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BD0D" w14:textId="7A74AABB" w:rsidR="00880B9E" w:rsidRPr="00B00709" w:rsidRDefault="00D84547" w:rsidP="00880B9E">
      <w:pPr>
        <w:pStyle w:val="KKPM"/>
      </w:pPr>
      <w:r>
        <w:t>PRess release</w:t>
      </w:r>
    </w:p>
    <w:p w14:paraId="4B3A7111" w14:textId="7300A2E8" w:rsidR="00880B9E" w:rsidRPr="00D84547" w:rsidRDefault="00E5050A" w:rsidP="00880B9E">
      <w:pPr>
        <w:pStyle w:val="PMHeader"/>
        <w:rPr>
          <w:lang w:val="en-US"/>
        </w:rPr>
      </w:pPr>
      <w:r w:rsidRPr="00D84547">
        <w:rPr>
          <w:lang w:val="en-US"/>
        </w:rPr>
        <w:t>Multi</w:t>
      </w:r>
      <w:r w:rsidR="00D84547">
        <w:rPr>
          <w:lang w:val="en-US"/>
        </w:rPr>
        <w:t xml:space="preserve"> p</w:t>
      </w:r>
      <w:r w:rsidRPr="00D84547">
        <w:rPr>
          <w:lang w:val="en-US"/>
        </w:rPr>
        <w:t>artner</w:t>
      </w:r>
      <w:r w:rsidR="00D84547">
        <w:rPr>
          <w:lang w:val="en-US"/>
        </w:rPr>
        <w:t xml:space="preserve"> c</w:t>
      </w:r>
      <w:r w:rsidRPr="00D84547">
        <w:rPr>
          <w:lang w:val="en-US"/>
        </w:rPr>
        <w:t>ockpit</w:t>
      </w:r>
      <w:r w:rsidR="00D84547">
        <w:rPr>
          <w:lang w:val="en-US"/>
        </w:rPr>
        <w:t xml:space="preserve"> d</w:t>
      </w:r>
      <w:r w:rsidRPr="00D84547">
        <w:rPr>
          <w:lang w:val="en-US"/>
        </w:rPr>
        <w:t xml:space="preserve">emo </w:t>
      </w:r>
      <w:r w:rsidR="00D84547" w:rsidRPr="00D84547">
        <w:rPr>
          <w:lang w:val="en-US"/>
        </w:rPr>
        <w:t xml:space="preserve">on </w:t>
      </w:r>
      <w:r w:rsidRPr="00D84547">
        <w:rPr>
          <w:lang w:val="en-US"/>
        </w:rPr>
        <w:t>Arm</w:t>
      </w:r>
      <w:r w:rsidR="00D84547" w:rsidRPr="00D84547">
        <w:rPr>
          <w:lang w:val="en-US"/>
        </w:rPr>
        <w:t xml:space="preserve"> p</w:t>
      </w:r>
      <w:r w:rsidRPr="00D84547">
        <w:rPr>
          <w:lang w:val="en-US"/>
        </w:rPr>
        <w:t xml:space="preserve">latform –robust </w:t>
      </w:r>
      <w:r w:rsidR="00D84547" w:rsidRPr="00D84547">
        <w:rPr>
          <w:lang w:val="en-US"/>
        </w:rPr>
        <w:t>v</w:t>
      </w:r>
      <w:r w:rsidRPr="00D84547">
        <w:rPr>
          <w:lang w:val="en-US"/>
        </w:rPr>
        <w:t>irtuali</w:t>
      </w:r>
      <w:r w:rsidR="00D84547" w:rsidRPr="00D84547">
        <w:rPr>
          <w:lang w:val="en-US"/>
        </w:rPr>
        <w:t>za</w:t>
      </w:r>
      <w:r w:rsidR="00D84547">
        <w:rPr>
          <w:lang w:val="en-US"/>
        </w:rPr>
        <w:t>tion</w:t>
      </w:r>
      <w:r w:rsidRPr="00D84547">
        <w:rPr>
          <w:lang w:val="en-US"/>
        </w:rPr>
        <w:t xml:space="preserve"> f</w:t>
      </w:r>
      <w:r w:rsidR="00D84547">
        <w:rPr>
          <w:lang w:val="en-US"/>
        </w:rPr>
        <w:t>o</w:t>
      </w:r>
      <w:r w:rsidRPr="00D84547">
        <w:rPr>
          <w:lang w:val="en-US"/>
        </w:rPr>
        <w:t xml:space="preserve">r modern </w:t>
      </w:r>
      <w:r w:rsidR="00D84547">
        <w:rPr>
          <w:lang w:val="en-US"/>
        </w:rPr>
        <w:t>w</w:t>
      </w:r>
      <w:r w:rsidRPr="00D84547">
        <w:rPr>
          <w:lang w:val="en-US"/>
        </w:rPr>
        <w:t>orkloads</w:t>
      </w:r>
      <w:r w:rsidR="00D84547">
        <w:rPr>
          <w:lang w:val="en-US"/>
        </w:rPr>
        <w:t xml:space="preserve"> with L4Re</w:t>
      </w:r>
    </w:p>
    <w:p w14:paraId="1C106EBF" w14:textId="2D0BEEA4" w:rsidR="00880B9E" w:rsidRPr="00AB227C" w:rsidRDefault="00880B9E" w:rsidP="00880B9E">
      <w:pPr>
        <w:pStyle w:val="KKPMTeaser"/>
      </w:pPr>
      <w:r w:rsidRPr="00880B9E">
        <w:t xml:space="preserve">Dresden, </w:t>
      </w:r>
      <w:r w:rsidR="00B81523">
        <w:t>13</w:t>
      </w:r>
      <w:r w:rsidR="00E5050A">
        <w:t xml:space="preserve">. </w:t>
      </w:r>
      <w:r w:rsidR="00E5050A" w:rsidRPr="00AB227C">
        <w:t>Januar</w:t>
      </w:r>
      <w:r w:rsidR="00AB227C" w:rsidRPr="00AB227C">
        <w:t>y</w:t>
      </w:r>
      <w:r w:rsidR="00204DD3" w:rsidRPr="00AB227C">
        <w:t xml:space="preserve"> </w:t>
      </w:r>
      <w:r w:rsidRPr="00AB227C">
        <w:t>202</w:t>
      </w:r>
      <w:r w:rsidR="00E5050A" w:rsidRPr="00AB227C">
        <w:t>6</w:t>
      </w:r>
      <w:r w:rsidRPr="00AB227C">
        <w:t xml:space="preserve"> –</w:t>
      </w:r>
      <w:r w:rsidR="00F700FA">
        <w:t xml:space="preserve"> A</w:t>
      </w:r>
      <w:r w:rsidR="00AB227C" w:rsidRPr="00AB227C">
        <w:t>long with p</w:t>
      </w:r>
      <w:r w:rsidR="00E5050A" w:rsidRPr="00AB227C">
        <w:t>artner</w:t>
      </w:r>
      <w:r w:rsidR="00AB227C" w:rsidRPr="00AB227C">
        <w:t>s</w:t>
      </w:r>
      <w:r w:rsidR="00E5050A" w:rsidRPr="00AB227C">
        <w:t xml:space="preserve"> </w:t>
      </w:r>
      <w:proofErr w:type="spellStart"/>
      <w:r w:rsidR="00E5050A" w:rsidRPr="00AB227C">
        <w:t>Telechips</w:t>
      </w:r>
      <w:proofErr w:type="spellEnd"/>
      <w:r w:rsidR="00E5050A" w:rsidRPr="00AB227C">
        <w:t xml:space="preserve"> </w:t>
      </w:r>
      <w:r w:rsidR="00AB227C" w:rsidRPr="00AB227C">
        <w:t>a</w:t>
      </w:r>
      <w:r w:rsidR="00E5050A" w:rsidRPr="00AB227C">
        <w:t xml:space="preserve">nd </w:t>
      </w:r>
      <w:proofErr w:type="spellStart"/>
      <w:r w:rsidR="00E5050A" w:rsidRPr="00AB227C">
        <w:t>Elektrobit</w:t>
      </w:r>
      <w:proofErr w:type="spellEnd"/>
      <w:r w:rsidR="00F700FA">
        <w:t xml:space="preserve">, </w:t>
      </w:r>
      <w:r w:rsidR="00F700FA" w:rsidRPr="00AB227C">
        <w:t>Kernkonzept</w:t>
      </w:r>
      <w:r w:rsidR="00E5050A" w:rsidRPr="00AB227C">
        <w:t xml:space="preserve"> </w:t>
      </w:r>
      <w:r w:rsidR="00AB227C" w:rsidRPr="00AB227C">
        <w:t>present</w:t>
      </w:r>
      <w:r w:rsidR="00B81523">
        <w:t>ed</w:t>
      </w:r>
      <w:r w:rsidR="00AB227C" w:rsidRPr="00AB227C">
        <w:t xml:space="preserve"> a joint d</w:t>
      </w:r>
      <w:r w:rsidR="00E5050A" w:rsidRPr="00AB227C">
        <w:t>emo</w:t>
      </w:r>
      <w:r w:rsidR="00AB227C" w:rsidRPr="00AB227C">
        <w:t xml:space="preserve"> showing</w:t>
      </w:r>
      <w:r w:rsidR="00E5050A" w:rsidRPr="00AB227C">
        <w:t xml:space="preserve"> </w:t>
      </w:r>
      <w:r w:rsidR="00AB227C" w:rsidRPr="00AB227C">
        <w:t>how i</w:t>
      </w:r>
      <w:r w:rsidR="00E5050A" w:rsidRPr="00AB227C">
        <w:t xml:space="preserve">nfotainment </w:t>
      </w:r>
      <w:r w:rsidR="00AB227C" w:rsidRPr="00AB227C">
        <w:t>a</w:t>
      </w:r>
      <w:r w:rsidR="00E5050A" w:rsidRPr="00AB227C">
        <w:t xml:space="preserve">nd </w:t>
      </w:r>
      <w:r w:rsidR="00AB227C" w:rsidRPr="00AB227C">
        <w:t>safet</w:t>
      </w:r>
      <w:r w:rsidR="00AB227C">
        <w:t>y critical c</w:t>
      </w:r>
      <w:r w:rsidR="00E5050A" w:rsidRPr="00AB227C">
        <w:t>ockpit</w:t>
      </w:r>
      <w:r w:rsidR="00AB227C">
        <w:t xml:space="preserve"> f</w:t>
      </w:r>
      <w:r w:rsidR="00E5050A" w:rsidRPr="00AB227C">
        <w:t>un</w:t>
      </w:r>
      <w:r w:rsidR="00AB227C">
        <w:t>c</w:t>
      </w:r>
      <w:r w:rsidR="00E5050A" w:rsidRPr="00AB227C">
        <w:t>tion</w:t>
      </w:r>
      <w:r w:rsidR="00AB227C">
        <w:t>alities</w:t>
      </w:r>
      <w:r w:rsidR="00E5050A" w:rsidRPr="00AB227C">
        <w:t xml:space="preserve"> </w:t>
      </w:r>
      <w:r w:rsidR="00AB227C">
        <w:t xml:space="preserve">can be </w:t>
      </w:r>
      <w:r w:rsidR="00B81523">
        <w:t xml:space="preserve">integrated </w:t>
      </w:r>
      <w:r w:rsidR="00B81523">
        <w:t xml:space="preserve">reliably </w:t>
      </w:r>
      <w:r w:rsidR="00AB227C">
        <w:t>on a single a</w:t>
      </w:r>
      <w:r w:rsidR="00E5050A" w:rsidRPr="00AB227C">
        <w:t>utomotive</w:t>
      </w:r>
      <w:r w:rsidR="00AB227C">
        <w:t xml:space="preserve"> h</w:t>
      </w:r>
      <w:r w:rsidR="00E5050A" w:rsidRPr="00AB227C">
        <w:t>ardware</w:t>
      </w:r>
      <w:r w:rsidR="00AB227C">
        <w:t xml:space="preserve"> </w:t>
      </w:r>
      <w:r w:rsidR="00E5050A" w:rsidRPr="00AB227C">
        <w:t>platform</w:t>
      </w:r>
      <w:r w:rsidR="00F700FA" w:rsidRPr="00F700FA">
        <w:t xml:space="preserve"> </w:t>
      </w:r>
      <w:r w:rsidR="00F700FA">
        <w:t>a</w:t>
      </w:r>
      <w:r w:rsidR="00F700FA" w:rsidRPr="00AB227C">
        <w:t>t CES 2026 Las Vegas</w:t>
      </w:r>
      <w:r w:rsidR="00E5050A" w:rsidRPr="00AB227C">
        <w:t xml:space="preserve">. </w:t>
      </w:r>
      <w:r w:rsidR="00AB227C" w:rsidRPr="00AB227C">
        <w:t>The d</w:t>
      </w:r>
      <w:r w:rsidR="00E5050A" w:rsidRPr="00AB227C">
        <w:t>emo a</w:t>
      </w:r>
      <w:r w:rsidR="00F700FA">
        <w:t>d</w:t>
      </w:r>
      <w:r w:rsidR="00E5050A" w:rsidRPr="00AB227C">
        <w:t>dress</w:t>
      </w:r>
      <w:r w:rsidR="00AB227C" w:rsidRPr="00AB227C">
        <w:t>es</w:t>
      </w:r>
      <w:r w:rsidR="00E5050A" w:rsidRPr="00AB227C">
        <w:t xml:space="preserve"> </w:t>
      </w:r>
      <w:r w:rsidR="00AB227C" w:rsidRPr="00AB227C">
        <w:t>c</w:t>
      </w:r>
      <w:r w:rsidR="00E5050A" w:rsidRPr="00AB227C">
        <w:t xml:space="preserve">entral </w:t>
      </w:r>
      <w:r w:rsidR="00AB227C" w:rsidRPr="00AB227C">
        <w:t xml:space="preserve">challenges of </w:t>
      </w:r>
      <w:r w:rsidR="00E5050A" w:rsidRPr="00AB227C">
        <w:t xml:space="preserve">modern </w:t>
      </w:r>
      <w:r w:rsidR="00AB227C" w:rsidRPr="00AB227C">
        <w:t xml:space="preserve">vehicle </w:t>
      </w:r>
      <w:r w:rsidR="00E5050A" w:rsidRPr="00AB227C">
        <w:t>archite</w:t>
      </w:r>
      <w:r w:rsidR="00AB227C" w:rsidRPr="00AB227C">
        <w:t>c</w:t>
      </w:r>
      <w:r w:rsidR="00E5050A" w:rsidRPr="00AB227C">
        <w:t>tur</w:t>
      </w:r>
      <w:r w:rsidR="007A1F07">
        <w:t>e</w:t>
      </w:r>
      <w:r w:rsidR="00E5050A" w:rsidRPr="00AB227C">
        <w:t xml:space="preserve"> – </w:t>
      </w:r>
      <w:r w:rsidR="00AB227C" w:rsidRPr="00AB227C">
        <w:t>from m</w:t>
      </w:r>
      <w:r w:rsidR="00E5050A" w:rsidRPr="00AB227C">
        <w:t>ixed</w:t>
      </w:r>
      <w:r w:rsidR="00AB227C" w:rsidRPr="00AB227C">
        <w:t xml:space="preserve"> c</w:t>
      </w:r>
      <w:r w:rsidR="00E5050A" w:rsidRPr="00AB227C">
        <w:t xml:space="preserve">riticality </w:t>
      </w:r>
      <w:r w:rsidR="00AB227C" w:rsidRPr="00AB227C">
        <w:t>an</w:t>
      </w:r>
      <w:r w:rsidR="00AB227C">
        <w:t xml:space="preserve">d </w:t>
      </w:r>
      <w:r w:rsidR="00E5050A" w:rsidRPr="00AB227C">
        <w:t>fun</w:t>
      </w:r>
      <w:r w:rsidR="00AB227C">
        <w:t>c</w:t>
      </w:r>
      <w:r w:rsidR="00E5050A" w:rsidRPr="00AB227C">
        <w:t xml:space="preserve">tional </w:t>
      </w:r>
      <w:r w:rsidR="00AB227C">
        <w:t xml:space="preserve">safety to </w:t>
      </w:r>
      <w:r w:rsidR="00E5050A" w:rsidRPr="00AB227C">
        <w:t>performant</w:t>
      </w:r>
      <w:r w:rsidR="00AB227C">
        <w:t xml:space="preserve"> use of </w:t>
      </w:r>
      <w:r w:rsidR="00E5050A" w:rsidRPr="00AB227C">
        <w:t>gra</w:t>
      </w:r>
      <w:r w:rsidR="00B81523">
        <w:t>ph</w:t>
      </w:r>
      <w:r w:rsidR="00E5050A" w:rsidRPr="00AB227C">
        <w:t>i</w:t>
      </w:r>
      <w:r w:rsidR="00B81523">
        <w:t xml:space="preserve">cs </w:t>
      </w:r>
      <w:r w:rsidR="00E5050A" w:rsidRPr="00AB227C">
        <w:t xml:space="preserve">intensive </w:t>
      </w:r>
      <w:r w:rsidR="00AB227C">
        <w:t>applications</w:t>
      </w:r>
      <w:r w:rsidR="00E5050A" w:rsidRPr="00AB227C">
        <w:t>.</w:t>
      </w:r>
    </w:p>
    <w:p w14:paraId="097836C8" w14:textId="20D8333D" w:rsidR="00E5050A" w:rsidRPr="00E5050A" w:rsidRDefault="00B81523" w:rsidP="00E5050A">
      <w:pPr>
        <w:rPr>
          <w:rFonts w:cs="Noto Serif"/>
        </w:rPr>
      </w:pPr>
      <w:r w:rsidRPr="00B81523">
        <w:rPr>
          <w:rFonts w:cs="Noto Serif"/>
          <w:lang w:val="en-GB"/>
        </w:rPr>
        <w:t xml:space="preserve">At </w:t>
      </w:r>
      <w:r w:rsidR="00E5050A" w:rsidRPr="00B81523">
        <w:rPr>
          <w:rFonts w:cs="Noto Serif"/>
          <w:lang w:val="en-GB"/>
        </w:rPr>
        <w:t>CES 2026</w:t>
      </w:r>
      <w:r w:rsidRPr="00B81523">
        <w:rPr>
          <w:rFonts w:cs="Noto Serif"/>
          <w:lang w:val="en-GB"/>
        </w:rPr>
        <w:t>,</w:t>
      </w:r>
      <w:r w:rsidR="00E5050A" w:rsidRPr="00B81523">
        <w:rPr>
          <w:rFonts w:cs="Noto Serif"/>
          <w:lang w:val="en-GB"/>
        </w:rPr>
        <w:t xml:space="preserve"> Kernkonzept, </w:t>
      </w:r>
      <w:proofErr w:type="spellStart"/>
      <w:r w:rsidR="00E5050A" w:rsidRPr="00B81523">
        <w:rPr>
          <w:rFonts w:cs="Noto Serif"/>
          <w:lang w:val="en-GB"/>
        </w:rPr>
        <w:t>Elektrobit</w:t>
      </w:r>
      <w:proofErr w:type="spellEnd"/>
      <w:r w:rsidR="00E5050A" w:rsidRPr="00B81523">
        <w:rPr>
          <w:rFonts w:cs="Noto Serif"/>
          <w:lang w:val="en-GB"/>
        </w:rPr>
        <w:t xml:space="preserve"> </w:t>
      </w:r>
      <w:r w:rsidRPr="00B81523">
        <w:rPr>
          <w:rFonts w:cs="Noto Serif"/>
          <w:lang w:val="en-GB"/>
        </w:rPr>
        <w:t>a</w:t>
      </w:r>
      <w:r w:rsidR="00E5050A" w:rsidRPr="00B81523">
        <w:rPr>
          <w:rFonts w:cs="Noto Serif"/>
          <w:lang w:val="en-GB"/>
        </w:rPr>
        <w:t xml:space="preserve">nd </w:t>
      </w:r>
      <w:proofErr w:type="spellStart"/>
      <w:r w:rsidR="00E5050A" w:rsidRPr="00B81523">
        <w:rPr>
          <w:rFonts w:cs="Noto Serif"/>
          <w:lang w:val="en-GB"/>
        </w:rPr>
        <w:t>Telechips</w:t>
      </w:r>
      <w:proofErr w:type="spellEnd"/>
      <w:r w:rsidR="00E5050A" w:rsidRPr="00B81523">
        <w:rPr>
          <w:rFonts w:cs="Noto Serif"/>
          <w:lang w:val="en-GB"/>
        </w:rPr>
        <w:t xml:space="preserve"> </w:t>
      </w:r>
      <w:r w:rsidRPr="00B81523">
        <w:rPr>
          <w:rFonts w:cs="Noto Serif"/>
          <w:lang w:val="en-GB"/>
        </w:rPr>
        <w:t>showed a joint c</w:t>
      </w:r>
      <w:r w:rsidR="00E5050A" w:rsidRPr="00B81523">
        <w:rPr>
          <w:rFonts w:cs="Noto Serif"/>
          <w:lang w:val="en-GB"/>
        </w:rPr>
        <w:t>ockpit</w:t>
      </w:r>
      <w:r w:rsidRPr="00B81523">
        <w:rPr>
          <w:rFonts w:cs="Noto Serif"/>
          <w:lang w:val="en-GB"/>
        </w:rPr>
        <w:t xml:space="preserve"> </w:t>
      </w:r>
      <w:r w:rsidR="00E5050A" w:rsidRPr="00B81523">
        <w:rPr>
          <w:rFonts w:cs="Noto Serif"/>
          <w:lang w:val="en-GB"/>
        </w:rPr>
        <w:t>IVI</w:t>
      </w:r>
      <w:r w:rsidRPr="00B81523">
        <w:rPr>
          <w:rFonts w:cs="Noto Serif"/>
          <w:lang w:val="en-GB"/>
        </w:rPr>
        <w:t xml:space="preserve"> d</w:t>
      </w:r>
      <w:r w:rsidR="00E5050A" w:rsidRPr="00B81523">
        <w:rPr>
          <w:rFonts w:cs="Noto Serif"/>
          <w:lang w:val="en-GB"/>
        </w:rPr>
        <w:t>emo</w:t>
      </w:r>
      <w:r w:rsidRPr="00B81523">
        <w:rPr>
          <w:rFonts w:cs="Noto Serif"/>
          <w:lang w:val="en-GB"/>
        </w:rPr>
        <w:t xml:space="preserve"> th</w:t>
      </w:r>
      <w:r>
        <w:rPr>
          <w:rFonts w:cs="Noto Serif"/>
          <w:lang w:val="en-GB"/>
        </w:rPr>
        <w:t>at integrates c</w:t>
      </w:r>
      <w:r w:rsidR="00E5050A" w:rsidRPr="00B81523">
        <w:rPr>
          <w:rFonts w:cs="Noto Serif"/>
          <w:lang w:val="en-GB"/>
        </w:rPr>
        <w:t>entral SDV</w:t>
      </w:r>
      <w:r>
        <w:rPr>
          <w:rFonts w:cs="Noto Serif"/>
          <w:lang w:val="en-GB"/>
        </w:rPr>
        <w:t xml:space="preserve"> c</w:t>
      </w:r>
      <w:r w:rsidR="00E5050A" w:rsidRPr="00B81523">
        <w:rPr>
          <w:rFonts w:cs="Noto Serif"/>
          <w:lang w:val="en-GB"/>
        </w:rPr>
        <w:t>omponent</w:t>
      </w:r>
      <w:r>
        <w:rPr>
          <w:rFonts w:cs="Noto Serif"/>
          <w:lang w:val="en-GB"/>
        </w:rPr>
        <w:t>s</w:t>
      </w:r>
      <w:r w:rsidR="00E5050A" w:rsidRPr="00B81523">
        <w:rPr>
          <w:rFonts w:cs="Noto Serif"/>
          <w:lang w:val="en-GB"/>
        </w:rPr>
        <w:t xml:space="preserve"> </w:t>
      </w:r>
      <w:r>
        <w:rPr>
          <w:rFonts w:cs="Noto Serif"/>
          <w:lang w:val="en-GB"/>
        </w:rPr>
        <w:t xml:space="preserve">on a single </w:t>
      </w:r>
      <w:r w:rsidR="00E5050A" w:rsidRPr="00B81523">
        <w:rPr>
          <w:rFonts w:cs="Noto Serif"/>
          <w:lang w:val="en-GB"/>
        </w:rPr>
        <w:t>Arm</w:t>
      </w:r>
      <w:r>
        <w:rPr>
          <w:rFonts w:cs="Noto Serif"/>
          <w:lang w:val="en-GB"/>
        </w:rPr>
        <w:t xml:space="preserve"> a</w:t>
      </w:r>
      <w:r w:rsidR="00E5050A" w:rsidRPr="00B81523">
        <w:rPr>
          <w:rFonts w:cs="Noto Serif"/>
          <w:lang w:val="en-GB"/>
        </w:rPr>
        <w:t>utomotive</w:t>
      </w:r>
      <w:r>
        <w:rPr>
          <w:rFonts w:cs="Noto Serif"/>
          <w:lang w:val="en-GB"/>
        </w:rPr>
        <w:t xml:space="preserve"> h</w:t>
      </w:r>
      <w:r w:rsidR="00E5050A" w:rsidRPr="00B81523">
        <w:rPr>
          <w:rFonts w:cs="Noto Serif"/>
          <w:lang w:val="en-GB"/>
        </w:rPr>
        <w:t xml:space="preserve">ardware. </w:t>
      </w:r>
      <w:r w:rsidRPr="00B81523">
        <w:rPr>
          <w:rFonts w:cs="Noto Serif"/>
          <w:lang w:val="en-GB"/>
        </w:rPr>
        <w:t xml:space="preserve">This </w:t>
      </w:r>
      <w:r w:rsidR="00F700FA">
        <w:rPr>
          <w:rFonts w:cs="Noto Serif"/>
          <w:lang w:val="en-GB"/>
        </w:rPr>
        <w:t xml:space="preserve">includes </w:t>
      </w:r>
      <w:r w:rsidRPr="00B81523">
        <w:rPr>
          <w:rFonts w:cs="Noto Serif"/>
          <w:lang w:val="en-GB"/>
        </w:rPr>
        <w:t>the secure i</w:t>
      </w:r>
      <w:r w:rsidR="00E5050A" w:rsidRPr="00B81523">
        <w:rPr>
          <w:rFonts w:cs="Noto Serif"/>
          <w:lang w:val="en-GB"/>
        </w:rPr>
        <w:t xml:space="preserve">solation </w:t>
      </w:r>
      <w:r w:rsidRPr="00B81523">
        <w:rPr>
          <w:rFonts w:cs="Noto Serif"/>
          <w:lang w:val="en-GB"/>
        </w:rPr>
        <w:t>of several ho</w:t>
      </w:r>
      <w:r w:rsidR="00E5050A" w:rsidRPr="00B81523">
        <w:rPr>
          <w:rFonts w:cs="Noto Serif"/>
          <w:lang w:val="en-GB"/>
        </w:rPr>
        <w:t>st</w:t>
      </w:r>
      <w:r w:rsidRPr="00B81523">
        <w:rPr>
          <w:rFonts w:cs="Noto Serif"/>
          <w:lang w:val="en-GB"/>
        </w:rPr>
        <w:t xml:space="preserve"> </w:t>
      </w:r>
      <w:r w:rsidR="00E5050A" w:rsidRPr="00B81523">
        <w:rPr>
          <w:rFonts w:cs="Noto Serif"/>
          <w:lang w:val="en-GB"/>
        </w:rPr>
        <w:t>system</w:t>
      </w:r>
      <w:r w:rsidRPr="00B81523">
        <w:rPr>
          <w:rFonts w:cs="Noto Serif"/>
          <w:lang w:val="en-GB"/>
        </w:rPr>
        <w:t>s</w:t>
      </w:r>
      <w:r w:rsidR="00E5050A" w:rsidRPr="00B81523">
        <w:rPr>
          <w:rFonts w:cs="Noto Serif"/>
          <w:lang w:val="en-GB"/>
        </w:rPr>
        <w:t xml:space="preserve"> </w:t>
      </w:r>
      <w:r w:rsidRPr="00B81523">
        <w:rPr>
          <w:rFonts w:cs="Noto Serif"/>
          <w:lang w:val="en-GB"/>
        </w:rPr>
        <w:t xml:space="preserve">like </w:t>
      </w:r>
      <w:r w:rsidR="00E5050A" w:rsidRPr="00B81523">
        <w:rPr>
          <w:rFonts w:cs="Noto Serif"/>
          <w:lang w:val="en-GB"/>
        </w:rPr>
        <w:t xml:space="preserve">Android </w:t>
      </w:r>
      <w:r>
        <w:rPr>
          <w:rFonts w:cs="Noto Serif"/>
          <w:lang w:val="en-GB"/>
        </w:rPr>
        <w:t xml:space="preserve">through </w:t>
      </w:r>
      <w:r w:rsidR="00E5050A" w:rsidRPr="00B81523">
        <w:rPr>
          <w:rFonts w:cs="Noto Serif"/>
          <w:lang w:val="en-GB"/>
        </w:rPr>
        <w:t xml:space="preserve">L4Re, </w:t>
      </w:r>
      <w:r>
        <w:rPr>
          <w:rFonts w:cs="Noto Serif"/>
          <w:lang w:val="en-GB"/>
        </w:rPr>
        <w:t>secure h</w:t>
      </w:r>
      <w:r w:rsidR="00E5050A" w:rsidRPr="00B81523">
        <w:rPr>
          <w:rFonts w:cs="Noto Serif"/>
          <w:lang w:val="en-GB"/>
        </w:rPr>
        <w:t>ardware-base</w:t>
      </w:r>
      <w:r>
        <w:rPr>
          <w:rFonts w:cs="Noto Serif"/>
          <w:lang w:val="en-GB"/>
        </w:rPr>
        <w:t>d</w:t>
      </w:r>
      <w:r w:rsidR="00E5050A" w:rsidRPr="00B81523">
        <w:rPr>
          <w:rFonts w:cs="Noto Serif"/>
          <w:lang w:val="en-GB"/>
        </w:rPr>
        <w:t xml:space="preserve"> </w:t>
      </w:r>
      <w:r>
        <w:rPr>
          <w:rFonts w:cs="Noto Serif"/>
          <w:lang w:val="en-GB"/>
        </w:rPr>
        <w:t>g</w:t>
      </w:r>
      <w:r w:rsidR="00E5050A" w:rsidRPr="00B81523">
        <w:rPr>
          <w:rFonts w:cs="Noto Serif"/>
          <w:lang w:val="en-GB"/>
        </w:rPr>
        <w:t>ra</w:t>
      </w:r>
      <w:r>
        <w:rPr>
          <w:rFonts w:cs="Noto Serif"/>
          <w:lang w:val="en-GB"/>
        </w:rPr>
        <w:t>ph</w:t>
      </w:r>
      <w:r w:rsidR="00E5050A" w:rsidRPr="00B81523">
        <w:rPr>
          <w:rFonts w:cs="Noto Serif"/>
          <w:lang w:val="en-GB"/>
        </w:rPr>
        <w:t>i</w:t>
      </w:r>
      <w:r>
        <w:rPr>
          <w:rFonts w:cs="Noto Serif"/>
          <w:lang w:val="en-GB"/>
        </w:rPr>
        <w:t xml:space="preserve">cs </w:t>
      </w:r>
      <w:r w:rsidR="00E5050A" w:rsidRPr="00B81523">
        <w:rPr>
          <w:rFonts w:cs="Noto Serif"/>
          <w:lang w:val="en-GB"/>
        </w:rPr>
        <w:t>virtuali</w:t>
      </w:r>
      <w:r>
        <w:rPr>
          <w:rFonts w:cs="Noto Serif"/>
          <w:lang w:val="en-GB"/>
        </w:rPr>
        <w:t>zation,</w:t>
      </w:r>
      <w:r w:rsidR="00E5050A" w:rsidRPr="00B81523">
        <w:rPr>
          <w:rFonts w:cs="Noto Serif"/>
          <w:lang w:val="en-GB"/>
        </w:rPr>
        <w:t xml:space="preserve"> </w:t>
      </w:r>
      <w:r>
        <w:rPr>
          <w:rFonts w:cs="Noto Serif"/>
          <w:lang w:val="en-GB"/>
        </w:rPr>
        <w:t>a</w:t>
      </w:r>
      <w:r w:rsidR="00E5050A" w:rsidRPr="00B81523">
        <w:rPr>
          <w:rFonts w:cs="Noto Serif"/>
          <w:lang w:val="en-GB"/>
        </w:rPr>
        <w:t xml:space="preserve">nd </w:t>
      </w:r>
      <w:r>
        <w:rPr>
          <w:rFonts w:cs="Noto Serif"/>
          <w:lang w:val="en-GB"/>
        </w:rPr>
        <w:t>a s</w:t>
      </w:r>
      <w:r w:rsidR="00E5050A" w:rsidRPr="00B81523">
        <w:rPr>
          <w:rFonts w:cs="Noto Serif"/>
          <w:lang w:val="en-GB"/>
        </w:rPr>
        <w:t>afety</w:t>
      </w:r>
      <w:r>
        <w:rPr>
          <w:rFonts w:cs="Noto Serif"/>
          <w:lang w:val="en-GB"/>
        </w:rPr>
        <w:t xml:space="preserve"> environment </w:t>
      </w:r>
      <w:r w:rsidR="00E5050A" w:rsidRPr="00B81523">
        <w:rPr>
          <w:rFonts w:cs="Noto Serif"/>
          <w:lang w:val="en-GB"/>
        </w:rPr>
        <w:t>f</w:t>
      </w:r>
      <w:r>
        <w:rPr>
          <w:rFonts w:cs="Noto Serif"/>
          <w:lang w:val="en-GB"/>
        </w:rPr>
        <w:t>o</w:t>
      </w:r>
      <w:r w:rsidR="00E5050A" w:rsidRPr="00B81523">
        <w:rPr>
          <w:rFonts w:cs="Noto Serif"/>
          <w:lang w:val="en-GB"/>
        </w:rPr>
        <w:t xml:space="preserve">r Linux. </w:t>
      </w:r>
      <w:r>
        <w:rPr>
          <w:rFonts w:cs="Noto Serif"/>
        </w:rPr>
        <w:t xml:space="preserve">The </w:t>
      </w:r>
      <w:proofErr w:type="spellStart"/>
      <w:r>
        <w:rPr>
          <w:rFonts w:cs="Noto Serif"/>
        </w:rPr>
        <w:t>d</w:t>
      </w:r>
      <w:r w:rsidR="00E5050A" w:rsidRPr="00E5050A">
        <w:rPr>
          <w:rFonts w:cs="Noto Serif"/>
        </w:rPr>
        <w:t>emo</w:t>
      </w:r>
      <w:proofErr w:type="spellEnd"/>
      <w:r w:rsidR="00E5050A" w:rsidRPr="00E5050A">
        <w:rPr>
          <w:rFonts w:cs="Noto Serif"/>
        </w:rPr>
        <w:t xml:space="preserve"> </w:t>
      </w:r>
      <w:r>
        <w:rPr>
          <w:rFonts w:cs="Noto Serif"/>
        </w:rPr>
        <w:t xml:space="preserve">was </w:t>
      </w:r>
      <w:proofErr w:type="spellStart"/>
      <w:r>
        <w:rPr>
          <w:rFonts w:cs="Noto Serif"/>
        </w:rPr>
        <w:t>presented</w:t>
      </w:r>
      <w:proofErr w:type="spellEnd"/>
      <w:r>
        <w:rPr>
          <w:rFonts w:cs="Noto Serif"/>
        </w:rPr>
        <w:t xml:space="preserve"> </w:t>
      </w:r>
      <w:proofErr w:type="spellStart"/>
      <w:r>
        <w:rPr>
          <w:rFonts w:cs="Noto Serif"/>
        </w:rPr>
        <w:t>by</w:t>
      </w:r>
      <w:proofErr w:type="spellEnd"/>
      <w:r>
        <w:rPr>
          <w:rFonts w:cs="Noto Serif"/>
        </w:rPr>
        <w:t xml:space="preserve"> </w:t>
      </w:r>
      <w:r w:rsidR="00E5050A" w:rsidRPr="00E5050A">
        <w:rPr>
          <w:rFonts w:cs="Noto Serif"/>
        </w:rPr>
        <w:t>Telechips.</w:t>
      </w:r>
    </w:p>
    <w:p w14:paraId="63DA4F13" w14:textId="77777777" w:rsidR="00E5050A" w:rsidRPr="00E5050A" w:rsidRDefault="00E5050A" w:rsidP="00E5050A">
      <w:pPr>
        <w:rPr>
          <w:rFonts w:cs="Noto Serif"/>
        </w:rPr>
      </w:pPr>
    </w:p>
    <w:p w14:paraId="3D75597F" w14:textId="25963AAB" w:rsidR="00880B9E" w:rsidRPr="003B6688" w:rsidRDefault="007A1F07" w:rsidP="00E5050A">
      <w:pPr>
        <w:rPr>
          <w:rFonts w:cs="Noto Serif"/>
          <w:lang w:val="en-US"/>
        </w:rPr>
      </w:pPr>
      <w:r w:rsidRPr="007A1F07">
        <w:rPr>
          <w:rFonts w:cs="Noto Serif"/>
          <w:lang w:val="en-US"/>
        </w:rPr>
        <w:t xml:space="preserve">With the Dolphin 5 platform, </w:t>
      </w:r>
      <w:proofErr w:type="spellStart"/>
      <w:r w:rsidR="00E5050A" w:rsidRPr="007A1F07">
        <w:rPr>
          <w:rFonts w:cs="Noto Serif"/>
          <w:lang w:val="en-US"/>
        </w:rPr>
        <w:t>Telechips</w:t>
      </w:r>
      <w:proofErr w:type="spellEnd"/>
      <w:r w:rsidR="00E5050A" w:rsidRPr="007A1F07">
        <w:rPr>
          <w:rFonts w:cs="Noto Serif"/>
          <w:lang w:val="en-US"/>
        </w:rPr>
        <w:t xml:space="preserve"> </w:t>
      </w:r>
      <w:r w:rsidRPr="007A1F07">
        <w:rPr>
          <w:rFonts w:cs="Noto Serif"/>
          <w:lang w:val="en-US"/>
        </w:rPr>
        <w:t>provides a performant a</w:t>
      </w:r>
      <w:r w:rsidR="00E5050A" w:rsidRPr="007A1F07">
        <w:rPr>
          <w:rFonts w:cs="Noto Serif"/>
          <w:lang w:val="en-US"/>
        </w:rPr>
        <w:t>utomotive</w:t>
      </w:r>
      <w:r w:rsidRPr="007A1F07">
        <w:rPr>
          <w:rFonts w:cs="Noto Serif"/>
          <w:lang w:val="en-US"/>
        </w:rPr>
        <w:t xml:space="preserve"> c</w:t>
      </w:r>
      <w:r w:rsidR="00E5050A" w:rsidRPr="007A1F07">
        <w:rPr>
          <w:rFonts w:cs="Noto Serif"/>
          <w:lang w:val="en-US"/>
        </w:rPr>
        <w:t>entral</w:t>
      </w:r>
      <w:r w:rsidRPr="007A1F07">
        <w:rPr>
          <w:rFonts w:cs="Noto Serif"/>
          <w:lang w:val="en-US"/>
        </w:rPr>
        <w:t xml:space="preserve"> computer with </w:t>
      </w:r>
      <w:r w:rsidR="00E5050A" w:rsidRPr="007A1F07">
        <w:rPr>
          <w:rFonts w:cs="Noto Serif"/>
          <w:lang w:val="en-US"/>
        </w:rPr>
        <w:t>Arm</w:t>
      </w:r>
      <w:r w:rsidRPr="007A1F07">
        <w:rPr>
          <w:rFonts w:cs="Noto Serif"/>
          <w:lang w:val="en-US"/>
        </w:rPr>
        <w:t xml:space="preserve"> a</w:t>
      </w:r>
      <w:r w:rsidR="00E5050A" w:rsidRPr="007A1F07">
        <w:rPr>
          <w:rFonts w:cs="Noto Serif"/>
          <w:lang w:val="en-US"/>
        </w:rPr>
        <w:t>utomotive</w:t>
      </w:r>
      <w:r w:rsidRPr="007A1F07">
        <w:rPr>
          <w:rFonts w:cs="Noto Serif"/>
          <w:lang w:val="en-US"/>
        </w:rPr>
        <w:t xml:space="preserve"> p</w:t>
      </w:r>
      <w:r w:rsidR="00E5050A" w:rsidRPr="007A1F07">
        <w:rPr>
          <w:rFonts w:cs="Noto Serif"/>
          <w:lang w:val="en-US"/>
        </w:rPr>
        <w:t>ro</w:t>
      </w:r>
      <w:r w:rsidRPr="007A1F07">
        <w:rPr>
          <w:rFonts w:cs="Noto Serif"/>
          <w:lang w:val="en-US"/>
        </w:rPr>
        <w:t>c</w:t>
      </w:r>
      <w:r w:rsidR="00E5050A" w:rsidRPr="007A1F07">
        <w:rPr>
          <w:rFonts w:cs="Noto Serif"/>
          <w:lang w:val="en-US"/>
        </w:rPr>
        <w:t xml:space="preserve">essor </w:t>
      </w:r>
      <w:r w:rsidRPr="007A1F07">
        <w:rPr>
          <w:rFonts w:cs="Noto Serif"/>
          <w:lang w:val="en-US"/>
        </w:rPr>
        <w:t>a</w:t>
      </w:r>
      <w:r w:rsidR="00E5050A" w:rsidRPr="007A1F07">
        <w:rPr>
          <w:rFonts w:cs="Noto Serif"/>
          <w:lang w:val="en-US"/>
        </w:rPr>
        <w:t xml:space="preserve">nd </w:t>
      </w:r>
      <w:r w:rsidRPr="007A1F07">
        <w:rPr>
          <w:rFonts w:cs="Noto Serif"/>
          <w:lang w:val="en-US"/>
        </w:rPr>
        <w:t>a</w:t>
      </w:r>
      <w:r w:rsidR="00E5050A" w:rsidRPr="007A1F07">
        <w:rPr>
          <w:rFonts w:cs="Noto Serif"/>
          <w:lang w:val="en-US"/>
        </w:rPr>
        <w:t>utomotive</w:t>
      </w:r>
      <w:r w:rsidRPr="007A1F07">
        <w:rPr>
          <w:rFonts w:cs="Noto Serif"/>
          <w:lang w:val="en-US"/>
        </w:rPr>
        <w:t xml:space="preserve"> g</w:t>
      </w:r>
      <w:r w:rsidR="00E5050A" w:rsidRPr="007A1F07">
        <w:rPr>
          <w:rFonts w:cs="Noto Serif"/>
          <w:lang w:val="en-US"/>
        </w:rPr>
        <w:t>ra</w:t>
      </w:r>
      <w:r w:rsidRPr="007A1F07">
        <w:rPr>
          <w:rFonts w:cs="Noto Serif"/>
          <w:lang w:val="en-US"/>
        </w:rPr>
        <w:t>ph</w:t>
      </w:r>
      <w:r w:rsidR="00E5050A" w:rsidRPr="007A1F07">
        <w:rPr>
          <w:rFonts w:cs="Noto Serif"/>
          <w:lang w:val="en-US"/>
        </w:rPr>
        <w:t>i</w:t>
      </w:r>
      <w:r w:rsidRPr="007A1F07">
        <w:rPr>
          <w:rFonts w:cs="Noto Serif"/>
          <w:lang w:val="en-US"/>
        </w:rPr>
        <w:t xml:space="preserve">cs </w:t>
      </w:r>
      <w:r>
        <w:rPr>
          <w:rFonts w:cs="Noto Serif"/>
          <w:lang w:val="en-US"/>
        </w:rPr>
        <w:t>unit</w:t>
      </w:r>
      <w:r w:rsidR="00E5050A" w:rsidRPr="007A1F07">
        <w:rPr>
          <w:rFonts w:cs="Noto Serif"/>
          <w:lang w:val="en-US"/>
        </w:rPr>
        <w:t xml:space="preserve">. </w:t>
      </w:r>
      <w:r w:rsidR="003B6688" w:rsidRPr="003B6688">
        <w:rPr>
          <w:rFonts w:cs="Noto Serif"/>
          <w:lang w:val="en-US"/>
        </w:rPr>
        <w:t xml:space="preserve">On it, </w:t>
      </w:r>
      <w:proofErr w:type="spellStart"/>
      <w:r w:rsidR="00E5050A" w:rsidRPr="003B6688">
        <w:rPr>
          <w:rFonts w:cs="Noto Serif"/>
          <w:lang w:val="en-US"/>
        </w:rPr>
        <w:t>Elektrobit</w:t>
      </w:r>
      <w:proofErr w:type="spellEnd"/>
      <w:r w:rsidR="00E5050A" w:rsidRPr="003B6688">
        <w:rPr>
          <w:rFonts w:cs="Noto Serif"/>
          <w:lang w:val="en-US"/>
        </w:rPr>
        <w:t xml:space="preserve"> </w:t>
      </w:r>
      <w:r w:rsidR="003B6688" w:rsidRPr="003B6688">
        <w:rPr>
          <w:rFonts w:cs="Noto Serif"/>
          <w:lang w:val="en-US"/>
        </w:rPr>
        <w:t xml:space="preserve">presented their </w:t>
      </w:r>
      <w:r w:rsidR="00E5050A" w:rsidRPr="003B6688">
        <w:rPr>
          <w:rFonts w:cs="Noto Serif"/>
          <w:lang w:val="en-US"/>
        </w:rPr>
        <w:t xml:space="preserve">EB </w:t>
      </w:r>
      <w:proofErr w:type="spellStart"/>
      <w:r w:rsidR="00E5050A" w:rsidRPr="003B6688">
        <w:rPr>
          <w:rFonts w:cs="Noto Serif"/>
          <w:lang w:val="en-US"/>
        </w:rPr>
        <w:t>corbos</w:t>
      </w:r>
      <w:proofErr w:type="spellEnd"/>
      <w:r w:rsidR="00E5050A" w:rsidRPr="003B6688">
        <w:rPr>
          <w:rFonts w:cs="Noto Serif"/>
          <w:lang w:val="en-US"/>
        </w:rPr>
        <w:t xml:space="preserve"> Linux for Safety Applications</w:t>
      </w:r>
      <w:r w:rsidR="003B6688" w:rsidRPr="003B6688">
        <w:rPr>
          <w:rFonts w:cs="Noto Serif"/>
          <w:lang w:val="en-US"/>
        </w:rPr>
        <w:t xml:space="preserve"> </w:t>
      </w:r>
      <w:r w:rsidR="003B6688" w:rsidRPr="003B6688">
        <w:rPr>
          <w:rFonts w:cs="Noto Serif"/>
          <w:lang w:val="en-US"/>
        </w:rPr>
        <w:t>solution</w:t>
      </w:r>
      <w:r w:rsidR="00E5050A" w:rsidRPr="003B6688">
        <w:rPr>
          <w:rFonts w:cs="Noto Serif"/>
          <w:lang w:val="en-US"/>
        </w:rPr>
        <w:t xml:space="preserve"> f</w:t>
      </w:r>
      <w:r w:rsidR="003B6688" w:rsidRPr="003B6688">
        <w:rPr>
          <w:rFonts w:cs="Noto Serif"/>
          <w:lang w:val="en-US"/>
        </w:rPr>
        <w:t>o</w:t>
      </w:r>
      <w:r w:rsidR="00E5050A" w:rsidRPr="003B6688">
        <w:rPr>
          <w:rFonts w:cs="Noto Serif"/>
          <w:lang w:val="en-US"/>
        </w:rPr>
        <w:t>r</w:t>
      </w:r>
      <w:r w:rsidR="003B6688" w:rsidRPr="003B6688">
        <w:rPr>
          <w:rFonts w:cs="Noto Serif"/>
          <w:lang w:val="en-US"/>
        </w:rPr>
        <w:t xml:space="preserve"> s</w:t>
      </w:r>
      <w:r w:rsidR="003B6688">
        <w:rPr>
          <w:rFonts w:cs="Noto Serif"/>
          <w:lang w:val="en-US"/>
        </w:rPr>
        <w:t>afety-critical</w:t>
      </w:r>
      <w:r w:rsidR="00E5050A" w:rsidRPr="003B6688">
        <w:rPr>
          <w:rFonts w:cs="Noto Serif"/>
          <w:lang w:val="en-US"/>
        </w:rPr>
        <w:t xml:space="preserve"> </w:t>
      </w:r>
      <w:r w:rsidR="003B6688">
        <w:rPr>
          <w:rFonts w:cs="Noto Serif"/>
          <w:lang w:val="en-US"/>
        </w:rPr>
        <w:t>c</w:t>
      </w:r>
      <w:r w:rsidR="00E5050A" w:rsidRPr="003B6688">
        <w:rPr>
          <w:rFonts w:cs="Noto Serif"/>
          <w:lang w:val="en-US"/>
        </w:rPr>
        <w:t>ockpit</w:t>
      </w:r>
      <w:r w:rsidR="003B6688">
        <w:rPr>
          <w:rFonts w:cs="Noto Serif"/>
          <w:lang w:val="en-US"/>
        </w:rPr>
        <w:t xml:space="preserve"> f</w:t>
      </w:r>
      <w:r w:rsidR="00E5050A" w:rsidRPr="003B6688">
        <w:rPr>
          <w:rFonts w:cs="Noto Serif"/>
          <w:lang w:val="en-US"/>
        </w:rPr>
        <w:t>un</w:t>
      </w:r>
      <w:r w:rsidR="003B6688">
        <w:rPr>
          <w:rFonts w:cs="Noto Serif"/>
          <w:lang w:val="en-US"/>
        </w:rPr>
        <w:t>c</w:t>
      </w:r>
      <w:r w:rsidR="00E5050A" w:rsidRPr="003B6688">
        <w:rPr>
          <w:rFonts w:cs="Noto Serif"/>
          <w:lang w:val="en-US"/>
        </w:rPr>
        <w:t>tion</w:t>
      </w:r>
      <w:r w:rsidR="003B6688">
        <w:rPr>
          <w:rFonts w:cs="Noto Serif"/>
          <w:lang w:val="en-US"/>
        </w:rPr>
        <w:t>s</w:t>
      </w:r>
      <w:r w:rsidR="00E5050A" w:rsidRPr="003B6688">
        <w:rPr>
          <w:rFonts w:cs="Noto Serif"/>
          <w:lang w:val="en-US"/>
        </w:rPr>
        <w:t xml:space="preserve">. Kernkonzept </w:t>
      </w:r>
      <w:r w:rsidR="003B6688" w:rsidRPr="003B6688">
        <w:rPr>
          <w:rFonts w:cs="Noto Serif"/>
          <w:lang w:val="en-US"/>
        </w:rPr>
        <w:t xml:space="preserve">delivers the </w:t>
      </w:r>
      <w:r w:rsidR="00E5050A" w:rsidRPr="003B6688">
        <w:rPr>
          <w:rFonts w:cs="Noto Serif"/>
          <w:lang w:val="en-US"/>
        </w:rPr>
        <w:t>technologi</w:t>
      </w:r>
      <w:r w:rsidR="003B6688" w:rsidRPr="003B6688">
        <w:rPr>
          <w:rFonts w:cs="Noto Serif"/>
          <w:lang w:val="en-US"/>
        </w:rPr>
        <w:t>cal</w:t>
      </w:r>
      <w:r w:rsidR="00E5050A" w:rsidRPr="003B6688">
        <w:rPr>
          <w:rFonts w:cs="Noto Serif"/>
          <w:lang w:val="en-US"/>
        </w:rPr>
        <w:t xml:space="preserve"> </w:t>
      </w:r>
      <w:r w:rsidR="003B6688" w:rsidRPr="003B6688">
        <w:rPr>
          <w:rFonts w:cs="Noto Serif"/>
          <w:lang w:val="en-US"/>
        </w:rPr>
        <w:t xml:space="preserve">foundation </w:t>
      </w:r>
      <w:r w:rsidR="00E5050A" w:rsidRPr="003B6688">
        <w:rPr>
          <w:rFonts w:cs="Noto Serif"/>
          <w:lang w:val="en-US"/>
        </w:rPr>
        <w:t>f</w:t>
      </w:r>
      <w:r w:rsidR="003B6688" w:rsidRPr="003B6688">
        <w:rPr>
          <w:rFonts w:cs="Noto Serif"/>
          <w:lang w:val="en-US"/>
        </w:rPr>
        <w:t>o</w:t>
      </w:r>
      <w:r w:rsidR="00E5050A" w:rsidRPr="003B6688">
        <w:rPr>
          <w:rFonts w:cs="Noto Serif"/>
          <w:lang w:val="en-US"/>
        </w:rPr>
        <w:t xml:space="preserve">r </w:t>
      </w:r>
      <w:r w:rsidR="003B6688" w:rsidRPr="003B6688">
        <w:rPr>
          <w:rFonts w:cs="Noto Serif"/>
          <w:lang w:val="en-US"/>
        </w:rPr>
        <w:t>v</w:t>
      </w:r>
      <w:r w:rsidR="00E5050A" w:rsidRPr="003B6688">
        <w:rPr>
          <w:rFonts w:cs="Noto Serif"/>
          <w:lang w:val="en-US"/>
        </w:rPr>
        <w:t>irtuali</w:t>
      </w:r>
      <w:r w:rsidR="003B6688" w:rsidRPr="003B6688">
        <w:rPr>
          <w:rFonts w:cs="Noto Serif"/>
          <w:lang w:val="en-US"/>
        </w:rPr>
        <w:t>zation a</w:t>
      </w:r>
      <w:r w:rsidR="00E5050A" w:rsidRPr="003B6688">
        <w:rPr>
          <w:rFonts w:cs="Noto Serif"/>
          <w:lang w:val="en-US"/>
        </w:rPr>
        <w:t xml:space="preserve">nd </w:t>
      </w:r>
      <w:r w:rsidR="003B6688" w:rsidRPr="003B6688">
        <w:rPr>
          <w:rFonts w:cs="Noto Serif"/>
          <w:lang w:val="en-US"/>
        </w:rPr>
        <w:t>i</w:t>
      </w:r>
      <w:r w:rsidR="00E5050A" w:rsidRPr="003B6688">
        <w:rPr>
          <w:rFonts w:cs="Noto Serif"/>
          <w:lang w:val="en-US"/>
        </w:rPr>
        <w:t xml:space="preserve">solation </w:t>
      </w:r>
      <w:r w:rsidR="003B6688" w:rsidRPr="003B6688">
        <w:rPr>
          <w:rFonts w:cs="Noto Serif"/>
          <w:lang w:val="en-US"/>
        </w:rPr>
        <w:t>of the s</w:t>
      </w:r>
      <w:r w:rsidR="00E5050A" w:rsidRPr="003B6688">
        <w:rPr>
          <w:rFonts w:cs="Noto Serif"/>
          <w:lang w:val="en-US"/>
        </w:rPr>
        <w:t>ystem</w:t>
      </w:r>
      <w:r w:rsidR="003B6688" w:rsidRPr="003B6688">
        <w:rPr>
          <w:rFonts w:cs="Noto Serif"/>
          <w:lang w:val="en-US"/>
        </w:rPr>
        <w:t>s</w:t>
      </w:r>
      <w:r w:rsidR="00E5050A" w:rsidRPr="003B6688">
        <w:rPr>
          <w:rFonts w:cs="Noto Serif"/>
          <w:lang w:val="en-US"/>
        </w:rPr>
        <w:t xml:space="preserve">, </w:t>
      </w:r>
      <w:r w:rsidR="003B6688">
        <w:rPr>
          <w:rFonts w:cs="Noto Serif"/>
          <w:lang w:val="en-US"/>
        </w:rPr>
        <w:t>which now allows pla</w:t>
      </w:r>
      <w:r w:rsidR="00C35AB4">
        <w:rPr>
          <w:rFonts w:cs="Noto Serif"/>
          <w:lang w:val="en-US"/>
        </w:rPr>
        <w:t>cing</w:t>
      </w:r>
      <w:r w:rsidR="003B6688">
        <w:rPr>
          <w:rFonts w:cs="Noto Serif"/>
          <w:lang w:val="en-US"/>
        </w:rPr>
        <w:t xml:space="preserve"> </w:t>
      </w:r>
      <w:r w:rsidR="00E5050A" w:rsidRPr="003B6688">
        <w:rPr>
          <w:rFonts w:cs="Noto Serif"/>
          <w:lang w:val="en-US"/>
        </w:rPr>
        <w:t>Linux-bas</w:t>
      </w:r>
      <w:r w:rsidR="003B6688">
        <w:rPr>
          <w:rFonts w:cs="Noto Serif"/>
          <w:lang w:val="en-US"/>
        </w:rPr>
        <w:t>ed</w:t>
      </w:r>
      <w:r w:rsidR="00E5050A" w:rsidRPr="003B6688">
        <w:rPr>
          <w:rFonts w:cs="Noto Serif"/>
          <w:lang w:val="en-US"/>
        </w:rPr>
        <w:t xml:space="preserve"> </w:t>
      </w:r>
      <w:r w:rsidR="003B6688">
        <w:rPr>
          <w:rFonts w:cs="Noto Serif"/>
          <w:lang w:val="en-US"/>
        </w:rPr>
        <w:t>s</w:t>
      </w:r>
      <w:r w:rsidR="00E5050A" w:rsidRPr="003B6688">
        <w:rPr>
          <w:rFonts w:cs="Noto Serif"/>
          <w:lang w:val="en-US"/>
        </w:rPr>
        <w:t>afety</w:t>
      </w:r>
      <w:r w:rsidR="003B6688">
        <w:rPr>
          <w:rFonts w:cs="Noto Serif"/>
          <w:lang w:val="en-US"/>
        </w:rPr>
        <w:t xml:space="preserve"> f</w:t>
      </w:r>
      <w:r w:rsidR="00E5050A" w:rsidRPr="003B6688">
        <w:rPr>
          <w:rFonts w:cs="Noto Serif"/>
          <w:lang w:val="en-US"/>
        </w:rPr>
        <w:t>un</w:t>
      </w:r>
      <w:r w:rsidR="003B6688">
        <w:rPr>
          <w:rFonts w:cs="Noto Serif"/>
          <w:lang w:val="en-US"/>
        </w:rPr>
        <w:t>c</w:t>
      </w:r>
      <w:r w:rsidR="00E5050A" w:rsidRPr="003B6688">
        <w:rPr>
          <w:rFonts w:cs="Noto Serif"/>
          <w:lang w:val="en-US"/>
        </w:rPr>
        <w:t>tion</w:t>
      </w:r>
      <w:r w:rsidR="003B6688">
        <w:rPr>
          <w:rFonts w:cs="Noto Serif"/>
          <w:lang w:val="en-US"/>
        </w:rPr>
        <w:t>s</w:t>
      </w:r>
      <w:r w:rsidR="00E5050A" w:rsidRPr="003B6688">
        <w:rPr>
          <w:rFonts w:cs="Noto Serif"/>
          <w:lang w:val="en-US"/>
        </w:rPr>
        <w:t xml:space="preserve"> </w:t>
      </w:r>
      <w:r w:rsidR="003B6688">
        <w:rPr>
          <w:rFonts w:cs="Noto Serif"/>
          <w:lang w:val="en-US"/>
        </w:rPr>
        <w:t xml:space="preserve">together on </w:t>
      </w:r>
      <w:r w:rsidR="003B6688" w:rsidRPr="003B6688">
        <w:rPr>
          <w:rFonts w:cs="Noto Serif"/>
          <w:lang w:val="en-US"/>
        </w:rPr>
        <w:t xml:space="preserve">Cortex®-A </w:t>
      </w:r>
      <w:r w:rsidR="003B6688">
        <w:rPr>
          <w:rFonts w:cs="Noto Serif"/>
          <w:lang w:val="en-US"/>
        </w:rPr>
        <w:t>p</w:t>
      </w:r>
      <w:r w:rsidR="003B6688" w:rsidRPr="003B6688">
        <w:rPr>
          <w:rFonts w:cs="Noto Serif"/>
          <w:lang w:val="en-US"/>
        </w:rPr>
        <w:t>ro</w:t>
      </w:r>
      <w:r w:rsidR="003B6688">
        <w:rPr>
          <w:rFonts w:cs="Noto Serif"/>
          <w:lang w:val="en-US"/>
        </w:rPr>
        <w:t>c</w:t>
      </w:r>
      <w:r w:rsidR="003B6688" w:rsidRPr="003B6688">
        <w:rPr>
          <w:rFonts w:cs="Noto Serif"/>
          <w:lang w:val="en-US"/>
        </w:rPr>
        <w:t>essor</w:t>
      </w:r>
      <w:r w:rsidR="003B6688">
        <w:rPr>
          <w:rFonts w:cs="Noto Serif"/>
          <w:lang w:val="en-US"/>
        </w:rPr>
        <w:t xml:space="preserve"> cores</w:t>
      </w:r>
      <w:r w:rsidR="00E5050A" w:rsidRPr="003B6688">
        <w:rPr>
          <w:rFonts w:cs="Noto Serif"/>
          <w:lang w:val="en-US"/>
        </w:rPr>
        <w:t>.</w:t>
      </w:r>
    </w:p>
    <w:p w14:paraId="59F73B3F" w14:textId="77777777" w:rsidR="00880B9E" w:rsidRPr="003B6688" w:rsidRDefault="00880B9E" w:rsidP="00880B9E">
      <w:pPr>
        <w:rPr>
          <w:lang w:val="en-US"/>
        </w:rPr>
      </w:pPr>
    </w:p>
    <w:p w14:paraId="566418F3" w14:textId="18F8FCB2" w:rsidR="00E5050A" w:rsidRPr="00672731" w:rsidRDefault="00E5050A" w:rsidP="00880B9E">
      <w:pPr>
        <w:rPr>
          <w:rFonts w:ascii="Noto Serif bold" w:hAnsi="Noto Serif bold"/>
          <w:lang w:val="en-US"/>
        </w:rPr>
      </w:pPr>
      <w:r w:rsidRPr="00672731">
        <w:rPr>
          <w:rFonts w:ascii="Noto Serif bold" w:hAnsi="Noto Serif bold"/>
          <w:lang w:val="en-US"/>
        </w:rPr>
        <w:t xml:space="preserve">Infotainment </w:t>
      </w:r>
      <w:r w:rsidR="00672731" w:rsidRPr="00672731">
        <w:rPr>
          <w:rFonts w:ascii="Noto Serif bold" w:hAnsi="Noto Serif bold"/>
          <w:lang w:val="en-US"/>
        </w:rPr>
        <w:t>a</w:t>
      </w:r>
      <w:r w:rsidRPr="00672731">
        <w:rPr>
          <w:rFonts w:ascii="Noto Serif bold" w:hAnsi="Noto Serif bold"/>
          <w:lang w:val="en-US"/>
        </w:rPr>
        <w:t xml:space="preserve">nd </w:t>
      </w:r>
      <w:r w:rsidR="00672731" w:rsidRPr="00672731">
        <w:rPr>
          <w:rFonts w:ascii="Noto Serif bold" w:hAnsi="Noto Serif bold"/>
          <w:lang w:val="en-US"/>
        </w:rPr>
        <w:t>i</w:t>
      </w:r>
      <w:r w:rsidRPr="00672731">
        <w:rPr>
          <w:rFonts w:ascii="Noto Serif bold" w:hAnsi="Noto Serif bold"/>
          <w:lang w:val="en-US"/>
        </w:rPr>
        <w:t>nstrument</w:t>
      </w:r>
      <w:r w:rsidR="00672731" w:rsidRPr="00672731">
        <w:rPr>
          <w:rFonts w:ascii="Noto Serif bold" w:hAnsi="Noto Serif bold"/>
          <w:lang w:val="en-US"/>
        </w:rPr>
        <w:t xml:space="preserve"> </w:t>
      </w:r>
      <w:r w:rsidRPr="00672731">
        <w:rPr>
          <w:rFonts w:ascii="Noto Serif bold" w:hAnsi="Noto Serif bold"/>
          <w:lang w:val="en-US"/>
        </w:rPr>
        <w:t xml:space="preserve">cluster </w:t>
      </w:r>
      <w:r w:rsidR="00672731" w:rsidRPr="00672731">
        <w:rPr>
          <w:rFonts w:ascii="Noto Serif bold" w:hAnsi="Noto Serif bold"/>
          <w:lang w:val="en-US"/>
        </w:rPr>
        <w:t xml:space="preserve">on one </w:t>
      </w:r>
      <w:r w:rsidR="00672731">
        <w:rPr>
          <w:rFonts w:ascii="Noto Serif bold" w:hAnsi="Noto Serif bold"/>
          <w:lang w:val="en-US"/>
        </w:rPr>
        <w:t>p</w:t>
      </w:r>
      <w:r w:rsidRPr="00672731">
        <w:rPr>
          <w:rFonts w:ascii="Noto Serif bold" w:hAnsi="Noto Serif bold"/>
          <w:lang w:val="en-US"/>
        </w:rPr>
        <w:t>latform</w:t>
      </w:r>
    </w:p>
    <w:p w14:paraId="286B4215" w14:textId="77777777" w:rsidR="00E5050A" w:rsidRPr="00672731" w:rsidRDefault="00E5050A" w:rsidP="00E5050A">
      <w:pPr>
        <w:rPr>
          <w:rFonts w:cs="Noto Serif"/>
          <w:bCs/>
          <w:lang w:val="en-US"/>
        </w:rPr>
      </w:pPr>
    </w:p>
    <w:p w14:paraId="49E27F2D" w14:textId="41F72C05" w:rsidR="00E5050A" w:rsidRPr="00672731" w:rsidRDefault="00672731" w:rsidP="00E5050A">
      <w:pPr>
        <w:rPr>
          <w:rFonts w:cs="Noto Serif"/>
          <w:bCs/>
          <w:lang w:val="en-US"/>
        </w:rPr>
      </w:pPr>
      <w:r w:rsidRPr="00672731">
        <w:rPr>
          <w:rFonts w:cs="Noto Serif"/>
          <w:bCs/>
          <w:lang w:val="en-US"/>
        </w:rPr>
        <w:t>The heart of the d</w:t>
      </w:r>
      <w:r w:rsidR="00E5050A" w:rsidRPr="00672731">
        <w:rPr>
          <w:rFonts w:cs="Noto Serif"/>
          <w:bCs/>
          <w:lang w:val="en-US"/>
        </w:rPr>
        <w:t xml:space="preserve">emo </w:t>
      </w:r>
      <w:r w:rsidRPr="00672731">
        <w:rPr>
          <w:rFonts w:cs="Noto Serif"/>
          <w:bCs/>
          <w:lang w:val="en-US"/>
        </w:rPr>
        <w:t xml:space="preserve">is an </w:t>
      </w:r>
      <w:r w:rsidR="00E5050A" w:rsidRPr="00672731">
        <w:rPr>
          <w:rFonts w:cs="Noto Serif"/>
          <w:bCs/>
          <w:lang w:val="en-US"/>
        </w:rPr>
        <w:t>integr</w:t>
      </w:r>
      <w:r w:rsidRPr="00672731">
        <w:rPr>
          <w:rFonts w:cs="Noto Serif"/>
          <w:bCs/>
          <w:lang w:val="en-US"/>
        </w:rPr>
        <w:t>ated</w:t>
      </w:r>
      <w:r w:rsidR="00E5050A" w:rsidRPr="00672731">
        <w:rPr>
          <w:rFonts w:cs="Noto Serif"/>
          <w:bCs/>
          <w:lang w:val="en-US"/>
        </w:rPr>
        <w:t xml:space="preserve"> </w:t>
      </w:r>
      <w:r w:rsidRPr="00672731">
        <w:rPr>
          <w:rFonts w:cs="Noto Serif"/>
          <w:bCs/>
          <w:lang w:val="en-US"/>
        </w:rPr>
        <w:t>c</w:t>
      </w:r>
      <w:r w:rsidR="00E5050A" w:rsidRPr="00672731">
        <w:rPr>
          <w:rFonts w:cs="Noto Serif"/>
          <w:bCs/>
          <w:lang w:val="en-US"/>
        </w:rPr>
        <w:t>ockpit</w:t>
      </w:r>
      <w:r w:rsidRPr="00672731">
        <w:rPr>
          <w:rFonts w:cs="Noto Serif"/>
          <w:bCs/>
          <w:lang w:val="en-US"/>
        </w:rPr>
        <w:t xml:space="preserve"> solution</w:t>
      </w:r>
      <w:r w:rsidR="00E5050A" w:rsidRPr="00672731">
        <w:rPr>
          <w:rFonts w:cs="Noto Serif"/>
          <w:bCs/>
          <w:lang w:val="en-US"/>
        </w:rPr>
        <w:t xml:space="preserve">, </w:t>
      </w:r>
      <w:r w:rsidRPr="00672731">
        <w:rPr>
          <w:rFonts w:cs="Noto Serif"/>
          <w:bCs/>
          <w:lang w:val="en-US"/>
        </w:rPr>
        <w:t xml:space="preserve">which runs an </w:t>
      </w:r>
      <w:r w:rsidR="00E5050A" w:rsidRPr="00672731">
        <w:rPr>
          <w:rFonts w:cs="Noto Serif"/>
          <w:bCs/>
          <w:lang w:val="en-US"/>
        </w:rPr>
        <w:t>Android-bas</w:t>
      </w:r>
      <w:r w:rsidRPr="00672731">
        <w:rPr>
          <w:rFonts w:cs="Noto Serif"/>
          <w:bCs/>
          <w:lang w:val="en-US"/>
        </w:rPr>
        <w:t>ed</w:t>
      </w:r>
      <w:r w:rsidR="00E5050A" w:rsidRPr="00672731">
        <w:rPr>
          <w:rFonts w:cs="Noto Serif"/>
          <w:bCs/>
          <w:lang w:val="en-US"/>
        </w:rPr>
        <w:t xml:space="preserve"> </w:t>
      </w:r>
      <w:r w:rsidRPr="00672731">
        <w:rPr>
          <w:rFonts w:cs="Noto Serif"/>
          <w:bCs/>
          <w:lang w:val="en-US"/>
        </w:rPr>
        <w:t>i</w:t>
      </w:r>
      <w:r w:rsidR="00E5050A" w:rsidRPr="00672731">
        <w:rPr>
          <w:rFonts w:cs="Noto Serif"/>
          <w:bCs/>
          <w:lang w:val="en-US"/>
        </w:rPr>
        <w:t>nfotainment</w:t>
      </w:r>
      <w:r w:rsidRPr="00672731">
        <w:rPr>
          <w:rFonts w:cs="Noto Serif"/>
          <w:bCs/>
          <w:lang w:val="en-US"/>
        </w:rPr>
        <w:t xml:space="preserve"> s</w:t>
      </w:r>
      <w:r w:rsidR="00E5050A" w:rsidRPr="00672731">
        <w:rPr>
          <w:rFonts w:cs="Noto Serif"/>
          <w:bCs/>
          <w:lang w:val="en-US"/>
        </w:rPr>
        <w:t xml:space="preserve">ystem (IVI) </w:t>
      </w:r>
      <w:r w:rsidRPr="00672731">
        <w:rPr>
          <w:rFonts w:cs="Noto Serif"/>
          <w:bCs/>
          <w:lang w:val="en-US"/>
        </w:rPr>
        <w:t>a</w:t>
      </w:r>
      <w:r w:rsidR="00E5050A" w:rsidRPr="00672731">
        <w:rPr>
          <w:rFonts w:cs="Noto Serif"/>
          <w:bCs/>
          <w:lang w:val="en-US"/>
        </w:rPr>
        <w:t xml:space="preserve">nd </w:t>
      </w:r>
      <w:r>
        <w:rPr>
          <w:rFonts w:cs="Noto Serif"/>
          <w:bCs/>
          <w:lang w:val="en-US"/>
        </w:rPr>
        <w:t>a safety-critical i</w:t>
      </w:r>
      <w:r w:rsidR="00E5050A" w:rsidRPr="00672731">
        <w:rPr>
          <w:rFonts w:cs="Noto Serif"/>
          <w:bCs/>
          <w:lang w:val="en-US"/>
        </w:rPr>
        <w:t>nstrument</w:t>
      </w:r>
      <w:r>
        <w:rPr>
          <w:rFonts w:cs="Noto Serif"/>
          <w:bCs/>
          <w:lang w:val="en-US"/>
        </w:rPr>
        <w:t xml:space="preserve"> c</w:t>
      </w:r>
      <w:r w:rsidR="00E5050A" w:rsidRPr="00672731">
        <w:rPr>
          <w:rFonts w:cs="Noto Serif"/>
          <w:bCs/>
          <w:lang w:val="en-US"/>
        </w:rPr>
        <w:t xml:space="preserve">luster </w:t>
      </w:r>
      <w:r w:rsidR="00600A4F">
        <w:rPr>
          <w:rFonts w:cs="Noto Serif"/>
          <w:bCs/>
          <w:lang w:val="en-US"/>
        </w:rPr>
        <w:t xml:space="preserve">in </w:t>
      </w:r>
      <w:r w:rsidR="00E5050A" w:rsidRPr="00672731">
        <w:rPr>
          <w:rFonts w:cs="Noto Serif"/>
          <w:bCs/>
          <w:lang w:val="en-US"/>
        </w:rPr>
        <w:t xml:space="preserve">parallel </w:t>
      </w:r>
      <w:r>
        <w:rPr>
          <w:rFonts w:cs="Noto Serif"/>
          <w:bCs/>
          <w:lang w:val="en-US"/>
        </w:rPr>
        <w:t>on a shared hardware platform</w:t>
      </w:r>
      <w:r w:rsidR="00E5050A" w:rsidRPr="00672731">
        <w:rPr>
          <w:rFonts w:cs="Noto Serif"/>
          <w:bCs/>
          <w:lang w:val="en-US"/>
        </w:rPr>
        <w:t xml:space="preserve">. </w:t>
      </w:r>
      <w:r w:rsidRPr="00672731">
        <w:rPr>
          <w:rFonts w:cs="Noto Serif"/>
          <w:bCs/>
          <w:lang w:val="en-US"/>
        </w:rPr>
        <w:t>Both s</w:t>
      </w:r>
      <w:r w:rsidR="00E5050A" w:rsidRPr="00672731">
        <w:rPr>
          <w:rFonts w:cs="Noto Serif"/>
          <w:bCs/>
          <w:lang w:val="en-US"/>
        </w:rPr>
        <w:t>ystem</w:t>
      </w:r>
      <w:r w:rsidRPr="00672731">
        <w:rPr>
          <w:rFonts w:cs="Noto Serif"/>
          <w:bCs/>
          <w:lang w:val="en-US"/>
        </w:rPr>
        <w:t>s</w:t>
      </w:r>
      <w:r w:rsidR="00E5050A" w:rsidRPr="00672731">
        <w:rPr>
          <w:rFonts w:cs="Noto Serif"/>
          <w:bCs/>
          <w:lang w:val="en-US"/>
        </w:rPr>
        <w:t xml:space="preserve"> </w:t>
      </w:r>
      <w:r w:rsidRPr="00672731">
        <w:rPr>
          <w:rFonts w:cs="Noto Serif"/>
          <w:bCs/>
          <w:lang w:val="en-US"/>
        </w:rPr>
        <w:t xml:space="preserve">run on separate virtual machines </w:t>
      </w:r>
      <w:r w:rsidRPr="00672731">
        <w:rPr>
          <w:rFonts w:cs="Noto Serif"/>
          <w:bCs/>
          <w:lang w:val="en-US"/>
        </w:rPr>
        <w:t>a</w:t>
      </w:r>
      <w:r w:rsidR="00E5050A" w:rsidRPr="00672731">
        <w:rPr>
          <w:rFonts w:cs="Noto Serif"/>
          <w:bCs/>
          <w:lang w:val="en-US"/>
        </w:rPr>
        <w:t xml:space="preserve">nd </w:t>
      </w:r>
      <w:r w:rsidRPr="00672731">
        <w:rPr>
          <w:rFonts w:cs="Noto Serif"/>
          <w:bCs/>
          <w:lang w:val="en-US"/>
        </w:rPr>
        <w:t>a</w:t>
      </w:r>
      <w:r>
        <w:rPr>
          <w:rFonts w:cs="Noto Serif"/>
          <w:bCs/>
          <w:lang w:val="en-US"/>
        </w:rPr>
        <w:t xml:space="preserve">re </w:t>
      </w:r>
      <w:r w:rsidR="00E5050A" w:rsidRPr="00672731">
        <w:rPr>
          <w:rFonts w:cs="Noto Serif"/>
          <w:bCs/>
          <w:lang w:val="en-US"/>
        </w:rPr>
        <w:t>stri</w:t>
      </w:r>
      <w:r>
        <w:rPr>
          <w:rFonts w:cs="Noto Serif"/>
          <w:bCs/>
          <w:lang w:val="en-US"/>
        </w:rPr>
        <w:t>ctly</w:t>
      </w:r>
      <w:r w:rsidR="00E5050A" w:rsidRPr="00672731">
        <w:rPr>
          <w:rFonts w:cs="Noto Serif"/>
          <w:bCs/>
          <w:lang w:val="en-US"/>
        </w:rPr>
        <w:t xml:space="preserve"> isol</w:t>
      </w:r>
      <w:r>
        <w:rPr>
          <w:rFonts w:cs="Noto Serif"/>
          <w:bCs/>
          <w:lang w:val="en-US"/>
        </w:rPr>
        <w:t>ated</w:t>
      </w:r>
      <w:r w:rsidR="00E5050A" w:rsidRPr="00672731">
        <w:rPr>
          <w:rFonts w:cs="Noto Serif"/>
          <w:bCs/>
          <w:lang w:val="en-US"/>
        </w:rPr>
        <w:t xml:space="preserve">. </w:t>
      </w:r>
      <w:proofErr w:type="spellStart"/>
      <w:r w:rsidR="00E5050A" w:rsidRPr="00672731">
        <w:rPr>
          <w:rFonts w:cs="Noto Serif"/>
          <w:bCs/>
          <w:lang w:val="en-US"/>
        </w:rPr>
        <w:t>Elektrobit</w:t>
      </w:r>
      <w:r>
        <w:rPr>
          <w:rFonts w:cs="Noto Serif"/>
          <w:bCs/>
          <w:lang w:val="en-US"/>
        </w:rPr>
        <w:t>’</w:t>
      </w:r>
      <w:r w:rsidR="00E5050A" w:rsidRPr="00672731">
        <w:rPr>
          <w:rFonts w:cs="Noto Serif"/>
          <w:bCs/>
          <w:lang w:val="en-US"/>
        </w:rPr>
        <w:t>s</w:t>
      </w:r>
      <w:proofErr w:type="spellEnd"/>
      <w:r w:rsidR="00E5050A" w:rsidRPr="00672731">
        <w:rPr>
          <w:rFonts w:cs="Noto Serif"/>
          <w:bCs/>
          <w:lang w:val="en-US"/>
        </w:rPr>
        <w:t xml:space="preserve"> EB </w:t>
      </w:r>
      <w:proofErr w:type="spellStart"/>
      <w:r w:rsidR="00E5050A" w:rsidRPr="00672731">
        <w:rPr>
          <w:rFonts w:cs="Noto Serif"/>
          <w:bCs/>
          <w:lang w:val="en-US"/>
        </w:rPr>
        <w:t>corbos</w:t>
      </w:r>
      <w:proofErr w:type="spellEnd"/>
      <w:r w:rsidR="00E5050A" w:rsidRPr="00672731">
        <w:rPr>
          <w:rFonts w:cs="Noto Serif"/>
          <w:bCs/>
          <w:lang w:val="en-US"/>
        </w:rPr>
        <w:t xml:space="preserve"> Linux for Safety Applications </w:t>
      </w:r>
      <w:r w:rsidRPr="00672731">
        <w:rPr>
          <w:rFonts w:cs="Noto Serif"/>
          <w:bCs/>
          <w:lang w:val="en-US"/>
        </w:rPr>
        <w:t xml:space="preserve">allows </w:t>
      </w:r>
      <w:r w:rsidR="00067864" w:rsidRPr="00672731">
        <w:rPr>
          <w:rFonts w:cs="Noto Serif"/>
          <w:bCs/>
          <w:lang w:val="en-US"/>
        </w:rPr>
        <w:t>operating</w:t>
      </w:r>
      <w:r w:rsidRPr="00672731">
        <w:rPr>
          <w:rFonts w:cs="Noto Serif"/>
          <w:bCs/>
          <w:lang w:val="en-US"/>
        </w:rPr>
        <w:t xml:space="preserve"> proven </w:t>
      </w:r>
      <w:r w:rsidR="00C35AB4" w:rsidRPr="00672731">
        <w:rPr>
          <w:rFonts w:cs="Noto Serif"/>
          <w:bCs/>
          <w:lang w:val="en-US"/>
        </w:rPr>
        <w:t>and well-</w:t>
      </w:r>
      <w:r w:rsidRPr="00672731">
        <w:rPr>
          <w:rFonts w:cs="Noto Serif"/>
          <w:bCs/>
          <w:lang w:val="en-US"/>
        </w:rPr>
        <w:t>known s</w:t>
      </w:r>
      <w:r w:rsidR="00E5050A" w:rsidRPr="00672731">
        <w:rPr>
          <w:rFonts w:cs="Noto Serif"/>
          <w:bCs/>
          <w:lang w:val="en-US"/>
        </w:rPr>
        <w:t>oftware</w:t>
      </w:r>
      <w:r w:rsidRPr="00672731">
        <w:rPr>
          <w:rFonts w:cs="Noto Serif"/>
          <w:bCs/>
          <w:lang w:val="en-US"/>
        </w:rPr>
        <w:t xml:space="preserve"> so</w:t>
      </w:r>
      <w:r>
        <w:rPr>
          <w:rFonts w:cs="Noto Serif"/>
          <w:bCs/>
          <w:lang w:val="en-US"/>
        </w:rPr>
        <w:t xml:space="preserve">lutions </w:t>
      </w:r>
      <w:r w:rsidRPr="00672731">
        <w:rPr>
          <w:rFonts w:cs="Noto Serif"/>
          <w:bCs/>
          <w:lang w:val="en-US"/>
        </w:rPr>
        <w:t xml:space="preserve">in the instrument cluster </w:t>
      </w:r>
      <w:r>
        <w:rPr>
          <w:rFonts w:cs="Noto Serif"/>
          <w:bCs/>
          <w:lang w:val="en-US"/>
        </w:rPr>
        <w:t>a</w:t>
      </w:r>
      <w:r w:rsidR="00E5050A" w:rsidRPr="00672731">
        <w:rPr>
          <w:rFonts w:cs="Noto Serif"/>
          <w:bCs/>
          <w:lang w:val="en-US"/>
        </w:rPr>
        <w:t xml:space="preserve">nd </w:t>
      </w:r>
      <w:r>
        <w:rPr>
          <w:rFonts w:cs="Noto Serif"/>
          <w:bCs/>
          <w:lang w:val="en-US"/>
        </w:rPr>
        <w:t>use them in the s</w:t>
      </w:r>
      <w:r w:rsidR="00E5050A" w:rsidRPr="00672731">
        <w:rPr>
          <w:rFonts w:cs="Noto Serif"/>
          <w:bCs/>
          <w:lang w:val="en-US"/>
        </w:rPr>
        <w:t>afety</w:t>
      </w:r>
      <w:r>
        <w:rPr>
          <w:rFonts w:cs="Noto Serif"/>
          <w:bCs/>
          <w:lang w:val="en-US"/>
        </w:rPr>
        <w:t xml:space="preserve"> area</w:t>
      </w:r>
      <w:r w:rsidR="00E5050A" w:rsidRPr="00672731">
        <w:rPr>
          <w:rFonts w:cs="Noto Serif"/>
          <w:bCs/>
          <w:lang w:val="en-US"/>
        </w:rPr>
        <w:t>.</w:t>
      </w:r>
    </w:p>
    <w:p w14:paraId="1135B56C" w14:textId="77777777" w:rsidR="00E5050A" w:rsidRPr="00672731" w:rsidRDefault="00E5050A" w:rsidP="00E5050A">
      <w:pPr>
        <w:rPr>
          <w:rFonts w:cs="Noto Serif"/>
          <w:bCs/>
          <w:lang w:val="en-US"/>
        </w:rPr>
      </w:pPr>
    </w:p>
    <w:p w14:paraId="7CA8BF1E" w14:textId="27F4FB1B" w:rsidR="00880B9E" w:rsidRPr="00774351" w:rsidRDefault="00672731" w:rsidP="00E5050A">
      <w:pPr>
        <w:rPr>
          <w:lang w:val="en-US"/>
        </w:rPr>
      </w:pPr>
      <w:r w:rsidRPr="00672731">
        <w:rPr>
          <w:rFonts w:cs="Noto Serif"/>
          <w:bCs/>
          <w:lang w:val="en-US"/>
        </w:rPr>
        <w:t>A c</w:t>
      </w:r>
      <w:r w:rsidR="00E5050A" w:rsidRPr="00672731">
        <w:rPr>
          <w:rFonts w:cs="Noto Serif"/>
          <w:bCs/>
          <w:lang w:val="en-US"/>
        </w:rPr>
        <w:t xml:space="preserve">entral </w:t>
      </w:r>
      <w:r w:rsidRPr="00672731">
        <w:rPr>
          <w:rFonts w:cs="Noto Serif"/>
          <w:bCs/>
          <w:lang w:val="en-US"/>
        </w:rPr>
        <w:t>e</w:t>
      </w:r>
      <w:r w:rsidR="00E5050A" w:rsidRPr="00672731">
        <w:rPr>
          <w:rFonts w:cs="Noto Serif"/>
          <w:bCs/>
          <w:lang w:val="en-US"/>
        </w:rPr>
        <w:t xml:space="preserve">lement is </w:t>
      </w:r>
      <w:r w:rsidRPr="00672731">
        <w:rPr>
          <w:rFonts w:cs="Noto Serif"/>
          <w:bCs/>
          <w:lang w:val="en-US"/>
        </w:rPr>
        <w:t xml:space="preserve">the </w:t>
      </w:r>
      <w:r w:rsidR="00E5050A" w:rsidRPr="00672731">
        <w:rPr>
          <w:rFonts w:cs="Noto Serif"/>
          <w:bCs/>
          <w:lang w:val="en-US"/>
        </w:rPr>
        <w:t>hardware</w:t>
      </w:r>
      <w:r w:rsidRPr="00672731">
        <w:rPr>
          <w:rFonts w:cs="Noto Serif"/>
          <w:bCs/>
          <w:lang w:val="en-US"/>
        </w:rPr>
        <w:t>-based</w:t>
      </w:r>
      <w:r w:rsidR="00E5050A" w:rsidRPr="00672731">
        <w:rPr>
          <w:rFonts w:cs="Noto Serif"/>
          <w:bCs/>
          <w:lang w:val="en-US"/>
        </w:rPr>
        <w:t xml:space="preserve"> </w:t>
      </w:r>
      <w:r w:rsidRPr="00672731">
        <w:rPr>
          <w:rFonts w:cs="Noto Serif"/>
          <w:bCs/>
          <w:lang w:val="en-US"/>
        </w:rPr>
        <w:t>g</w:t>
      </w:r>
      <w:r w:rsidR="00E5050A" w:rsidRPr="00672731">
        <w:rPr>
          <w:rFonts w:cs="Noto Serif"/>
          <w:bCs/>
          <w:lang w:val="en-US"/>
        </w:rPr>
        <w:t>ra</w:t>
      </w:r>
      <w:r w:rsidRPr="00672731">
        <w:rPr>
          <w:rFonts w:cs="Noto Serif"/>
          <w:bCs/>
          <w:lang w:val="en-US"/>
        </w:rPr>
        <w:t>ph</w:t>
      </w:r>
      <w:r w:rsidR="00E5050A" w:rsidRPr="00672731">
        <w:rPr>
          <w:rFonts w:cs="Noto Serif"/>
          <w:bCs/>
          <w:lang w:val="en-US"/>
        </w:rPr>
        <w:t>i</w:t>
      </w:r>
      <w:r w:rsidRPr="00672731">
        <w:rPr>
          <w:rFonts w:cs="Noto Serif"/>
          <w:bCs/>
          <w:lang w:val="en-US"/>
        </w:rPr>
        <w:t xml:space="preserve">c </w:t>
      </w:r>
      <w:r w:rsidR="00E5050A" w:rsidRPr="00672731">
        <w:rPr>
          <w:rFonts w:cs="Noto Serif"/>
          <w:bCs/>
          <w:lang w:val="en-US"/>
        </w:rPr>
        <w:t>virtuali</w:t>
      </w:r>
      <w:r>
        <w:rPr>
          <w:rFonts w:cs="Noto Serif"/>
          <w:bCs/>
          <w:lang w:val="en-US"/>
        </w:rPr>
        <w:t>zation</w:t>
      </w:r>
      <w:r w:rsidR="00E5050A" w:rsidRPr="00672731">
        <w:rPr>
          <w:rFonts w:cs="Noto Serif"/>
          <w:bCs/>
          <w:lang w:val="en-US"/>
        </w:rPr>
        <w:t xml:space="preserve"> Arm Mali™-G78AE </w:t>
      </w:r>
      <w:r>
        <w:rPr>
          <w:rFonts w:cs="Noto Serif"/>
          <w:bCs/>
          <w:lang w:val="en-US"/>
        </w:rPr>
        <w:t xml:space="preserve">on </w:t>
      </w:r>
      <w:proofErr w:type="spellStart"/>
      <w:r w:rsidRPr="00672731">
        <w:rPr>
          <w:rFonts w:cs="Noto Serif"/>
          <w:bCs/>
          <w:lang w:val="en-US"/>
        </w:rPr>
        <w:t>Telechips</w:t>
      </w:r>
      <w:r>
        <w:rPr>
          <w:rFonts w:cs="Noto Serif"/>
          <w:bCs/>
          <w:lang w:val="en-US"/>
        </w:rPr>
        <w:t>’s</w:t>
      </w:r>
      <w:proofErr w:type="spellEnd"/>
      <w:r w:rsidRPr="00672731">
        <w:rPr>
          <w:rFonts w:cs="Noto Serif"/>
          <w:bCs/>
          <w:lang w:val="en-US"/>
        </w:rPr>
        <w:t xml:space="preserve"> </w:t>
      </w:r>
      <w:r w:rsidR="00E5050A" w:rsidRPr="00672731">
        <w:rPr>
          <w:rFonts w:cs="Noto Serif"/>
          <w:bCs/>
          <w:lang w:val="en-US"/>
        </w:rPr>
        <w:t>Dolphin 5</w:t>
      </w:r>
      <w:r>
        <w:rPr>
          <w:rFonts w:cs="Noto Serif"/>
          <w:bCs/>
          <w:lang w:val="en-US"/>
        </w:rPr>
        <w:t xml:space="preserve"> p</w:t>
      </w:r>
      <w:r w:rsidR="00E5050A" w:rsidRPr="00672731">
        <w:rPr>
          <w:rFonts w:cs="Noto Serif"/>
          <w:bCs/>
          <w:lang w:val="en-US"/>
        </w:rPr>
        <w:t xml:space="preserve">latform. </w:t>
      </w:r>
      <w:r w:rsidR="00F73D2A" w:rsidRPr="00774351">
        <w:rPr>
          <w:rFonts w:cs="Noto Serif"/>
          <w:bCs/>
          <w:lang w:val="en-US"/>
        </w:rPr>
        <w:t xml:space="preserve">This </w:t>
      </w:r>
      <w:r w:rsidR="00774351" w:rsidRPr="00774351">
        <w:rPr>
          <w:rFonts w:cs="Noto Serif"/>
          <w:bCs/>
          <w:lang w:val="en-US"/>
        </w:rPr>
        <w:t xml:space="preserve">makes it possible to present </w:t>
      </w:r>
      <w:r w:rsidR="00E5050A" w:rsidRPr="00774351">
        <w:rPr>
          <w:rFonts w:cs="Noto Serif"/>
          <w:bCs/>
          <w:lang w:val="en-US"/>
        </w:rPr>
        <w:t>gra</w:t>
      </w:r>
      <w:r w:rsidR="00774351" w:rsidRPr="00774351">
        <w:rPr>
          <w:rFonts w:cs="Noto Serif"/>
          <w:bCs/>
          <w:lang w:val="en-US"/>
        </w:rPr>
        <w:t>ph</w:t>
      </w:r>
      <w:r w:rsidR="00E5050A" w:rsidRPr="00774351">
        <w:rPr>
          <w:rFonts w:cs="Noto Serif"/>
          <w:bCs/>
          <w:lang w:val="en-US"/>
        </w:rPr>
        <w:t>i</w:t>
      </w:r>
      <w:r w:rsidR="00774351" w:rsidRPr="00774351">
        <w:rPr>
          <w:rFonts w:cs="Noto Serif"/>
          <w:bCs/>
          <w:lang w:val="en-US"/>
        </w:rPr>
        <w:t xml:space="preserve">c </w:t>
      </w:r>
      <w:r w:rsidR="00E5050A" w:rsidRPr="00774351">
        <w:rPr>
          <w:rFonts w:cs="Noto Serif"/>
          <w:bCs/>
          <w:lang w:val="en-US"/>
        </w:rPr>
        <w:t xml:space="preserve">intensive </w:t>
      </w:r>
      <w:r w:rsidR="00774351" w:rsidRPr="00774351">
        <w:rPr>
          <w:rFonts w:cs="Noto Serif"/>
          <w:bCs/>
          <w:lang w:val="en-US"/>
        </w:rPr>
        <w:t>applications at a high-</w:t>
      </w:r>
      <w:r w:rsidR="00E5050A" w:rsidRPr="00774351">
        <w:rPr>
          <w:rFonts w:cs="Noto Serif"/>
          <w:bCs/>
          <w:lang w:val="en-US"/>
        </w:rPr>
        <w:t>perform</w:t>
      </w:r>
      <w:r w:rsidR="00774351" w:rsidRPr="00774351">
        <w:rPr>
          <w:rFonts w:cs="Noto Serif"/>
          <w:bCs/>
          <w:lang w:val="en-US"/>
        </w:rPr>
        <w:t>ing</w:t>
      </w:r>
      <w:r w:rsidR="00E5050A" w:rsidRPr="00774351">
        <w:rPr>
          <w:rFonts w:cs="Noto Serif"/>
          <w:bCs/>
          <w:lang w:val="en-US"/>
        </w:rPr>
        <w:t xml:space="preserve"> </w:t>
      </w:r>
      <w:r w:rsidR="00774351" w:rsidRPr="00774351">
        <w:rPr>
          <w:rFonts w:cs="Noto Serif"/>
          <w:bCs/>
          <w:lang w:val="en-US"/>
        </w:rPr>
        <w:t>level</w:t>
      </w:r>
      <w:r w:rsidR="00E5050A" w:rsidRPr="00774351">
        <w:rPr>
          <w:rFonts w:cs="Noto Serif"/>
          <w:bCs/>
          <w:lang w:val="en-US"/>
        </w:rPr>
        <w:t xml:space="preserve"> </w:t>
      </w:r>
      <w:r w:rsidR="00774351" w:rsidRPr="00774351">
        <w:rPr>
          <w:rFonts w:cs="Noto Serif"/>
          <w:bCs/>
          <w:lang w:val="en-US"/>
        </w:rPr>
        <w:t xml:space="preserve">even if they are executed </w:t>
      </w:r>
      <w:r w:rsidR="00E5050A" w:rsidRPr="00774351">
        <w:rPr>
          <w:rFonts w:cs="Noto Serif"/>
          <w:bCs/>
          <w:lang w:val="en-US"/>
        </w:rPr>
        <w:t>virtual</w:t>
      </w:r>
      <w:r w:rsidR="00774351">
        <w:rPr>
          <w:rFonts w:cs="Noto Serif"/>
          <w:bCs/>
          <w:lang w:val="en-US"/>
        </w:rPr>
        <w:t>ly,</w:t>
      </w:r>
      <w:r w:rsidR="00E5050A" w:rsidRPr="00774351">
        <w:rPr>
          <w:rFonts w:cs="Noto Serif"/>
          <w:bCs/>
          <w:lang w:val="en-US"/>
        </w:rPr>
        <w:t xml:space="preserve"> </w:t>
      </w:r>
      <w:r w:rsidR="00774351">
        <w:rPr>
          <w:rFonts w:cs="Noto Serif"/>
          <w:bCs/>
          <w:lang w:val="en-US"/>
        </w:rPr>
        <w:t xml:space="preserve">showing that </w:t>
      </w:r>
      <w:r w:rsidR="00E5050A" w:rsidRPr="00774351">
        <w:rPr>
          <w:rFonts w:cs="Noto Serif"/>
          <w:bCs/>
          <w:lang w:val="en-US"/>
        </w:rPr>
        <w:t xml:space="preserve">modern </w:t>
      </w:r>
      <w:r w:rsidR="00774351">
        <w:rPr>
          <w:rFonts w:cs="Noto Serif"/>
          <w:bCs/>
          <w:lang w:val="en-US"/>
        </w:rPr>
        <w:t>c</w:t>
      </w:r>
      <w:r w:rsidR="00E5050A" w:rsidRPr="00774351">
        <w:rPr>
          <w:rFonts w:cs="Noto Serif"/>
          <w:bCs/>
          <w:lang w:val="en-US"/>
        </w:rPr>
        <w:t>ockpit</w:t>
      </w:r>
      <w:r w:rsidR="00774351">
        <w:rPr>
          <w:rFonts w:cs="Noto Serif"/>
          <w:bCs/>
          <w:lang w:val="en-US"/>
        </w:rPr>
        <w:t xml:space="preserve"> f</w:t>
      </w:r>
      <w:r w:rsidR="00E5050A" w:rsidRPr="00774351">
        <w:rPr>
          <w:rFonts w:cs="Noto Serif"/>
          <w:bCs/>
          <w:lang w:val="en-US"/>
        </w:rPr>
        <w:t>un</w:t>
      </w:r>
      <w:r w:rsidR="00774351">
        <w:rPr>
          <w:rFonts w:cs="Noto Serif"/>
          <w:bCs/>
          <w:lang w:val="en-US"/>
        </w:rPr>
        <w:t>c</w:t>
      </w:r>
      <w:r w:rsidR="00E5050A" w:rsidRPr="00774351">
        <w:rPr>
          <w:rFonts w:cs="Noto Serif"/>
          <w:bCs/>
          <w:lang w:val="en-US"/>
        </w:rPr>
        <w:t>tion</w:t>
      </w:r>
      <w:r w:rsidR="00774351">
        <w:rPr>
          <w:rFonts w:cs="Noto Serif"/>
          <w:bCs/>
          <w:lang w:val="en-US"/>
        </w:rPr>
        <w:t>s</w:t>
      </w:r>
      <w:r w:rsidR="00E5050A" w:rsidRPr="00774351">
        <w:rPr>
          <w:rFonts w:cs="Noto Serif"/>
          <w:bCs/>
          <w:lang w:val="en-US"/>
        </w:rPr>
        <w:t xml:space="preserve"> </w:t>
      </w:r>
      <w:r w:rsidR="00774351">
        <w:rPr>
          <w:rFonts w:cs="Noto Serif"/>
          <w:bCs/>
          <w:lang w:val="en-US"/>
        </w:rPr>
        <w:t>can be merged without compromising p</w:t>
      </w:r>
      <w:r w:rsidR="00E5050A" w:rsidRPr="00774351">
        <w:rPr>
          <w:rFonts w:cs="Noto Serif"/>
          <w:bCs/>
          <w:lang w:val="en-US"/>
        </w:rPr>
        <w:t xml:space="preserve">erformance or </w:t>
      </w:r>
      <w:r w:rsidR="00774351">
        <w:rPr>
          <w:rFonts w:cs="Noto Serif"/>
          <w:bCs/>
          <w:lang w:val="en-US"/>
        </w:rPr>
        <w:t>reliability</w:t>
      </w:r>
      <w:r w:rsidR="00E5050A" w:rsidRPr="00774351">
        <w:rPr>
          <w:rFonts w:cs="Noto Serif"/>
          <w:bCs/>
          <w:lang w:val="en-US"/>
        </w:rPr>
        <w:t>.</w:t>
      </w:r>
    </w:p>
    <w:p w14:paraId="70B8DCEE" w14:textId="77777777" w:rsidR="00880B9E" w:rsidRPr="00774351" w:rsidRDefault="00880B9E" w:rsidP="00880B9E">
      <w:pPr>
        <w:rPr>
          <w:lang w:val="en-US"/>
        </w:rPr>
      </w:pPr>
    </w:p>
    <w:p w14:paraId="6BB726ED" w14:textId="19BFA81B" w:rsidR="00E5050A" w:rsidRPr="00773A58" w:rsidRDefault="00E5050A" w:rsidP="00880B9E">
      <w:pPr>
        <w:rPr>
          <w:rFonts w:ascii="Noto Serif bold" w:hAnsi="Noto Serif bold"/>
          <w:lang w:val="en-US"/>
        </w:rPr>
      </w:pPr>
      <w:r w:rsidRPr="00773A58">
        <w:rPr>
          <w:rFonts w:ascii="Noto Serif bold" w:hAnsi="Noto Serif bold"/>
          <w:lang w:val="en-US"/>
        </w:rPr>
        <w:t xml:space="preserve">L4Re as </w:t>
      </w:r>
      <w:r w:rsidR="00773A58" w:rsidRPr="00773A58">
        <w:rPr>
          <w:rFonts w:ascii="Noto Serif bold" w:hAnsi="Noto Serif bold"/>
          <w:lang w:val="en-US"/>
        </w:rPr>
        <w:t>e</w:t>
      </w:r>
      <w:r w:rsidRPr="00773A58">
        <w:rPr>
          <w:rFonts w:ascii="Noto Serif bold" w:hAnsi="Noto Serif bold"/>
          <w:lang w:val="en-US"/>
        </w:rPr>
        <w:t>nabler f</w:t>
      </w:r>
      <w:r w:rsidR="00773A58" w:rsidRPr="00773A58">
        <w:rPr>
          <w:rFonts w:ascii="Noto Serif bold" w:hAnsi="Noto Serif bold"/>
          <w:lang w:val="en-US"/>
        </w:rPr>
        <w:t>o</w:t>
      </w:r>
      <w:r w:rsidRPr="00773A58">
        <w:rPr>
          <w:rFonts w:ascii="Noto Serif bold" w:hAnsi="Noto Serif bold"/>
          <w:lang w:val="en-US"/>
        </w:rPr>
        <w:t xml:space="preserve">r </w:t>
      </w:r>
      <w:r w:rsidR="00773A58" w:rsidRPr="00773A58">
        <w:rPr>
          <w:rFonts w:ascii="Noto Serif bold" w:hAnsi="Noto Serif bold"/>
          <w:lang w:val="en-US"/>
        </w:rPr>
        <w:t>secure v</w:t>
      </w:r>
      <w:r w:rsidRPr="00773A58">
        <w:rPr>
          <w:rFonts w:ascii="Noto Serif bold" w:hAnsi="Noto Serif bold"/>
          <w:lang w:val="en-US"/>
        </w:rPr>
        <w:t>irtuali</w:t>
      </w:r>
      <w:r w:rsidR="00773A58">
        <w:rPr>
          <w:rFonts w:ascii="Noto Serif bold" w:hAnsi="Noto Serif bold"/>
          <w:lang w:val="en-US"/>
        </w:rPr>
        <w:t>zation</w:t>
      </w:r>
    </w:p>
    <w:p w14:paraId="67F1A3D1" w14:textId="77777777" w:rsidR="00E5050A" w:rsidRPr="00773A58" w:rsidRDefault="00E5050A" w:rsidP="00E5050A">
      <w:pPr>
        <w:rPr>
          <w:rFonts w:cs="Noto Serif"/>
          <w:bCs/>
          <w:lang w:val="en-US"/>
        </w:rPr>
      </w:pPr>
    </w:p>
    <w:p w14:paraId="05E0FFC8" w14:textId="6AA3048E" w:rsidR="00E5050A" w:rsidRPr="007A2B41" w:rsidRDefault="00773A58" w:rsidP="00E5050A">
      <w:pPr>
        <w:rPr>
          <w:rFonts w:cs="Noto Serif"/>
          <w:bCs/>
          <w:lang w:val="en-US"/>
        </w:rPr>
      </w:pPr>
      <w:r w:rsidRPr="00773A58">
        <w:rPr>
          <w:rFonts w:cs="Noto Serif"/>
          <w:bCs/>
          <w:lang w:val="en-US"/>
        </w:rPr>
        <w:t xml:space="preserve">The demo’s </w:t>
      </w:r>
      <w:r w:rsidR="00E5050A" w:rsidRPr="00773A58">
        <w:rPr>
          <w:rFonts w:cs="Noto Serif"/>
          <w:bCs/>
          <w:lang w:val="en-US"/>
        </w:rPr>
        <w:t>techni</w:t>
      </w:r>
      <w:r w:rsidRPr="00773A58">
        <w:rPr>
          <w:rFonts w:cs="Noto Serif"/>
          <w:bCs/>
          <w:lang w:val="en-US"/>
        </w:rPr>
        <w:t>cal foundation</w:t>
      </w:r>
      <w:r w:rsidR="00E5050A" w:rsidRPr="00773A58">
        <w:rPr>
          <w:rFonts w:cs="Noto Serif"/>
          <w:bCs/>
          <w:lang w:val="en-US"/>
        </w:rPr>
        <w:t xml:space="preserve"> </w:t>
      </w:r>
      <w:r w:rsidRPr="00773A58">
        <w:rPr>
          <w:rFonts w:cs="Noto Serif"/>
          <w:bCs/>
          <w:lang w:val="en-US"/>
        </w:rPr>
        <w:t>is th</w:t>
      </w:r>
      <w:r>
        <w:rPr>
          <w:rFonts w:cs="Noto Serif"/>
          <w:bCs/>
          <w:lang w:val="en-US"/>
        </w:rPr>
        <w:t xml:space="preserve">e </w:t>
      </w:r>
      <w:r w:rsidR="00E5050A" w:rsidRPr="00773A58">
        <w:rPr>
          <w:rFonts w:cs="Noto Serif"/>
          <w:bCs/>
          <w:lang w:val="en-US"/>
        </w:rPr>
        <w:t>L4Re</w:t>
      </w:r>
      <w:r>
        <w:rPr>
          <w:rFonts w:cs="Noto Serif"/>
          <w:bCs/>
          <w:lang w:val="en-US"/>
        </w:rPr>
        <w:t xml:space="preserve"> F</w:t>
      </w:r>
      <w:r w:rsidR="00E5050A" w:rsidRPr="00773A58">
        <w:rPr>
          <w:rFonts w:cs="Noto Serif"/>
          <w:bCs/>
          <w:lang w:val="en-US"/>
        </w:rPr>
        <w:t xml:space="preserve">ramework </w:t>
      </w:r>
      <w:r>
        <w:rPr>
          <w:rFonts w:cs="Noto Serif"/>
          <w:bCs/>
          <w:lang w:val="en-US"/>
        </w:rPr>
        <w:t xml:space="preserve">by </w:t>
      </w:r>
      <w:r w:rsidR="00E5050A" w:rsidRPr="00773A58">
        <w:rPr>
          <w:rFonts w:cs="Noto Serif"/>
          <w:bCs/>
          <w:lang w:val="en-US"/>
        </w:rPr>
        <w:t xml:space="preserve">Kernkonzept. </w:t>
      </w:r>
      <w:r w:rsidR="007A2B41" w:rsidRPr="007A2B41">
        <w:rPr>
          <w:rFonts w:cs="Noto Serif"/>
          <w:bCs/>
          <w:lang w:val="en-US"/>
        </w:rPr>
        <w:t>It performs the task of v</w:t>
      </w:r>
      <w:r w:rsidR="00E5050A" w:rsidRPr="007A2B41">
        <w:rPr>
          <w:rFonts w:cs="Noto Serif"/>
          <w:bCs/>
          <w:lang w:val="en-US"/>
        </w:rPr>
        <w:t>irtuali</w:t>
      </w:r>
      <w:r w:rsidR="007A2B41" w:rsidRPr="007A2B41">
        <w:rPr>
          <w:rFonts w:cs="Noto Serif"/>
          <w:bCs/>
          <w:lang w:val="en-US"/>
        </w:rPr>
        <w:t>zation</w:t>
      </w:r>
      <w:r w:rsidR="00E5050A" w:rsidRPr="007A2B41">
        <w:rPr>
          <w:rFonts w:cs="Noto Serif"/>
          <w:bCs/>
          <w:lang w:val="en-US"/>
        </w:rPr>
        <w:t xml:space="preserve"> </w:t>
      </w:r>
      <w:r w:rsidR="007A2B41" w:rsidRPr="007A2B41">
        <w:rPr>
          <w:rFonts w:cs="Noto Serif"/>
          <w:bCs/>
          <w:lang w:val="en-US"/>
        </w:rPr>
        <w:t>a</w:t>
      </w:r>
      <w:r w:rsidR="00E5050A" w:rsidRPr="007A2B41">
        <w:rPr>
          <w:rFonts w:cs="Noto Serif"/>
          <w:bCs/>
          <w:lang w:val="en-US"/>
        </w:rPr>
        <w:t xml:space="preserve">nd </w:t>
      </w:r>
      <w:r w:rsidR="007A2B41" w:rsidRPr="007A2B41">
        <w:rPr>
          <w:rFonts w:cs="Noto Serif"/>
          <w:bCs/>
          <w:lang w:val="en-US"/>
        </w:rPr>
        <w:t>i</w:t>
      </w:r>
      <w:r w:rsidR="00E5050A" w:rsidRPr="007A2B41">
        <w:rPr>
          <w:rFonts w:cs="Noto Serif"/>
          <w:bCs/>
          <w:lang w:val="en-US"/>
        </w:rPr>
        <w:t xml:space="preserve">solation </w:t>
      </w:r>
      <w:r w:rsidR="007A2B41" w:rsidRPr="007A2B41">
        <w:rPr>
          <w:rFonts w:cs="Noto Serif"/>
          <w:bCs/>
          <w:lang w:val="en-US"/>
        </w:rPr>
        <w:t>of the different s</w:t>
      </w:r>
      <w:r w:rsidR="00E5050A" w:rsidRPr="007A2B41">
        <w:rPr>
          <w:rFonts w:cs="Noto Serif"/>
          <w:bCs/>
          <w:lang w:val="en-US"/>
        </w:rPr>
        <w:t>oftware</w:t>
      </w:r>
      <w:r w:rsidR="007A2B41" w:rsidRPr="007A2B41">
        <w:rPr>
          <w:rFonts w:cs="Noto Serif"/>
          <w:bCs/>
          <w:lang w:val="en-US"/>
        </w:rPr>
        <w:t xml:space="preserve"> c</w:t>
      </w:r>
      <w:r w:rsidR="00E5050A" w:rsidRPr="007A2B41">
        <w:rPr>
          <w:rFonts w:cs="Noto Serif"/>
          <w:bCs/>
          <w:lang w:val="en-US"/>
        </w:rPr>
        <w:t>omponent</w:t>
      </w:r>
      <w:r w:rsidR="007A2B41" w:rsidRPr="007A2B41">
        <w:rPr>
          <w:rFonts w:cs="Noto Serif"/>
          <w:bCs/>
          <w:lang w:val="en-US"/>
        </w:rPr>
        <w:t>s</w:t>
      </w:r>
      <w:r w:rsidR="00E5050A" w:rsidRPr="007A2B41">
        <w:rPr>
          <w:rFonts w:cs="Noto Serif"/>
          <w:bCs/>
          <w:lang w:val="en-US"/>
        </w:rPr>
        <w:t xml:space="preserve"> </w:t>
      </w:r>
      <w:r w:rsidR="007A2B41" w:rsidRPr="007A2B41">
        <w:rPr>
          <w:rFonts w:cs="Noto Serif"/>
          <w:bCs/>
          <w:lang w:val="en-US"/>
        </w:rPr>
        <w:t>a</w:t>
      </w:r>
      <w:r w:rsidR="00E5050A" w:rsidRPr="007A2B41">
        <w:rPr>
          <w:rFonts w:cs="Noto Serif"/>
          <w:bCs/>
          <w:lang w:val="en-US"/>
        </w:rPr>
        <w:t xml:space="preserve">nd </w:t>
      </w:r>
      <w:r w:rsidR="007A2B41" w:rsidRPr="007A2B41">
        <w:rPr>
          <w:rFonts w:cs="Noto Serif"/>
          <w:bCs/>
          <w:lang w:val="en-US"/>
        </w:rPr>
        <w:t>ensures</w:t>
      </w:r>
      <w:r w:rsidR="00E5050A" w:rsidRPr="007A2B41">
        <w:rPr>
          <w:rFonts w:cs="Noto Serif"/>
          <w:bCs/>
          <w:lang w:val="en-US"/>
        </w:rPr>
        <w:t xml:space="preserve"> </w:t>
      </w:r>
      <w:r w:rsidR="007A2B41" w:rsidRPr="007A2B41">
        <w:rPr>
          <w:rFonts w:cs="Noto Serif"/>
          <w:bCs/>
          <w:lang w:val="en-US"/>
        </w:rPr>
        <w:t>tha</w:t>
      </w:r>
      <w:r w:rsidR="007A2B41">
        <w:rPr>
          <w:rFonts w:cs="Noto Serif"/>
          <w:bCs/>
          <w:lang w:val="en-US"/>
        </w:rPr>
        <w:t>t safety-critical a</w:t>
      </w:r>
      <w:r w:rsidR="00E5050A" w:rsidRPr="007A2B41">
        <w:rPr>
          <w:rFonts w:cs="Noto Serif"/>
          <w:bCs/>
          <w:lang w:val="en-US"/>
        </w:rPr>
        <w:t xml:space="preserve">nd </w:t>
      </w:r>
      <w:r w:rsidR="007A2B41">
        <w:rPr>
          <w:rFonts w:cs="Noto Serif"/>
          <w:bCs/>
          <w:lang w:val="en-US"/>
        </w:rPr>
        <w:t>non-safety</w:t>
      </w:r>
      <w:r w:rsidR="00E5050A" w:rsidRPr="007A2B41">
        <w:rPr>
          <w:rFonts w:cs="Noto Serif"/>
          <w:bCs/>
          <w:lang w:val="en-US"/>
        </w:rPr>
        <w:t>-</w:t>
      </w:r>
      <w:r w:rsidR="007A2B41">
        <w:rPr>
          <w:rFonts w:cs="Noto Serif"/>
          <w:bCs/>
          <w:lang w:val="en-US"/>
        </w:rPr>
        <w:t>critical applications can c</w:t>
      </w:r>
      <w:r w:rsidR="00E5050A" w:rsidRPr="007A2B41">
        <w:rPr>
          <w:rFonts w:cs="Noto Serif"/>
          <w:bCs/>
          <w:lang w:val="en-US"/>
        </w:rPr>
        <w:t>oexist.</w:t>
      </w:r>
    </w:p>
    <w:p w14:paraId="23C15F52" w14:textId="77777777" w:rsidR="00E5050A" w:rsidRPr="007A2B41" w:rsidRDefault="00E5050A" w:rsidP="00E5050A">
      <w:pPr>
        <w:rPr>
          <w:rFonts w:cs="Noto Serif"/>
          <w:bCs/>
          <w:lang w:val="en-US"/>
        </w:rPr>
      </w:pPr>
    </w:p>
    <w:p w14:paraId="20EA890C" w14:textId="77777777" w:rsidR="00600A4F" w:rsidRDefault="00B64F52" w:rsidP="00E5050A">
      <w:pPr>
        <w:rPr>
          <w:rFonts w:cs="Noto Serif"/>
          <w:bCs/>
          <w:lang w:val="en-US"/>
        </w:rPr>
      </w:pPr>
      <w:r>
        <w:rPr>
          <w:rFonts w:cs="Noto Serif"/>
          <w:bCs/>
          <w:lang w:val="en-US"/>
        </w:rPr>
        <w:t>“</w:t>
      </w:r>
      <w:r w:rsidRPr="00B64F52">
        <w:rPr>
          <w:rFonts w:cs="Noto Serif"/>
          <w:bCs/>
          <w:lang w:val="en-US"/>
        </w:rPr>
        <w:t xml:space="preserve">With </w:t>
      </w:r>
      <w:r w:rsidR="00E5050A" w:rsidRPr="00B64F52">
        <w:rPr>
          <w:rFonts w:cs="Noto Serif"/>
          <w:bCs/>
          <w:lang w:val="en-US"/>
        </w:rPr>
        <w:t>L4Re</w:t>
      </w:r>
      <w:r w:rsidRPr="00B64F52">
        <w:rPr>
          <w:rFonts w:cs="Noto Serif"/>
          <w:bCs/>
          <w:lang w:val="en-US"/>
        </w:rPr>
        <w:t>, we are</w:t>
      </w:r>
      <w:r w:rsidR="00E5050A" w:rsidRPr="00B64F52">
        <w:rPr>
          <w:rFonts w:cs="Noto Serif"/>
          <w:bCs/>
          <w:lang w:val="en-US"/>
        </w:rPr>
        <w:t xml:space="preserve"> </w:t>
      </w:r>
      <w:r w:rsidRPr="00B64F52">
        <w:rPr>
          <w:rFonts w:cs="Noto Serif"/>
          <w:bCs/>
          <w:lang w:val="en-US"/>
        </w:rPr>
        <w:t>creating the conditions to</w:t>
      </w:r>
      <w:r w:rsidR="00E5050A" w:rsidRPr="00B64F52">
        <w:rPr>
          <w:rFonts w:cs="Noto Serif"/>
          <w:bCs/>
          <w:lang w:val="en-US"/>
        </w:rPr>
        <w:t xml:space="preserve"> </w:t>
      </w:r>
      <w:r w:rsidRPr="00B64F52">
        <w:rPr>
          <w:rFonts w:cs="Noto Serif"/>
          <w:bCs/>
          <w:lang w:val="en-US"/>
        </w:rPr>
        <w:t>run infotainment and instrument clu</w:t>
      </w:r>
      <w:r>
        <w:rPr>
          <w:rFonts w:cs="Noto Serif"/>
          <w:bCs/>
          <w:lang w:val="en-US"/>
        </w:rPr>
        <w:t xml:space="preserve">sters </w:t>
      </w:r>
      <w:r w:rsidRPr="00B64F52">
        <w:rPr>
          <w:rFonts w:cs="Noto Serif"/>
          <w:bCs/>
          <w:lang w:val="en-US"/>
        </w:rPr>
        <w:t xml:space="preserve">safely, performantly, and strictly </w:t>
      </w:r>
      <w:r>
        <w:rPr>
          <w:rFonts w:cs="Noto Serif"/>
          <w:bCs/>
          <w:lang w:val="en-US"/>
        </w:rPr>
        <w:t>separated on a single h</w:t>
      </w:r>
      <w:r w:rsidR="00E5050A" w:rsidRPr="00B64F52">
        <w:rPr>
          <w:rFonts w:cs="Noto Serif"/>
          <w:bCs/>
          <w:lang w:val="en-US"/>
        </w:rPr>
        <w:t>ardware</w:t>
      </w:r>
      <w:r>
        <w:rPr>
          <w:rFonts w:cs="Noto Serif"/>
          <w:bCs/>
          <w:lang w:val="en-US"/>
        </w:rPr>
        <w:t xml:space="preserve"> p</w:t>
      </w:r>
      <w:r w:rsidR="00E5050A" w:rsidRPr="00B64F52">
        <w:rPr>
          <w:rFonts w:cs="Noto Serif"/>
          <w:bCs/>
          <w:lang w:val="en-US"/>
        </w:rPr>
        <w:t>latform</w:t>
      </w:r>
      <w:r>
        <w:rPr>
          <w:rFonts w:cs="Noto Serif"/>
          <w:bCs/>
          <w:lang w:val="en-US"/>
        </w:rPr>
        <w:t>”</w:t>
      </w:r>
      <w:r w:rsidR="00E5050A" w:rsidRPr="00B64F52">
        <w:rPr>
          <w:rFonts w:cs="Noto Serif"/>
          <w:bCs/>
          <w:lang w:val="en-US"/>
        </w:rPr>
        <w:t>,</w:t>
      </w:r>
      <w:r>
        <w:rPr>
          <w:rFonts w:cs="Noto Serif"/>
          <w:bCs/>
          <w:lang w:val="en-US"/>
        </w:rPr>
        <w:t xml:space="preserve"> </w:t>
      </w:r>
      <w:r w:rsidR="00E5050A" w:rsidRPr="00B64F52">
        <w:rPr>
          <w:rFonts w:cs="Noto Serif"/>
          <w:bCs/>
          <w:lang w:val="en-US"/>
        </w:rPr>
        <w:t xml:space="preserve">Dr. Adam Lackorzynski, CTO </w:t>
      </w:r>
      <w:r>
        <w:rPr>
          <w:rFonts w:cs="Noto Serif"/>
          <w:bCs/>
          <w:lang w:val="en-US"/>
        </w:rPr>
        <w:t>a</w:t>
      </w:r>
      <w:r w:rsidR="00E5050A" w:rsidRPr="00B64F52">
        <w:rPr>
          <w:rFonts w:cs="Noto Serif"/>
          <w:bCs/>
          <w:lang w:val="en-US"/>
        </w:rPr>
        <w:t xml:space="preserve">nd </w:t>
      </w:r>
      <w:r>
        <w:rPr>
          <w:rFonts w:cs="Noto Serif"/>
          <w:bCs/>
          <w:lang w:val="en-US"/>
        </w:rPr>
        <w:t xml:space="preserve">founder of </w:t>
      </w:r>
      <w:r w:rsidR="00E5050A" w:rsidRPr="00B64F52">
        <w:rPr>
          <w:rFonts w:cs="Noto Serif"/>
          <w:bCs/>
          <w:lang w:val="en-US"/>
        </w:rPr>
        <w:lastRenderedPageBreak/>
        <w:t>Kernkonzept GmbH</w:t>
      </w:r>
      <w:r w:rsidRPr="00B64F52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explains</w:t>
      </w:r>
      <w:r w:rsidR="00E5050A" w:rsidRPr="00B64F52">
        <w:rPr>
          <w:rFonts w:cs="Noto Serif"/>
          <w:bCs/>
          <w:lang w:val="en-US"/>
        </w:rPr>
        <w:t xml:space="preserve">. </w:t>
      </w:r>
      <w:r>
        <w:rPr>
          <w:rFonts w:cs="Noto Serif"/>
          <w:bCs/>
          <w:lang w:val="en-US"/>
        </w:rPr>
        <w:t>“</w:t>
      </w:r>
      <w:r w:rsidRPr="00B64F52">
        <w:rPr>
          <w:rFonts w:cs="Noto Serif"/>
          <w:bCs/>
          <w:lang w:val="en-US"/>
        </w:rPr>
        <w:t>Especially in the c</w:t>
      </w:r>
      <w:r w:rsidR="00E5050A" w:rsidRPr="00B64F52">
        <w:rPr>
          <w:rFonts w:cs="Noto Serif"/>
          <w:bCs/>
          <w:lang w:val="en-US"/>
        </w:rPr>
        <w:t>ockpit</w:t>
      </w:r>
      <w:r w:rsidRPr="00B64F52">
        <w:rPr>
          <w:rFonts w:cs="Noto Serif"/>
          <w:bCs/>
          <w:lang w:val="en-US"/>
        </w:rPr>
        <w:t>, this c</w:t>
      </w:r>
      <w:r w:rsidR="00E5050A" w:rsidRPr="00B64F52">
        <w:rPr>
          <w:rFonts w:cs="Noto Serif"/>
          <w:bCs/>
          <w:lang w:val="en-US"/>
        </w:rPr>
        <w:t xml:space="preserve">ombination </w:t>
      </w:r>
      <w:r>
        <w:rPr>
          <w:rFonts w:cs="Noto Serif"/>
          <w:bCs/>
          <w:lang w:val="en-US"/>
        </w:rPr>
        <w:t>of i</w:t>
      </w:r>
      <w:r w:rsidR="00E5050A" w:rsidRPr="00B64F52">
        <w:rPr>
          <w:rFonts w:cs="Noto Serif"/>
          <w:bCs/>
          <w:lang w:val="en-US"/>
        </w:rPr>
        <w:t xml:space="preserve">solation, </w:t>
      </w:r>
      <w:r>
        <w:rPr>
          <w:rFonts w:cs="Noto Serif"/>
          <w:bCs/>
          <w:lang w:val="en-US"/>
        </w:rPr>
        <w:t>p</w:t>
      </w:r>
      <w:r w:rsidR="00E5050A" w:rsidRPr="00B64F52">
        <w:rPr>
          <w:rFonts w:cs="Noto Serif"/>
          <w:bCs/>
          <w:lang w:val="en-US"/>
        </w:rPr>
        <w:t>erformance</w:t>
      </w:r>
      <w:r>
        <w:rPr>
          <w:rFonts w:cs="Noto Serif"/>
          <w:bCs/>
          <w:lang w:val="en-US"/>
        </w:rPr>
        <w:t>,</w:t>
      </w:r>
      <w:r w:rsidR="00E5050A" w:rsidRPr="00B64F52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a</w:t>
      </w:r>
      <w:r w:rsidR="00E5050A" w:rsidRPr="00B64F52">
        <w:rPr>
          <w:rFonts w:cs="Noto Serif"/>
          <w:bCs/>
          <w:lang w:val="en-US"/>
        </w:rPr>
        <w:t xml:space="preserve">nd </w:t>
      </w:r>
      <w:r>
        <w:rPr>
          <w:rFonts w:cs="Noto Serif"/>
          <w:bCs/>
          <w:lang w:val="en-US"/>
        </w:rPr>
        <w:t>f</w:t>
      </w:r>
      <w:r w:rsidR="00E5050A" w:rsidRPr="00B64F52">
        <w:rPr>
          <w:rFonts w:cs="Noto Serif"/>
          <w:bCs/>
          <w:lang w:val="en-US"/>
        </w:rPr>
        <w:t>lexibilit</w:t>
      </w:r>
      <w:r>
        <w:rPr>
          <w:rFonts w:cs="Noto Serif"/>
          <w:bCs/>
          <w:lang w:val="en-US"/>
        </w:rPr>
        <w:t>y is</w:t>
      </w:r>
      <w:r w:rsidR="00E5050A" w:rsidRPr="00B64F52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crucial</w:t>
      </w:r>
      <w:r w:rsidR="00E5050A" w:rsidRPr="00B64F52">
        <w:rPr>
          <w:rFonts w:cs="Noto Serif"/>
          <w:bCs/>
          <w:lang w:val="en-US"/>
        </w:rPr>
        <w:t>.</w:t>
      </w:r>
      <w:r>
        <w:rPr>
          <w:rFonts w:cs="Noto Serif"/>
          <w:bCs/>
          <w:lang w:val="en-US"/>
        </w:rPr>
        <w:t>”</w:t>
      </w:r>
    </w:p>
    <w:p w14:paraId="4FBA7334" w14:textId="77777777" w:rsidR="00600A4F" w:rsidRDefault="00600A4F" w:rsidP="00E5050A">
      <w:pPr>
        <w:rPr>
          <w:rFonts w:cs="Noto Serif"/>
          <w:bCs/>
          <w:lang w:val="en-US"/>
        </w:rPr>
      </w:pPr>
    </w:p>
    <w:p w14:paraId="482B83EE" w14:textId="609859D0" w:rsidR="00E5050A" w:rsidRPr="00B64F52" w:rsidRDefault="00B64F52" w:rsidP="00E5050A">
      <w:pPr>
        <w:rPr>
          <w:rFonts w:cs="Noto Serif"/>
          <w:bCs/>
          <w:lang w:val="en-US"/>
        </w:rPr>
      </w:pPr>
      <w:r w:rsidRPr="00B64F52">
        <w:rPr>
          <w:rFonts w:cs="Noto Serif"/>
          <w:bCs/>
          <w:lang w:val="en-US"/>
        </w:rPr>
        <w:t xml:space="preserve">The clear separation of virtual machines </w:t>
      </w:r>
      <w:r w:rsidRPr="00B64F52">
        <w:rPr>
          <w:rFonts w:cs="Noto Serif"/>
          <w:bCs/>
          <w:lang w:val="en-US"/>
        </w:rPr>
        <w:t xml:space="preserve">enables </w:t>
      </w:r>
      <w:r w:rsidR="00E5050A" w:rsidRPr="00B64F52">
        <w:rPr>
          <w:rFonts w:cs="Noto Serif"/>
          <w:bCs/>
          <w:lang w:val="en-US"/>
        </w:rPr>
        <w:t>fun</w:t>
      </w:r>
      <w:r w:rsidRPr="00B64F52">
        <w:rPr>
          <w:rFonts w:cs="Noto Serif"/>
          <w:bCs/>
          <w:lang w:val="en-US"/>
        </w:rPr>
        <w:t>c</w:t>
      </w:r>
      <w:r w:rsidR="00E5050A" w:rsidRPr="00B64F52">
        <w:rPr>
          <w:rFonts w:cs="Noto Serif"/>
          <w:bCs/>
          <w:lang w:val="en-US"/>
        </w:rPr>
        <w:t xml:space="preserve">tional </w:t>
      </w:r>
      <w:r w:rsidRPr="00B64F52">
        <w:rPr>
          <w:rFonts w:cs="Noto Serif"/>
          <w:bCs/>
          <w:lang w:val="en-US"/>
        </w:rPr>
        <w:t>safety</w:t>
      </w:r>
      <w:r>
        <w:rPr>
          <w:rFonts w:cs="Noto Serif"/>
          <w:bCs/>
          <w:lang w:val="en-US"/>
        </w:rPr>
        <w:t xml:space="preserve"> while at the same time securing a </w:t>
      </w:r>
      <w:r w:rsidR="00E5050A" w:rsidRPr="00B64F52">
        <w:rPr>
          <w:rFonts w:cs="Noto Serif"/>
          <w:bCs/>
          <w:lang w:val="en-US"/>
        </w:rPr>
        <w:t xml:space="preserve">stable </w:t>
      </w:r>
      <w:r>
        <w:rPr>
          <w:rFonts w:cs="Noto Serif"/>
          <w:bCs/>
          <w:lang w:val="en-US"/>
        </w:rPr>
        <w:t>p</w:t>
      </w:r>
      <w:r w:rsidR="00E5050A" w:rsidRPr="00B64F52">
        <w:rPr>
          <w:rFonts w:cs="Noto Serif"/>
          <w:bCs/>
          <w:lang w:val="en-US"/>
        </w:rPr>
        <w:t>erformance</w:t>
      </w:r>
      <w:r>
        <w:rPr>
          <w:rFonts w:cs="Noto Serif"/>
          <w:bCs/>
          <w:lang w:val="en-US"/>
        </w:rPr>
        <w:t xml:space="preserve"> i</w:t>
      </w:r>
      <w:r w:rsidR="00E5050A" w:rsidRPr="00B64F52">
        <w:rPr>
          <w:rFonts w:cs="Noto Serif"/>
          <w:bCs/>
          <w:lang w:val="en-US"/>
        </w:rPr>
        <w:t xml:space="preserve">solation – </w:t>
      </w:r>
      <w:r w:rsidR="00F6412C">
        <w:rPr>
          <w:rFonts w:cs="Noto Serif"/>
          <w:bCs/>
          <w:lang w:val="en-US"/>
        </w:rPr>
        <w:t>a c</w:t>
      </w:r>
      <w:r w:rsidR="00F6412C" w:rsidRPr="00B64F52">
        <w:rPr>
          <w:rFonts w:cs="Noto Serif"/>
          <w:bCs/>
          <w:lang w:val="en-US"/>
        </w:rPr>
        <w:t xml:space="preserve">entral </w:t>
      </w:r>
      <w:r w:rsidR="00F6412C">
        <w:rPr>
          <w:rFonts w:cs="Noto Serif"/>
          <w:bCs/>
          <w:lang w:val="en-US"/>
        </w:rPr>
        <w:t>c</w:t>
      </w:r>
      <w:r w:rsidR="00F6412C" w:rsidRPr="00B64F52">
        <w:rPr>
          <w:rFonts w:cs="Noto Serif"/>
          <w:bCs/>
          <w:lang w:val="en-US"/>
        </w:rPr>
        <w:t>riteri</w:t>
      </w:r>
      <w:r w:rsidR="00F6412C">
        <w:rPr>
          <w:rFonts w:cs="Noto Serif"/>
          <w:bCs/>
          <w:lang w:val="en-US"/>
        </w:rPr>
        <w:t>on of modern software-defined vehicle architectures (SDV)</w:t>
      </w:r>
      <w:r w:rsidR="00E5050A" w:rsidRPr="00B64F52">
        <w:rPr>
          <w:rFonts w:cs="Noto Serif"/>
          <w:bCs/>
          <w:lang w:val="en-US"/>
        </w:rPr>
        <w:t>.</w:t>
      </w:r>
    </w:p>
    <w:p w14:paraId="3498FD03" w14:textId="77777777" w:rsidR="00E5050A" w:rsidRPr="00B64F52" w:rsidRDefault="00E5050A" w:rsidP="00E5050A">
      <w:pPr>
        <w:rPr>
          <w:rFonts w:cs="Noto Serif"/>
          <w:bCs/>
          <w:lang w:val="en-US"/>
        </w:rPr>
      </w:pPr>
    </w:p>
    <w:p w14:paraId="6D6B0D89" w14:textId="32216E6B" w:rsidR="00E5050A" w:rsidRPr="00F6412C" w:rsidRDefault="00E5050A" w:rsidP="00E5050A">
      <w:pPr>
        <w:rPr>
          <w:rFonts w:ascii="Noto Serif bold" w:hAnsi="Noto Serif bold"/>
          <w:lang w:val="en-US"/>
        </w:rPr>
      </w:pPr>
      <w:r w:rsidRPr="00F6412C">
        <w:rPr>
          <w:rFonts w:ascii="Noto Serif bold" w:hAnsi="Noto Serif bold"/>
          <w:lang w:val="en-US"/>
        </w:rPr>
        <w:t>An</w:t>
      </w:r>
      <w:r w:rsidR="00F6412C" w:rsidRPr="00F6412C">
        <w:rPr>
          <w:rFonts w:ascii="Noto Serif bold" w:hAnsi="Noto Serif bold"/>
          <w:lang w:val="en-US"/>
        </w:rPr>
        <w:t>s</w:t>
      </w:r>
      <w:r w:rsidRPr="00F6412C">
        <w:rPr>
          <w:rFonts w:ascii="Noto Serif bold" w:hAnsi="Noto Serif bold"/>
          <w:lang w:val="en-US"/>
        </w:rPr>
        <w:t>w</w:t>
      </w:r>
      <w:r w:rsidR="00F6412C" w:rsidRPr="00F6412C">
        <w:rPr>
          <w:rFonts w:ascii="Noto Serif bold" w:hAnsi="Noto Serif bold"/>
          <w:lang w:val="en-US"/>
        </w:rPr>
        <w:t>e</w:t>
      </w:r>
      <w:r w:rsidRPr="00F6412C">
        <w:rPr>
          <w:rFonts w:ascii="Noto Serif bold" w:hAnsi="Noto Serif bold"/>
          <w:lang w:val="en-US"/>
        </w:rPr>
        <w:t xml:space="preserve">r </w:t>
      </w:r>
      <w:r w:rsidR="00F6412C" w:rsidRPr="00F6412C">
        <w:rPr>
          <w:rFonts w:ascii="Noto Serif bold" w:hAnsi="Noto Serif bold"/>
          <w:lang w:val="en-US"/>
        </w:rPr>
        <w:t>to c</w:t>
      </w:r>
      <w:r w:rsidRPr="00F6412C">
        <w:rPr>
          <w:rFonts w:ascii="Noto Serif bold" w:hAnsi="Noto Serif bold"/>
          <w:lang w:val="en-US"/>
        </w:rPr>
        <w:t xml:space="preserve">entral </w:t>
      </w:r>
      <w:r w:rsidR="00F6412C" w:rsidRPr="00F6412C">
        <w:rPr>
          <w:rFonts w:ascii="Noto Serif bold" w:hAnsi="Noto Serif bold"/>
          <w:lang w:val="en-US"/>
        </w:rPr>
        <w:t xml:space="preserve">challenges of </w:t>
      </w:r>
      <w:r w:rsidRPr="00F6412C">
        <w:rPr>
          <w:rFonts w:ascii="Noto Serif bold" w:hAnsi="Noto Serif bold"/>
          <w:lang w:val="en-US"/>
        </w:rPr>
        <w:t xml:space="preserve">modern </w:t>
      </w:r>
      <w:r w:rsidR="00F6412C" w:rsidRPr="00F6412C">
        <w:rPr>
          <w:rFonts w:ascii="Noto Serif bold" w:hAnsi="Noto Serif bold"/>
          <w:lang w:val="en-US"/>
        </w:rPr>
        <w:t>vehic</w:t>
      </w:r>
      <w:r w:rsidR="00F6412C">
        <w:rPr>
          <w:rFonts w:ascii="Noto Serif bold" w:hAnsi="Noto Serif bold"/>
          <w:lang w:val="en-US"/>
        </w:rPr>
        <w:t xml:space="preserve">le </w:t>
      </w:r>
      <w:proofErr w:type="gramStart"/>
      <w:r w:rsidRPr="00F6412C">
        <w:rPr>
          <w:rFonts w:ascii="Noto Serif bold" w:hAnsi="Noto Serif bold"/>
          <w:lang w:val="en-US"/>
        </w:rPr>
        <w:t>archite</w:t>
      </w:r>
      <w:r w:rsidR="00F6412C">
        <w:rPr>
          <w:rFonts w:ascii="Noto Serif bold" w:hAnsi="Noto Serif bold"/>
          <w:lang w:val="en-US"/>
        </w:rPr>
        <w:t>c</w:t>
      </w:r>
      <w:r w:rsidRPr="00F6412C">
        <w:rPr>
          <w:rFonts w:ascii="Noto Serif bold" w:hAnsi="Noto Serif bold"/>
          <w:lang w:val="en-US"/>
        </w:rPr>
        <w:t>ture</w:t>
      </w:r>
      <w:r w:rsidR="00F6412C">
        <w:rPr>
          <w:rFonts w:ascii="Noto Serif bold" w:hAnsi="Noto Serif bold"/>
          <w:lang w:val="en-US"/>
        </w:rPr>
        <w:t>s</w:t>
      </w:r>
      <w:proofErr w:type="gramEnd"/>
    </w:p>
    <w:p w14:paraId="4B183DE7" w14:textId="77777777" w:rsidR="00E5050A" w:rsidRPr="00F6412C" w:rsidRDefault="00E5050A" w:rsidP="00E5050A">
      <w:pPr>
        <w:rPr>
          <w:rFonts w:cs="Noto Serif"/>
          <w:bCs/>
          <w:lang w:val="en-US"/>
        </w:rPr>
      </w:pPr>
    </w:p>
    <w:p w14:paraId="439B381D" w14:textId="42608133" w:rsidR="00E5050A" w:rsidRPr="00F6412C" w:rsidRDefault="00F6412C" w:rsidP="00E5050A">
      <w:pPr>
        <w:rPr>
          <w:rFonts w:cs="Noto Serif"/>
          <w:bCs/>
          <w:lang w:val="en-US"/>
        </w:rPr>
      </w:pPr>
      <w:r w:rsidRPr="00F6412C">
        <w:rPr>
          <w:rFonts w:cs="Noto Serif"/>
          <w:bCs/>
          <w:lang w:val="en-US"/>
        </w:rPr>
        <w:t>The d</w:t>
      </w:r>
      <w:r w:rsidR="00E5050A" w:rsidRPr="00F6412C">
        <w:rPr>
          <w:rFonts w:cs="Noto Serif"/>
          <w:bCs/>
          <w:lang w:val="en-US"/>
        </w:rPr>
        <w:t>emo ad</w:t>
      </w:r>
      <w:r w:rsidR="00600A4F">
        <w:rPr>
          <w:rFonts w:cs="Noto Serif"/>
          <w:bCs/>
          <w:lang w:val="en-US"/>
        </w:rPr>
        <w:t>d</w:t>
      </w:r>
      <w:r w:rsidR="00E5050A" w:rsidRPr="00F6412C">
        <w:rPr>
          <w:rFonts w:cs="Noto Serif"/>
          <w:bCs/>
          <w:lang w:val="en-US"/>
        </w:rPr>
        <w:t>ress</w:t>
      </w:r>
      <w:r w:rsidRPr="00F6412C">
        <w:rPr>
          <w:rFonts w:cs="Noto Serif"/>
          <w:bCs/>
          <w:lang w:val="en-US"/>
        </w:rPr>
        <w:t>es</w:t>
      </w:r>
      <w:r w:rsidR="00E5050A" w:rsidRPr="00F6412C">
        <w:rPr>
          <w:rFonts w:cs="Noto Serif"/>
          <w:bCs/>
          <w:lang w:val="en-US"/>
        </w:rPr>
        <w:t xml:space="preserve"> </w:t>
      </w:r>
      <w:r w:rsidRPr="00F6412C">
        <w:rPr>
          <w:rFonts w:cs="Noto Serif"/>
          <w:bCs/>
          <w:lang w:val="en-US"/>
        </w:rPr>
        <w:t xml:space="preserve">several key topics that currently concern </w:t>
      </w:r>
      <w:r w:rsidR="00E5050A" w:rsidRPr="00F6412C">
        <w:rPr>
          <w:rFonts w:cs="Noto Serif"/>
          <w:bCs/>
          <w:lang w:val="en-US"/>
        </w:rPr>
        <w:t xml:space="preserve">OEM </w:t>
      </w:r>
      <w:r w:rsidRPr="00F6412C">
        <w:rPr>
          <w:rFonts w:cs="Noto Serif"/>
          <w:bCs/>
          <w:lang w:val="en-US"/>
        </w:rPr>
        <w:t>a</w:t>
      </w:r>
      <w:r w:rsidR="00E5050A" w:rsidRPr="00F6412C">
        <w:rPr>
          <w:rFonts w:cs="Noto Serif"/>
          <w:bCs/>
          <w:lang w:val="en-US"/>
        </w:rPr>
        <w:t xml:space="preserve">nd </w:t>
      </w:r>
      <w:r w:rsidRPr="00F6412C">
        <w:rPr>
          <w:rFonts w:cs="Noto Serif"/>
          <w:bCs/>
          <w:lang w:val="en-US"/>
        </w:rPr>
        <w:t>suppliers</w:t>
      </w:r>
      <w:r w:rsidR="00E5050A" w:rsidRPr="00F6412C">
        <w:rPr>
          <w:rFonts w:cs="Noto Serif"/>
          <w:bCs/>
          <w:lang w:val="en-US"/>
        </w:rPr>
        <w:t xml:space="preserve">: </w:t>
      </w:r>
      <w:r w:rsidRPr="00F6412C">
        <w:rPr>
          <w:rFonts w:cs="Noto Serif"/>
          <w:bCs/>
          <w:lang w:val="en-US"/>
        </w:rPr>
        <w:t>especially the</w:t>
      </w:r>
      <w:r>
        <w:rPr>
          <w:rFonts w:cs="Noto Serif"/>
          <w:bCs/>
          <w:lang w:val="en-US"/>
        </w:rPr>
        <w:t xml:space="preserve"> secure c</w:t>
      </w:r>
      <w:r w:rsidR="00E5050A" w:rsidRPr="00F6412C">
        <w:rPr>
          <w:rFonts w:cs="Noto Serif"/>
          <w:bCs/>
          <w:lang w:val="en-US"/>
        </w:rPr>
        <w:t>oexisten</w:t>
      </w:r>
      <w:r>
        <w:rPr>
          <w:rFonts w:cs="Noto Serif"/>
          <w:bCs/>
          <w:lang w:val="en-US"/>
        </w:rPr>
        <w:t>ce</w:t>
      </w:r>
      <w:r w:rsidR="00E5050A" w:rsidRPr="00F6412C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of s</w:t>
      </w:r>
      <w:r w:rsidR="00E5050A" w:rsidRPr="00F6412C">
        <w:rPr>
          <w:rFonts w:cs="Noto Serif"/>
          <w:bCs/>
          <w:lang w:val="en-US"/>
        </w:rPr>
        <w:t>afety-</w:t>
      </w:r>
      <w:r>
        <w:rPr>
          <w:rFonts w:cs="Noto Serif"/>
          <w:bCs/>
          <w:lang w:val="en-US"/>
        </w:rPr>
        <w:t>critical</w:t>
      </w:r>
      <w:r w:rsidR="00E5050A" w:rsidRPr="00F6412C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a</w:t>
      </w:r>
      <w:r w:rsidR="00E5050A" w:rsidRPr="00F6412C">
        <w:rPr>
          <w:rFonts w:cs="Noto Serif"/>
          <w:bCs/>
          <w:lang w:val="en-US"/>
        </w:rPr>
        <w:t xml:space="preserve">nd </w:t>
      </w:r>
      <w:r>
        <w:rPr>
          <w:rFonts w:cs="Noto Serif"/>
          <w:bCs/>
          <w:lang w:val="en-US"/>
        </w:rPr>
        <w:t>n</w:t>
      </w:r>
      <w:r w:rsidR="00E5050A" w:rsidRPr="00F6412C">
        <w:rPr>
          <w:rFonts w:cs="Noto Serif"/>
          <w:bCs/>
          <w:lang w:val="en-US"/>
        </w:rPr>
        <w:t>on-</w:t>
      </w:r>
      <w:r>
        <w:rPr>
          <w:rFonts w:cs="Noto Serif"/>
          <w:bCs/>
          <w:lang w:val="en-US"/>
        </w:rPr>
        <w:t>s</w:t>
      </w:r>
      <w:r w:rsidR="00E5050A" w:rsidRPr="00F6412C">
        <w:rPr>
          <w:rFonts w:cs="Noto Serif"/>
          <w:bCs/>
          <w:lang w:val="en-US"/>
        </w:rPr>
        <w:t>afety-</w:t>
      </w:r>
      <w:r>
        <w:rPr>
          <w:rFonts w:cs="Noto Serif"/>
          <w:bCs/>
          <w:lang w:val="en-US"/>
        </w:rPr>
        <w:t xml:space="preserve">critical appliances </w:t>
      </w:r>
      <w:r w:rsidR="00E5050A" w:rsidRPr="00F6412C">
        <w:rPr>
          <w:rFonts w:cs="Noto Serif"/>
          <w:bCs/>
          <w:lang w:val="en-US"/>
        </w:rPr>
        <w:t>(</w:t>
      </w:r>
      <w:r>
        <w:rPr>
          <w:rFonts w:cs="Noto Serif"/>
          <w:bCs/>
          <w:lang w:val="en-US"/>
        </w:rPr>
        <w:t>m</w:t>
      </w:r>
      <w:r w:rsidR="00E5050A" w:rsidRPr="00F6412C">
        <w:rPr>
          <w:rFonts w:cs="Noto Serif"/>
          <w:bCs/>
          <w:lang w:val="en-US"/>
        </w:rPr>
        <w:t>ixed</w:t>
      </w:r>
      <w:r>
        <w:rPr>
          <w:rFonts w:cs="Noto Serif"/>
          <w:bCs/>
          <w:lang w:val="en-US"/>
        </w:rPr>
        <w:t xml:space="preserve"> c</w:t>
      </w:r>
      <w:r w:rsidR="00E5050A" w:rsidRPr="00F6412C">
        <w:rPr>
          <w:rFonts w:cs="Noto Serif"/>
          <w:bCs/>
          <w:lang w:val="en-US"/>
        </w:rPr>
        <w:t xml:space="preserve">riticality), </w:t>
      </w:r>
      <w:r>
        <w:rPr>
          <w:rFonts w:cs="Noto Serif"/>
          <w:bCs/>
          <w:lang w:val="en-US"/>
        </w:rPr>
        <w:t>the reliable presentation of safety-relevant i</w:t>
      </w:r>
      <w:r w:rsidR="00E5050A" w:rsidRPr="00F6412C">
        <w:rPr>
          <w:rFonts w:cs="Noto Serif"/>
          <w:bCs/>
          <w:lang w:val="en-US"/>
        </w:rPr>
        <w:t xml:space="preserve">nformation </w:t>
      </w:r>
      <w:r>
        <w:rPr>
          <w:rFonts w:cs="Noto Serif"/>
          <w:bCs/>
          <w:lang w:val="en-US"/>
        </w:rPr>
        <w:t>in the c</w:t>
      </w:r>
      <w:r w:rsidR="00E5050A" w:rsidRPr="00F6412C">
        <w:rPr>
          <w:rFonts w:cs="Noto Serif"/>
          <w:bCs/>
          <w:lang w:val="en-US"/>
        </w:rPr>
        <w:t>ockpit</w:t>
      </w:r>
      <w:r w:rsidR="00067864">
        <w:rPr>
          <w:rFonts w:cs="Noto Serif"/>
          <w:bCs/>
          <w:lang w:val="en-US"/>
        </w:rPr>
        <w:t>,</w:t>
      </w:r>
      <w:r w:rsidR="00E5050A" w:rsidRPr="00F6412C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 xml:space="preserve">and the </w:t>
      </w:r>
      <w:r w:rsidR="00E5050A" w:rsidRPr="00F6412C">
        <w:rPr>
          <w:rFonts w:cs="Noto Serif"/>
          <w:bCs/>
          <w:lang w:val="en-US"/>
        </w:rPr>
        <w:t>effi</w:t>
      </w:r>
      <w:r>
        <w:rPr>
          <w:rFonts w:cs="Noto Serif"/>
          <w:bCs/>
          <w:lang w:val="en-US"/>
        </w:rPr>
        <w:t>c</w:t>
      </w:r>
      <w:r w:rsidR="00E5050A" w:rsidRPr="00F6412C">
        <w:rPr>
          <w:rFonts w:cs="Noto Serif"/>
          <w:bCs/>
          <w:lang w:val="en-US"/>
        </w:rPr>
        <w:t xml:space="preserve">ient </w:t>
      </w:r>
      <w:r>
        <w:rPr>
          <w:rFonts w:cs="Noto Serif"/>
          <w:bCs/>
          <w:lang w:val="en-US"/>
        </w:rPr>
        <w:t>use of shared h</w:t>
      </w:r>
      <w:r w:rsidR="00E5050A" w:rsidRPr="00F6412C">
        <w:rPr>
          <w:rFonts w:cs="Noto Serif"/>
          <w:bCs/>
          <w:lang w:val="en-US"/>
        </w:rPr>
        <w:t>ardware</w:t>
      </w:r>
      <w:r>
        <w:rPr>
          <w:rFonts w:cs="Noto Serif"/>
          <w:bCs/>
          <w:lang w:val="en-US"/>
        </w:rPr>
        <w:t xml:space="preserve"> r</w:t>
      </w:r>
      <w:r w:rsidR="00E5050A" w:rsidRPr="00F6412C">
        <w:rPr>
          <w:rFonts w:cs="Noto Serif"/>
          <w:bCs/>
          <w:lang w:val="en-US"/>
        </w:rPr>
        <w:t>esource</w:t>
      </w:r>
      <w:r>
        <w:rPr>
          <w:rFonts w:cs="Noto Serif"/>
          <w:bCs/>
          <w:lang w:val="en-US"/>
        </w:rPr>
        <w:t>s</w:t>
      </w:r>
      <w:r w:rsidR="00E5050A" w:rsidRPr="00F6412C">
        <w:rPr>
          <w:rFonts w:cs="Noto Serif"/>
          <w:bCs/>
          <w:lang w:val="en-US"/>
        </w:rPr>
        <w:t>.</w:t>
      </w:r>
    </w:p>
    <w:p w14:paraId="34C487D4" w14:textId="77777777" w:rsidR="00E5050A" w:rsidRPr="00F6412C" w:rsidRDefault="00E5050A" w:rsidP="00E5050A">
      <w:pPr>
        <w:rPr>
          <w:rFonts w:cs="Noto Serif"/>
          <w:bCs/>
          <w:lang w:val="en-US"/>
        </w:rPr>
      </w:pPr>
    </w:p>
    <w:p w14:paraId="505C7AA6" w14:textId="212AFD77" w:rsidR="00880B9E" w:rsidRPr="000945F6" w:rsidRDefault="000945F6" w:rsidP="00E5050A">
      <w:pPr>
        <w:rPr>
          <w:rFonts w:cs="Noto Serif"/>
          <w:bCs/>
          <w:lang w:val="en-US"/>
        </w:rPr>
      </w:pPr>
      <w:r>
        <w:rPr>
          <w:rFonts w:cs="Noto Serif"/>
          <w:bCs/>
          <w:lang w:val="en-US"/>
        </w:rPr>
        <w:t>“</w:t>
      </w:r>
      <w:r w:rsidRPr="000945F6">
        <w:rPr>
          <w:rFonts w:cs="Noto Serif"/>
          <w:bCs/>
          <w:lang w:val="en-US"/>
        </w:rPr>
        <w:t>The solution demonstrates how you can unite c</w:t>
      </w:r>
      <w:r w:rsidR="00E5050A" w:rsidRPr="000945F6">
        <w:rPr>
          <w:rFonts w:cs="Noto Serif"/>
          <w:bCs/>
          <w:lang w:val="en-US"/>
        </w:rPr>
        <w:t xml:space="preserve">omplex </w:t>
      </w:r>
      <w:r w:rsidRPr="000945F6">
        <w:rPr>
          <w:rFonts w:cs="Noto Serif"/>
          <w:bCs/>
          <w:lang w:val="en-US"/>
        </w:rPr>
        <w:t>ta</w:t>
      </w:r>
      <w:r>
        <w:rPr>
          <w:rFonts w:cs="Noto Serif"/>
          <w:bCs/>
          <w:lang w:val="en-US"/>
        </w:rPr>
        <w:t>sks like s</w:t>
      </w:r>
      <w:r w:rsidR="00E5050A" w:rsidRPr="000945F6">
        <w:rPr>
          <w:rFonts w:cs="Noto Serif"/>
          <w:bCs/>
          <w:lang w:val="en-US"/>
        </w:rPr>
        <w:t xml:space="preserve">afety, </w:t>
      </w:r>
      <w:r>
        <w:rPr>
          <w:rFonts w:cs="Noto Serif"/>
          <w:bCs/>
          <w:lang w:val="en-US"/>
        </w:rPr>
        <w:t>p</w:t>
      </w:r>
      <w:r w:rsidR="00E5050A" w:rsidRPr="000945F6">
        <w:rPr>
          <w:rFonts w:cs="Noto Serif"/>
          <w:bCs/>
          <w:lang w:val="en-US"/>
        </w:rPr>
        <w:t>erformance</w:t>
      </w:r>
      <w:r>
        <w:rPr>
          <w:rFonts w:cs="Noto Serif"/>
          <w:bCs/>
          <w:lang w:val="en-US"/>
        </w:rPr>
        <w:t xml:space="preserve"> i</w:t>
      </w:r>
      <w:r w:rsidR="00E5050A" w:rsidRPr="000945F6">
        <w:rPr>
          <w:rFonts w:cs="Noto Serif"/>
          <w:bCs/>
          <w:lang w:val="en-US"/>
        </w:rPr>
        <w:t>solation</w:t>
      </w:r>
      <w:r>
        <w:rPr>
          <w:rFonts w:cs="Noto Serif"/>
          <w:bCs/>
          <w:lang w:val="en-US"/>
        </w:rPr>
        <w:t>,</w:t>
      </w:r>
      <w:r w:rsidR="00E5050A" w:rsidRPr="000945F6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a</w:t>
      </w:r>
      <w:r w:rsidR="00E5050A" w:rsidRPr="000945F6">
        <w:rPr>
          <w:rFonts w:cs="Noto Serif"/>
          <w:bCs/>
          <w:lang w:val="en-US"/>
        </w:rPr>
        <w:t>nd GPU</w:t>
      </w:r>
      <w:r>
        <w:rPr>
          <w:rFonts w:cs="Noto Serif"/>
          <w:bCs/>
          <w:lang w:val="en-US"/>
        </w:rPr>
        <w:t xml:space="preserve"> use in</w:t>
      </w:r>
      <w:r w:rsidR="00E5050A" w:rsidRPr="000945F6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 xml:space="preserve">a </w:t>
      </w:r>
      <w:r w:rsidR="00E5050A" w:rsidRPr="000945F6">
        <w:rPr>
          <w:rFonts w:cs="Noto Serif"/>
          <w:bCs/>
          <w:lang w:val="en-US"/>
        </w:rPr>
        <w:t>realisti</w:t>
      </w:r>
      <w:r>
        <w:rPr>
          <w:rFonts w:cs="Noto Serif"/>
          <w:bCs/>
          <w:lang w:val="en-US"/>
        </w:rPr>
        <w:t>c</w:t>
      </w:r>
      <w:r w:rsidR="00E5050A" w:rsidRPr="000945F6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a</w:t>
      </w:r>
      <w:r w:rsidR="00E5050A" w:rsidRPr="000945F6">
        <w:rPr>
          <w:rFonts w:cs="Noto Serif"/>
          <w:bCs/>
          <w:lang w:val="en-US"/>
        </w:rPr>
        <w:t>utomotive</w:t>
      </w:r>
      <w:r>
        <w:rPr>
          <w:rFonts w:cs="Noto Serif"/>
          <w:bCs/>
          <w:lang w:val="en-US"/>
        </w:rPr>
        <w:t xml:space="preserve"> a</w:t>
      </w:r>
      <w:r w:rsidR="00E5050A" w:rsidRPr="000945F6">
        <w:rPr>
          <w:rFonts w:cs="Noto Serif"/>
          <w:bCs/>
          <w:lang w:val="en-US"/>
        </w:rPr>
        <w:t>rchite</w:t>
      </w:r>
      <w:r>
        <w:rPr>
          <w:rFonts w:cs="Noto Serif"/>
          <w:bCs/>
          <w:lang w:val="en-US"/>
        </w:rPr>
        <w:t>c</w:t>
      </w:r>
      <w:r w:rsidR="00E5050A" w:rsidRPr="000945F6">
        <w:rPr>
          <w:rFonts w:cs="Noto Serif"/>
          <w:bCs/>
          <w:lang w:val="en-US"/>
        </w:rPr>
        <w:t>tur</w:t>
      </w:r>
      <w:r>
        <w:rPr>
          <w:rFonts w:cs="Noto Serif"/>
          <w:bCs/>
          <w:lang w:val="en-US"/>
        </w:rPr>
        <w:t>e”</w:t>
      </w:r>
      <w:r w:rsidR="00E5050A" w:rsidRPr="000945F6">
        <w:rPr>
          <w:rFonts w:cs="Noto Serif"/>
          <w:bCs/>
          <w:lang w:val="en-US"/>
        </w:rPr>
        <w:t xml:space="preserve">, </w:t>
      </w:r>
      <w:proofErr w:type="spellStart"/>
      <w:r w:rsidR="00E5050A" w:rsidRPr="000945F6">
        <w:rPr>
          <w:rFonts w:cs="Noto Serif"/>
          <w:bCs/>
          <w:lang w:val="en-US"/>
        </w:rPr>
        <w:t>Lackorzynski</w:t>
      </w:r>
      <w:proofErr w:type="spellEnd"/>
      <w:r w:rsidR="00E5050A" w:rsidRPr="000945F6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continues</w:t>
      </w:r>
      <w:r w:rsidR="00E5050A" w:rsidRPr="000945F6">
        <w:rPr>
          <w:rFonts w:cs="Noto Serif"/>
          <w:bCs/>
          <w:lang w:val="en-US"/>
        </w:rPr>
        <w:t>. „</w:t>
      </w:r>
      <w:r w:rsidRPr="000945F6">
        <w:rPr>
          <w:rFonts w:cs="Noto Serif"/>
          <w:bCs/>
          <w:lang w:val="en-US"/>
        </w:rPr>
        <w:t xml:space="preserve">This is a </w:t>
      </w:r>
      <w:r w:rsidR="00E5050A" w:rsidRPr="000945F6">
        <w:rPr>
          <w:rFonts w:cs="Noto Serif"/>
          <w:bCs/>
          <w:lang w:val="en-US"/>
        </w:rPr>
        <w:t>typi</w:t>
      </w:r>
      <w:r w:rsidRPr="000945F6">
        <w:rPr>
          <w:rFonts w:cs="Noto Serif"/>
          <w:bCs/>
          <w:lang w:val="en-US"/>
        </w:rPr>
        <w:t>cal</w:t>
      </w:r>
      <w:r w:rsidR="00E5050A" w:rsidRPr="000945F6">
        <w:rPr>
          <w:rFonts w:cs="Noto Serif"/>
          <w:bCs/>
          <w:lang w:val="en-US"/>
        </w:rPr>
        <w:t xml:space="preserve"> </w:t>
      </w:r>
      <w:r w:rsidRPr="000945F6">
        <w:rPr>
          <w:rFonts w:cs="Noto Serif"/>
          <w:bCs/>
          <w:lang w:val="en-US"/>
        </w:rPr>
        <w:t>u</w:t>
      </w:r>
      <w:r w:rsidR="00E5050A" w:rsidRPr="000945F6">
        <w:rPr>
          <w:rFonts w:cs="Noto Serif"/>
          <w:bCs/>
          <w:lang w:val="en-US"/>
        </w:rPr>
        <w:t xml:space="preserve">se </w:t>
      </w:r>
      <w:r w:rsidRPr="000945F6">
        <w:rPr>
          <w:rFonts w:cs="Noto Serif"/>
          <w:bCs/>
          <w:lang w:val="en-US"/>
        </w:rPr>
        <w:t>c</w:t>
      </w:r>
      <w:r w:rsidR="00E5050A" w:rsidRPr="000945F6">
        <w:rPr>
          <w:rFonts w:cs="Noto Serif"/>
          <w:bCs/>
          <w:lang w:val="en-US"/>
        </w:rPr>
        <w:t xml:space="preserve">ase </w:t>
      </w:r>
      <w:r w:rsidRPr="000945F6">
        <w:rPr>
          <w:rFonts w:cs="Noto Serif"/>
          <w:bCs/>
          <w:lang w:val="en-US"/>
        </w:rPr>
        <w:t>expected by car manuf</w:t>
      </w:r>
      <w:r>
        <w:rPr>
          <w:rFonts w:cs="Noto Serif"/>
          <w:bCs/>
          <w:lang w:val="en-US"/>
        </w:rPr>
        <w:t xml:space="preserve">acturers nowadays </w:t>
      </w:r>
      <w:r w:rsidR="00E5050A" w:rsidRPr="000945F6">
        <w:rPr>
          <w:rFonts w:cs="Noto Serif"/>
          <w:bCs/>
          <w:lang w:val="en-US"/>
        </w:rPr>
        <w:t xml:space="preserve">– </w:t>
      </w:r>
      <w:r>
        <w:rPr>
          <w:rFonts w:cs="Noto Serif"/>
          <w:bCs/>
          <w:lang w:val="en-US"/>
        </w:rPr>
        <w:t xml:space="preserve">and it must be reliably implemented </w:t>
      </w:r>
      <w:r w:rsidR="00E5050A" w:rsidRPr="000945F6">
        <w:rPr>
          <w:rFonts w:cs="Noto Serif"/>
          <w:bCs/>
          <w:lang w:val="en-US"/>
        </w:rPr>
        <w:t xml:space="preserve">in </w:t>
      </w:r>
      <w:r>
        <w:rPr>
          <w:rFonts w:cs="Noto Serif"/>
          <w:bCs/>
          <w:lang w:val="en-US"/>
        </w:rPr>
        <w:t>this way</w:t>
      </w:r>
      <w:r w:rsidR="00E5050A" w:rsidRPr="000945F6">
        <w:rPr>
          <w:rFonts w:cs="Noto Serif"/>
          <w:bCs/>
          <w:lang w:val="en-US"/>
        </w:rPr>
        <w:t>.“</w:t>
      </w:r>
    </w:p>
    <w:p w14:paraId="631C2C65" w14:textId="77777777" w:rsidR="00E5050A" w:rsidRPr="000945F6" w:rsidRDefault="00E5050A" w:rsidP="00E5050A">
      <w:pPr>
        <w:rPr>
          <w:lang w:val="en-US"/>
        </w:rPr>
      </w:pPr>
    </w:p>
    <w:p w14:paraId="2B114063" w14:textId="50241C73" w:rsidR="00E5050A" w:rsidRPr="000945F6" w:rsidRDefault="00E5050A" w:rsidP="00880B9E">
      <w:pPr>
        <w:rPr>
          <w:rFonts w:ascii="Noto Serif bold" w:hAnsi="Noto Serif bold"/>
          <w:lang w:val="en-US"/>
        </w:rPr>
      </w:pPr>
      <w:r w:rsidRPr="000945F6">
        <w:rPr>
          <w:rFonts w:ascii="Noto Serif bold" w:hAnsi="Noto Serif bold"/>
          <w:lang w:val="en-US"/>
        </w:rPr>
        <w:t>Strategi</w:t>
      </w:r>
      <w:r w:rsidR="000945F6" w:rsidRPr="000945F6">
        <w:rPr>
          <w:rFonts w:ascii="Noto Serif bold" w:hAnsi="Noto Serif bold"/>
          <w:lang w:val="en-US"/>
        </w:rPr>
        <w:t>c</w:t>
      </w:r>
      <w:r w:rsidRPr="000945F6">
        <w:rPr>
          <w:rFonts w:ascii="Noto Serif bold" w:hAnsi="Noto Serif bold"/>
          <w:lang w:val="en-US"/>
        </w:rPr>
        <w:t xml:space="preserve"> </w:t>
      </w:r>
      <w:r w:rsidR="000945F6" w:rsidRPr="000945F6">
        <w:rPr>
          <w:rFonts w:ascii="Noto Serif bold" w:hAnsi="Noto Serif bold"/>
          <w:lang w:val="en-US"/>
        </w:rPr>
        <w:t xml:space="preserve">meaning of </w:t>
      </w:r>
      <w:r w:rsidR="000945F6">
        <w:rPr>
          <w:rFonts w:ascii="Noto Serif bold" w:hAnsi="Noto Serif bold"/>
          <w:lang w:val="en-US"/>
        </w:rPr>
        <w:t xml:space="preserve">the </w:t>
      </w:r>
      <w:r w:rsidRPr="000945F6">
        <w:rPr>
          <w:rFonts w:ascii="Noto Serif bold" w:hAnsi="Noto Serif bold"/>
          <w:lang w:val="en-US"/>
        </w:rPr>
        <w:t>CES</w:t>
      </w:r>
      <w:r w:rsidR="000945F6">
        <w:rPr>
          <w:rFonts w:ascii="Noto Serif bold" w:hAnsi="Noto Serif bold"/>
          <w:lang w:val="en-US"/>
        </w:rPr>
        <w:t xml:space="preserve"> d</w:t>
      </w:r>
      <w:r w:rsidRPr="000945F6">
        <w:rPr>
          <w:rFonts w:ascii="Noto Serif bold" w:hAnsi="Noto Serif bold"/>
          <w:lang w:val="en-US"/>
        </w:rPr>
        <w:t>emo</w:t>
      </w:r>
    </w:p>
    <w:p w14:paraId="5565EC5C" w14:textId="77777777" w:rsidR="00E5050A" w:rsidRPr="000945F6" w:rsidRDefault="00E5050A" w:rsidP="00E5050A">
      <w:pPr>
        <w:rPr>
          <w:rFonts w:cs="Noto Serif"/>
          <w:bCs/>
          <w:lang w:val="en-US"/>
        </w:rPr>
      </w:pPr>
    </w:p>
    <w:p w14:paraId="3A140065" w14:textId="353A3710" w:rsidR="00E5050A" w:rsidRPr="00D312DE" w:rsidRDefault="00E5050A" w:rsidP="00E5050A">
      <w:pPr>
        <w:rPr>
          <w:rFonts w:cs="Noto Serif"/>
          <w:bCs/>
          <w:lang w:val="en-US"/>
        </w:rPr>
      </w:pPr>
      <w:r w:rsidRPr="00D312DE">
        <w:rPr>
          <w:rFonts w:cs="Noto Serif"/>
          <w:bCs/>
          <w:lang w:val="en-US"/>
        </w:rPr>
        <w:t>F</w:t>
      </w:r>
      <w:r w:rsidR="00D312DE" w:rsidRPr="00D312DE">
        <w:rPr>
          <w:rFonts w:cs="Noto Serif"/>
          <w:bCs/>
          <w:lang w:val="en-US"/>
        </w:rPr>
        <w:t>o</w:t>
      </w:r>
      <w:r w:rsidRPr="00D312DE">
        <w:rPr>
          <w:rFonts w:cs="Noto Serif"/>
          <w:bCs/>
          <w:lang w:val="en-US"/>
        </w:rPr>
        <w:t>r Kernkonzept</w:t>
      </w:r>
      <w:r w:rsidR="00D312DE" w:rsidRPr="00D312DE">
        <w:rPr>
          <w:rFonts w:cs="Noto Serif"/>
          <w:bCs/>
          <w:lang w:val="en-US"/>
        </w:rPr>
        <w:t>,</w:t>
      </w:r>
      <w:r w:rsidRPr="00D312DE">
        <w:rPr>
          <w:rFonts w:cs="Noto Serif"/>
          <w:bCs/>
          <w:lang w:val="en-US"/>
        </w:rPr>
        <w:t xml:space="preserve"> </w:t>
      </w:r>
      <w:r w:rsidR="00D312DE" w:rsidRPr="00D312DE">
        <w:rPr>
          <w:rFonts w:cs="Noto Serif"/>
          <w:bCs/>
          <w:lang w:val="en-US"/>
        </w:rPr>
        <w:t>the CES 2026 p</w:t>
      </w:r>
      <w:r w:rsidRPr="00D312DE">
        <w:rPr>
          <w:rFonts w:cs="Noto Serif"/>
          <w:bCs/>
          <w:lang w:val="en-US"/>
        </w:rPr>
        <w:t>r</w:t>
      </w:r>
      <w:r w:rsidR="00D312DE" w:rsidRPr="00D312DE">
        <w:rPr>
          <w:rFonts w:cs="Noto Serif"/>
          <w:bCs/>
          <w:lang w:val="en-US"/>
        </w:rPr>
        <w:t>e</w:t>
      </w:r>
      <w:r w:rsidRPr="00D312DE">
        <w:rPr>
          <w:rFonts w:cs="Noto Serif"/>
          <w:bCs/>
          <w:lang w:val="en-US"/>
        </w:rPr>
        <w:t xml:space="preserve">sentation </w:t>
      </w:r>
      <w:r w:rsidR="00D312DE" w:rsidRPr="00D312DE">
        <w:rPr>
          <w:rFonts w:cs="Noto Serif"/>
          <w:bCs/>
          <w:lang w:val="en-US"/>
        </w:rPr>
        <w:t>has a special strategic re</w:t>
      </w:r>
      <w:r w:rsidR="00D312DE">
        <w:rPr>
          <w:rFonts w:cs="Noto Serif"/>
          <w:bCs/>
          <w:lang w:val="en-US"/>
        </w:rPr>
        <w:t>levance</w:t>
      </w:r>
      <w:r w:rsidRPr="00D312DE">
        <w:rPr>
          <w:rFonts w:cs="Noto Serif"/>
          <w:bCs/>
          <w:lang w:val="en-US"/>
        </w:rPr>
        <w:t xml:space="preserve">. </w:t>
      </w:r>
      <w:r w:rsidR="00D312DE" w:rsidRPr="00D312DE">
        <w:rPr>
          <w:rFonts w:cs="Noto Serif"/>
          <w:bCs/>
          <w:lang w:val="en-US"/>
        </w:rPr>
        <w:t xml:space="preserve">Although the company's technology has </w:t>
      </w:r>
      <w:r w:rsidR="00D565C7" w:rsidRPr="00D312DE">
        <w:rPr>
          <w:rFonts w:cs="Noto Serif"/>
          <w:bCs/>
          <w:lang w:val="en-US"/>
        </w:rPr>
        <w:t>featured</w:t>
      </w:r>
      <w:r w:rsidR="00D312DE" w:rsidRPr="00D312DE">
        <w:rPr>
          <w:rFonts w:cs="Noto Serif"/>
          <w:bCs/>
          <w:lang w:val="en-US"/>
        </w:rPr>
        <w:t xml:space="preserve"> in CES demos on several occasions, it ha</w:t>
      </w:r>
      <w:r w:rsidR="00EA49E9">
        <w:rPr>
          <w:rFonts w:cs="Noto Serif"/>
          <w:bCs/>
          <w:lang w:val="en-US"/>
        </w:rPr>
        <w:t>d</w:t>
      </w:r>
      <w:r w:rsidR="00D312DE" w:rsidRPr="00D312DE">
        <w:rPr>
          <w:rFonts w:cs="Noto Serif"/>
          <w:bCs/>
          <w:lang w:val="en-US"/>
        </w:rPr>
        <w:t xml:space="preserve"> not had its own presence at the show until now.</w:t>
      </w:r>
      <w:r w:rsidRPr="00D312DE">
        <w:rPr>
          <w:rFonts w:cs="Noto Serif"/>
          <w:bCs/>
          <w:lang w:val="en-US"/>
        </w:rPr>
        <w:t xml:space="preserve"> </w:t>
      </w:r>
      <w:r w:rsidR="00D312DE" w:rsidRPr="00D312DE">
        <w:rPr>
          <w:rFonts w:cs="Noto Serif"/>
          <w:bCs/>
          <w:lang w:val="en-US"/>
        </w:rPr>
        <w:t>The joint d</w:t>
      </w:r>
      <w:r w:rsidRPr="00D312DE">
        <w:rPr>
          <w:rFonts w:cs="Noto Serif"/>
          <w:bCs/>
          <w:lang w:val="en-US"/>
        </w:rPr>
        <w:t xml:space="preserve">emo </w:t>
      </w:r>
      <w:r w:rsidR="00D312DE" w:rsidRPr="00D312DE">
        <w:rPr>
          <w:rFonts w:cs="Noto Serif"/>
          <w:bCs/>
          <w:lang w:val="en-US"/>
        </w:rPr>
        <w:t xml:space="preserve">with </w:t>
      </w:r>
      <w:proofErr w:type="spellStart"/>
      <w:r w:rsidRPr="00D312DE">
        <w:rPr>
          <w:rFonts w:cs="Noto Serif"/>
          <w:bCs/>
          <w:lang w:val="en-US"/>
        </w:rPr>
        <w:t>Elektrobit</w:t>
      </w:r>
      <w:proofErr w:type="spellEnd"/>
      <w:r w:rsidRPr="00D312DE">
        <w:rPr>
          <w:rFonts w:cs="Noto Serif"/>
          <w:bCs/>
          <w:lang w:val="en-US"/>
        </w:rPr>
        <w:t xml:space="preserve"> </w:t>
      </w:r>
      <w:r w:rsidR="00D312DE" w:rsidRPr="00D312DE">
        <w:rPr>
          <w:rFonts w:cs="Noto Serif"/>
          <w:bCs/>
          <w:lang w:val="en-US"/>
        </w:rPr>
        <w:t>a</w:t>
      </w:r>
      <w:r w:rsidRPr="00D312DE">
        <w:rPr>
          <w:rFonts w:cs="Noto Serif"/>
          <w:bCs/>
          <w:lang w:val="en-US"/>
        </w:rPr>
        <w:t xml:space="preserve">nd </w:t>
      </w:r>
      <w:proofErr w:type="spellStart"/>
      <w:r w:rsidRPr="00D312DE">
        <w:rPr>
          <w:rFonts w:cs="Noto Serif"/>
          <w:bCs/>
          <w:lang w:val="en-US"/>
        </w:rPr>
        <w:t>Telechips</w:t>
      </w:r>
      <w:proofErr w:type="spellEnd"/>
      <w:r w:rsidRPr="00D312DE">
        <w:rPr>
          <w:rFonts w:cs="Noto Serif"/>
          <w:bCs/>
          <w:lang w:val="en-US"/>
        </w:rPr>
        <w:t xml:space="preserve"> mark</w:t>
      </w:r>
      <w:r w:rsidR="00D312DE" w:rsidRPr="00D312DE">
        <w:rPr>
          <w:rFonts w:cs="Noto Serif"/>
          <w:bCs/>
          <w:lang w:val="en-US"/>
        </w:rPr>
        <w:t>s</w:t>
      </w:r>
      <w:r w:rsidRPr="00D312DE">
        <w:rPr>
          <w:rFonts w:cs="Noto Serif"/>
          <w:bCs/>
          <w:lang w:val="en-US"/>
        </w:rPr>
        <w:t xml:space="preserve"> </w:t>
      </w:r>
      <w:r w:rsidR="00D312DE" w:rsidRPr="00D312DE">
        <w:rPr>
          <w:rFonts w:cs="Noto Serif"/>
          <w:bCs/>
          <w:lang w:val="en-US"/>
        </w:rPr>
        <w:t xml:space="preserve">a step to </w:t>
      </w:r>
      <w:r w:rsidR="00D312DE">
        <w:rPr>
          <w:rFonts w:cs="Noto Serif"/>
          <w:bCs/>
          <w:lang w:val="en-US"/>
        </w:rPr>
        <w:t xml:space="preserve">gain more visibility </w:t>
      </w:r>
      <w:r w:rsidRPr="00D312DE">
        <w:rPr>
          <w:rFonts w:cs="Noto Serif"/>
          <w:bCs/>
          <w:lang w:val="en-US"/>
        </w:rPr>
        <w:t>i</w:t>
      </w:r>
      <w:r w:rsidR="00D312DE">
        <w:rPr>
          <w:rFonts w:cs="Noto Serif"/>
          <w:bCs/>
          <w:lang w:val="en-US"/>
        </w:rPr>
        <w:t>n the</w:t>
      </w:r>
      <w:r w:rsidRPr="00D312DE">
        <w:rPr>
          <w:rFonts w:cs="Noto Serif"/>
          <w:bCs/>
          <w:lang w:val="en-US"/>
        </w:rPr>
        <w:t xml:space="preserve"> international </w:t>
      </w:r>
      <w:r w:rsidR="00D312DE">
        <w:rPr>
          <w:rFonts w:cs="Noto Serif"/>
          <w:bCs/>
          <w:lang w:val="en-US"/>
        </w:rPr>
        <w:t>a</w:t>
      </w:r>
      <w:r w:rsidRPr="00D312DE">
        <w:rPr>
          <w:rFonts w:cs="Noto Serif"/>
          <w:bCs/>
          <w:lang w:val="en-US"/>
        </w:rPr>
        <w:t>utomotive</w:t>
      </w:r>
      <w:r w:rsidR="00D312DE">
        <w:rPr>
          <w:rFonts w:cs="Noto Serif"/>
          <w:bCs/>
          <w:lang w:val="en-US"/>
        </w:rPr>
        <w:t xml:space="preserve"> ec</w:t>
      </w:r>
      <w:r w:rsidRPr="00D312DE">
        <w:rPr>
          <w:rFonts w:cs="Noto Serif"/>
          <w:bCs/>
          <w:lang w:val="en-US"/>
        </w:rPr>
        <w:t>osystem.</w:t>
      </w:r>
    </w:p>
    <w:p w14:paraId="2C5FED79" w14:textId="77777777" w:rsidR="00E5050A" w:rsidRPr="00D312DE" w:rsidRDefault="00E5050A" w:rsidP="00E5050A">
      <w:pPr>
        <w:rPr>
          <w:rFonts w:cs="Noto Serif"/>
          <w:bCs/>
          <w:lang w:val="en-US"/>
        </w:rPr>
      </w:pPr>
    </w:p>
    <w:p w14:paraId="06DA0BD9" w14:textId="12E838A9" w:rsidR="00880B9E" w:rsidRPr="00D312DE" w:rsidRDefault="00D312DE" w:rsidP="00E5050A">
      <w:pPr>
        <w:rPr>
          <w:rFonts w:cs="Noto Serif"/>
          <w:bCs/>
          <w:lang w:val="en-US"/>
        </w:rPr>
      </w:pPr>
      <w:r w:rsidRPr="00D312DE">
        <w:rPr>
          <w:rFonts w:cs="Noto Serif"/>
          <w:bCs/>
          <w:lang w:val="en-US"/>
        </w:rPr>
        <w:t xml:space="preserve">Since </w:t>
      </w:r>
      <w:r w:rsidR="00E5050A" w:rsidRPr="00D312DE">
        <w:rPr>
          <w:rFonts w:cs="Noto Serif"/>
          <w:bCs/>
          <w:lang w:val="en-US"/>
        </w:rPr>
        <w:t>2017</w:t>
      </w:r>
      <w:r w:rsidRPr="00D312DE">
        <w:rPr>
          <w:rFonts w:cs="Noto Serif"/>
          <w:bCs/>
          <w:lang w:val="en-US"/>
        </w:rPr>
        <w:t>,</w:t>
      </w:r>
      <w:r w:rsidR="00E5050A" w:rsidRPr="00D312DE">
        <w:rPr>
          <w:rFonts w:cs="Noto Serif"/>
          <w:bCs/>
          <w:lang w:val="en-US"/>
        </w:rPr>
        <w:t xml:space="preserve"> Kernkonzept </w:t>
      </w:r>
      <w:r w:rsidRPr="00D312DE">
        <w:rPr>
          <w:rFonts w:cs="Noto Serif"/>
          <w:bCs/>
          <w:lang w:val="en-US"/>
        </w:rPr>
        <w:t>a</w:t>
      </w:r>
      <w:r w:rsidR="00E5050A" w:rsidRPr="00D312DE">
        <w:rPr>
          <w:rFonts w:cs="Noto Serif"/>
          <w:bCs/>
          <w:lang w:val="en-US"/>
        </w:rPr>
        <w:t xml:space="preserve">nd </w:t>
      </w:r>
      <w:proofErr w:type="spellStart"/>
      <w:r w:rsidR="00E5050A" w:rsidRPr="00D312DE">
        <w:rPr>
          <w:rFonts w:cs="Noto Serif"/>
          <w:bCs/>
          <w:lang w:val="en-US"/>
        </w:rPr>
        <w:t>Elektrobit</w:t>
      </w:r>
      <w:proofErr w:type="spellEnd"/>
      <w:r w:rsidR="00E5050A" w:rsidRPr="00D312DE">
        <w:rPr>
          <w:rFonts w:cs="Noto Serif"/>
          <w:bCs/>
          <w:lang w:val="en-US"/>
        </w:rPr>
        <w:t xml:space="preserve"> </w:t>
      </w:r>
      <w:r w:rsidRPr="00D312DE">
        <w:rPr>
          <w:rFonts w:cs="Noto Serif"/>
          <w:bCs/>
          <w:lang w:val="en-US"/>
        </w:rPr>
        <w:t xml:space="preserve">have been working </w:t>
      </w:r>
      <w:r>
        <w:rPr>
          <w:rFonts w:cs="Noto Serif"/>
          <w:bCs/>
          <w:lang w:val="en-US"/>
        </w:rPr>
        <w:t xml:space="preserve">closely </w:t>
      </w:r>
      <w:r w:rsidRPr="00D312DE">
        <w:rPr>
          <w:rFonts w:cs="Noto Serif"/>
          <w:bCs/>
          <w:lang w:val="en-US"/>
        </w:rPr>
        <w:t xml:space="preserve">together </w:t>
      </w:r>
      <w:r w:rsidR="00E5050A" w:rsidRPr="00D312DE">
        <w:rPr>
          <w:rFonts w:cs="Noto Serif"/>
          <w:bCs/>
          <w:lang w:val="en-US"/>
        </w:rPr>
        <w:t>i</w:t>
      </w:r>
      <w:r w:rsidRPr="00D312DE">
        <w:rPr>
          <w:rFonts w:cs="Noto Serif"/>
          <w:bCs/>
          <w:lang w:val="en-US"/>
        </w:rPr>
        <w:t>n</w:t>
      </w:r>
      <w:r w:rsidR="00E5050A" w:rsidRPr="00D312DE">
        <w:rPr>
          <w:rFonts w:cs="Noto Serif"/>
          <w:bCs/>
          <w:lang w:val="en-US"/>
        </w:rPr>
        <w:t xml:space="preserve"> </w:t>
      </w:r>
      <w:r w:rsidRPr="00D312DE">
        <w:rPr>
          <w:rFonts w:cs="Noto Serif"/>
          <w:bCs/>
          <w:lang w:val="en-US"/>
        </w:rPr>
        <w:t>v</w:t>
      </w:r>
      <w:r w:rsidR="00E5050A" w:rsidRPr="00D312DE">
        <w:rPr>
          <w:rFonts w:cs="Noto Serif"/>
          <w:bCs/>
          <w:lang w:val="en-US"/>
        </w:rPr>
        <w:t>irtuali</w:t>
      </w:r>
      <w:r w:rsidRPr="00D312DE">
        <w:rPr>
          <w:rFonts w:cs="Noto Serif"/>
          <w:bCs/>
          <w:lang w:val="en-US"/>
        </w:rPr>
        <w:t>zati</w:t>
      </w:r>
      <w:r>
        <w:rPr>
          <w:rFonts w:cs="Noto Serif"/>
          <w:bCs/>
          <w:lang w:val="en-US"/>
        </w:rPr>
        <w:t>on</w:t>
      </w:r>
      <w:r w:rsidR="00E5050A" w:rsidRPr="00D312DE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a</w:t>
      </w:r>
      <w:r w:rsidR="00E5050A" w:rsidRPr="00D312DE">
        <w:rPr>
          <w:rFonts w:cs="Noto Serif"/>
          <w:bCs/>
          <w:lang w:val="en-US"/>
        </w:rPr>
        <w:t xml:space="preserve">nd </w:t>
      </w:r>
      <w:r>
        <w:rPr>
          <w:rFonts w:cs="Noto Serif"/>
          <w:bCs/>
          <w:lang w:val="en-US"/>
        </w:rPr>
        <w:t>h</w:t>
      </w:r>
      <w:r w:rsidR="00E5050A" w:rsidRPr="00D312DE">
        <w:rPr>
          <w:rFonts w:cs="Noto Serif"/>
          <w:bCs/>
          <w:lang w:val="en-US"/>
        </w:rPr>
        <w:t>ypervisor</w:t>
      </w:r>
      <w:r>
        <w:rPr>
          <w:rFonts w:cs="Noto Serif"/>
          <w:bCs/>
          <w:lang w:val="en-US"/>
        </w:rPr>
        <w:t xml:space="preserve"> t</w:t>
      </w:r>
      <w:r w:rsidR="00E5050A" w:rsidRPr="00D312DE">
        <w:rPr>
          <w:rFonts w:cs="Noto Serif"/>
          <w:bCs/>
          <w:lang w:val="en-US"/>
        </w:rPr>
        <w:t>echnolog</w:t>
      </w:r>
      <w:r>
        <w:rPr>
          <w:rFonts w:cs="Noto Serif"/>
          <w:bCs/>
          <w:lang w:val="en-US"/>
        </w:rPr>
        <w:t>y</w:t>
      </w:r>
      <w:r w:rsidR="00E5050A" w:rsidRPr="00D312DE">
        <w:rPr>
          <w:rFonts w:cs="Noto Serif"/>
          <w:bCs/>
          <w:lang w:val="en-US"/>
        </w:rPr>
        <w:t xml:space="preserve">. </w:t>
      </w:r>
      <w:r w:rsidRPr="00D312DE">
        <w:rPr>
          <w:rFonts w:cs="Noto Serif"/>
          <w:bCs/>
          <w:lang w:val="en-US"/>
        </w:rPr>
        <w:t xml:space="preserve">The </w:t>
      </w:r>
      <w:r w:rsidRPr="00D312DE">
        <w:rPr>
          <w:rFonts w:cs="Noto Serif"/>
          <w:bCs/>
          <w:lang w:val="en-US"/>
        </w:rPr>
        <w:t xml:space="preserve">CES demo showcases this partnership for the first time in the form of a fully integrated cockpit solution that complements collaboration on virtualized central control units for vehicle control. </w:t>
      </w:r>
      <w:r w:rsidRPr="00D312DE">
        <w:rPr>
          <w:rFonts w:cs="Noto Serif"/>
          <w:bCs/>
          <w:lang w:val="en-US"/>
        </w:rPr>
        <w:t xml:space="preserve">The solutions </w:t>
      </w:r>
      <w:r w:rsidR="00E5050A" w:rsidRPr="00D312DE">
        <w:rPr>
          <w:rFonts w:cs="Noto Serif"/>
          <w:bCs/>
          <w:lang w:val="en-US"/>
        </w:rPr>
        <w:t>pr</w:t>
      </w:r>
      <w:r w:rsidRPr="00D312DE">
        <w:rPr>
          <w:rFonts w:cs="Noto Serif"/>
          <w:bCs/>
          <w:lang w:val="en-US"/>
        </w:rPr>
        <w:t>e</w:t>
      </w:r>
      <w:r w:rsidR="00E5050A" w:rsidRPr="00D312DE">
        <w:rPr>
          <w:rFonts w:cs="Noto Serif"/>
          <w:bCs/>
          <w:lang w:val="en-US"/>
        </w:rPr>
        <w:t>sent</w:t>
      </w:r>
      <w:r w:rsidRPr="00D312DE">
        <w:rPr>
          <w:rFonts w:cs="Noto Serif"/>
          <w:bCs/>
          <w:lang w:val="en-US"/>
        </w:rPr>
        <w:t>ed</w:t>
      </w:r>
      <w:r w:rsidR="00E5050A" w:rsidRPr="00D312DE">
        <w:rPr>
          <w:rFonts w:cs="Noto Serif"/>
          <w:bCs/>
          <w:lang w:val="en-US"/>
        </w:rPr>
        <w:t xml:space="preserve"> </w:t>
      </w:r>
      <w:r w:rsidRPr="00D312DE">
        <w:rPr>
          <w:rFonts w:cs="Noto Serif"/>
          <w:bCs/>
          <w:lang w:val="en-US"/>
        </w:rPr>
        <w:t xml:space="preserve">are </w:t>
      </w:r>
      <w:r w:rsidR="00E5050A" w:rsidRPr="00D312DE">
        <w:rPr>
          <w:rFonts w:cs="Noto Serif"/>
          <w:bCs/>
          <w:lang w:val="en-US"/>
        </w:rPr>
        <w:t>bas</w:t>
      </w:r>
      <w:r>
        <w:rPr>
          <w:rFonts w:cs="Noto Serif"/>
          <w:bCs/>
          <w:lang w:val="en-US"/>
        </w:rPr>
        <w:t>ed</w:t>
      </w:r>
      <w:r w:rsidR="00E5050A" w:rsidRPr="00D312DE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on o</w:t>
      </w:r>
      <w:r w:rsidR="00E5050A" w:rsidRPr="00D312DE">
        <w:rPr>
          <w:rFonts w:cs="Noto Serif"/>
          <w:bCs/>
          <w:lang w:val="en-US"/>
        </w:rPr>
        <w:t>pen</w:t>
      </w:r>
      <w:r>
        <w:rPr>
          <w:rFonts w:cs="Noto Serif"/>
          <w:bCs/>
          <w:lang w:val="en-US"/>
        </w:rPr>
        <w:t>-s</w:t>
      </w:r>
      <w:r w:rsidR="00E5050A" w:rsidRPr="00D312DE">
        <w:rPr>
          <w:rFonts w:cs="Noto Serif"/>
          <w:bCs/>
          <w:lang w:val="en-US"/>
        </w:rPr>
        <w:t>ource</w:t>
      </w:r>
      <w:r>
        <w:rPr>
          <w:rFonts w:cs="Noto Serif"/>
          <w:bCs/>
          <w:lang w:val="en-US"/>
        </w:rPr>
        <w:t xml:space="preserve"> t</w:t>
      </w:r>
      <w:r w:rsidR="00E5050A" w:rsidRPr="00D312DE">
        <w:rPr>
          <w:rFonts w:cs="Noto Serif"/>
          <w:bCs/>
          <w:lang w:val="en-US"/>
        </w:rPr>
        <w:t>echnologie</w:t>
      </w:r>
      <w:r>
        <w:rPr>
          <w:rFonts w:cs="Noto Serif"/>
          <w:bCs/>
          <w:lang w:val="en-US"/>
        </w:rPr>
        <w:t>s</w:t>
      </w:r>
      <w:r w:rsidR="00E5050A" w:rsidRPr="00D312DE">
        <w:rPr>
          <w:rFonts w:cs="Noto Serif"/>
          <w:bCs/>
          <w:lang w:val="en-US"/>
        </w:rPr>
        <w:t xml:space="preserve">; </w:t>
      </w:r>
      <w:r>
        <w:rPr>
          <w:rFonts w:cs="Noto Serif"/>
          <w:bCs/>
          <w:lang w:val="en-US"/>
        </w:rPr>
        <w:t>the o</w:t>
      </w:r>
      <w:r w:rsidRPr="00D312DE">
        <w:rPr>
          <w:rFonts w:cs="Noto Serif"/>
          <w:bCs/>
          <w:lang w:val="en-US"/>
        </w:rPr>
        <w:t>pen</w:t>
      </w:r>
      <w:r>
        <w:rPr>
          <w:rFonts w:cs="Noto Serif"/>
          <w:bCs/>
          <w:lang w:val="en-US"/>
        </w:rPr>
        <w:t>-</w:t>
      </w:r>
      <w:r>
        <w:rPr>
          <w:rFonts w:cs="Noto Serif"/>
          <w:bCs/>
          <w:lang w:val="en-US"/>
        </w:rPr>
        <w:t>s</w:t>
      </w:r>
      <w:r w:rsidRPr="00D312DE">
        <w:rPr>
          <w:rFonts w:cs="Noto Serif"/>
          <w:bCs/>
          <w:lang w:val="en-US"/>
        </w:rPr>
        <w:t>ource L4Re Hypervisor</w:t>
      </w:r>
      <w:r>
        <w:rPr>
          <w:rFonts w:cs="Noto Serif"/>
          <w:bCs/>
          <w:lang w:val="en-US"/>
        </w:rPr>
        <w:t xml:space="preserve"> enables v</w:t>
      </w:r>
      <w:r w:rsidR="00E5050A" w:rsidRPr="00D312DE">
        <w:rPr>
          <w:rFonts w:cs="Noto Serif"/>
          <w:bCs/>
          <w:lang w:val="en-US"/>
        </w:rPr>
        <w:t>irtuali</w:t>
      </w:r>
      <w:r>
        <w:rPr>
          <w:rFonts w:cs="Noto Serif"/>
          <w:bCs/>
          <w:lang w:val="en-US"/>
        </w:rPr>
        <w:t>zation</w:t>
      </w:r>
      <w:r w:rsidR="00E5050A" w:rsidRPr="00D312DE">
        <w:rPr>
          <w:rFonts w:cs="Noto Serif"/>
          <w:bCs/>
          <w:lang w:val="en-US"/>
        </w:rPr>
        <w:t xml:space="preserve"> </w:t>
      </w:r>
      <w:r>
        <w:rPr>
          <w:rFonts w:cs="Noto Serif"/>
          <w:bCs/>
          <w:lang w:val="en-US"/>
        </w:rPr>
        <w:t>a</w:t>
      </w:r>
      <w:r w:rsidR="00E5050A" w:rsidRPr="00D312DE">
        <w:rPr>
          <w:rFonts w:cs="Noto Serif"/>
          <w:bCs/>
          <w:lang w:val="en-US"/>
        </w:rPr>
        <w:t xml:space="preserve">nd </w:t>
      </w:r>
      <w:r>
        <w:rPr>
          <w:rFonts w:cs="Noto Serif"/>
          <w:bCs/>
          <w:lang w:val="en-US"/>
        </w:rPr>
        <w:t>i</w:t>
      </w:r>
      <w:r w:rsidR="00E5050A" w:rsidRPr="00D312DE">
        <w:rPr>
          <w:rFonts w:cs="Noto Serif"/>
          <w:bCs/>
          <w:lang w:val="en-US"/>
        </w:rPr>
        <w:t xml:space="preserve">solation. </w:t>
      </w:r>
      <w:proofErr w:type="spellStart"/>
      <w:r w:rsidR="00E5050A" w:rsidRPr="00D312DE">
        <w:rPr>
          <w:rFonts w:cs="Noto Serif"/>
          <w:bCs/>
          <w:lang w:val="en-US"/>
        </w:rPr>
        <w:t>Elektrobit</w:t>
      </w:r>
      <w:r w:rsidR="00EA49E9">
        <w:rPr>
          <w:rFonts w:cs="Noto Serif"/>
          <w:bCs/>
          <w:lang w:val="en-US"/>
        </w:rPr>
        <w:t>’</w:t>
      </w:r>
      <w:r w:rsidR="00E5050A" w:rsidRPr="00D312DE">
        <w:rPr>
          <w:rFonts w:cs="Noto Serif"/>
          <w:bCs/>
          <w:lang w:val="en-US"/>
        </w:rPr>
        <w:t>s</w:t>
      </w:r>
      <w:proofErr w:type="spellEnd"/>
      <w:r w:rsidR="00E5050A" w:rsidRPr="00D312DE">
        <w:rPr>
          <w:rFonts w:cs="Noto Serif"/>
          <w:bCs/>
          <w:lang w:val="en-US"/>
        </w:rPr>
        <w:t xml:space="preserve"> EB </w:t>
      </w:r>
      <w:proofErr w:type="spellStart"/>
      <w:r w:rsidR="00E5050A" w:rsidRPr="00D312DE">
        <w:rPr>
          <w:rFonts w:cs="Noto Serif"/>
          <w:bCs/>
          <w:lang w:val="en-US"/>
        </w:rPr>
        <w:t>corbos</w:t>
      </w:r>
      <w:proofErr w:type="spellEnd"/>
      <w:r w:rsidR="00E5050A" w:rsidRPr="00D312DE">
        <w:rPr>
          <w:rFonts w:cs="Noto Serif"/>
          <w:bCs/>
          <w:lang w:val="en-US"/>
        </w:rPr>
        <w:t xml:space="preserve"> Linux for Safety Applications </w:t>
      </w:r>
      <w:r w:rsidRPr="00D312DE">
        <w:rPr>
          <w:rFonts w:cs="Noto Serif"/>
          <w:bCs/>
          <w:lang w:val="en-US"/>
        </w:rPr>
        <w:t>al</w:t>
      </w:r>
      <w:r>
        <w:rPr>
          <w:rFonts w:cs="Noto Serif"/>
          <w:bCs/>
          <w:lang w:val="en-US"/>
        </w:rPr>
        <w:t xml:space="preserve">so uses the open-source </w:t>
      </w:r>
      <w:r w:rsidR="00E5050A" w:rsidRPr="00D312DE">
        <w:rPr>
          <w:rFonts w:cs="Noto Serif"/>
          <w:bCs/>
          <w:lang w:val="en-US"/>
        </w:rPr>
        <w:t xml:space="preserve">L4Re Hypervisor. </w:t>
      </w:r>
      <w:r w:rsidRPr="00D312DE">
        <w:rPr>
          <w:rFonts w:cs="Noto Serif"/>
          <w:bCs/>
          <w:lang w:val="en-US"/>
        </w:rPr>
        <w:t xml:space="preserve">Together with the </w:t>
      </w:r>
      <w:r w:rsidR="00E5050A" w:rsidRPr="00D312DE">
        <w:rPr>
          <w:rFonts w:cs="Noto Serif"/>
          <w:bCs/>
          <w:lang w:val="en-US"/>
        </w:rPr>
        <w:t>Arm</w:t>
      </w:r>
      <w:r w:rsidRPr="00D312DE">
        <w:rPr>
          <w:rFonts w:cs="Noto Serif"/>
          <w:bCs/>
          <w:lang w:val="en-US"/>
        </w:rPr>
        <w:t xml:space="preserve"> a</w:t>
      </w:r>
      <w:r w:rsidR="00E5050A" w:rsidRPr="00D312DE">
        <w:rPr>
          <w:rFonts w:cs="Noto Serif"/>
          <w:bCs/>
          <w:lang w:val="en-US"/>
        </w:rPr>
        <w:t>utomotive</w:t>
      </w:r>
      <w:r w:rsidRPr="00D312DE">
        <w:rPr>
          <w:rFonts w:cs="Noto Serif"/>
          <w:bCs/>
          <w:lang w:val="en-US"/>
        </w:rPr>
        <w:t xml:space="preserve"> h</w:t>
      </w:r>
      <w:r w:rsidR="00E5050A" w:rsidRPr="00D312DE">
        <w:rPr>
          <w:rFonts w:cs="Noto Serif"/>
          <w:bCs/>
          <w:lang w:val="en-US"/>
        </w:rPr>
        <w:t>ardware</w:t>
      </w:r>
      <w:r w:rsidRPr="00D312DE">
        <w:rPr>
          <w:rFonts w:cs="Noto Serif"/>
          <w:bCs/>
          <w:lang w:val="en-US"/>
        </w:rPr>
        <w:t xml:space="preserve"> </w:t>
      </w:r>
      <w:r w:rsidR="00E5050A" w:rsidRPr="00D312DE">
        <w:rPr>
          <w:rFonts w:cs="Noto Serif"/>
          <w:bCs/>
          <w:lang w:val="en-US"/>
        </w:rPr>
        <w:t>platform</w:t>
      </w:r>
      <w:r w:rsidRPr="00D312DE">
        <w:rPr>
          <w:rFonts w:cs="Noto Serif"/>
          <w:bCs/>
          <w:lang w:val="en-US"/>
        </w:rPr>
        <w:t>,</w:t>
      </w:r>
      <w:r w:rsidR="00E5050A" w:rsidRPr="00D312DE">
        <w:rPr>
          <w:rFonts w:cs="Noto Serif"/>
          <w:bCs/>
          <w:lang w:val="en-US"/>
        </w:rPr>
        <w:t xml:space="preserve"> </w:t>
      </w:r>
      <w:r w:rsidRPr="00D312DE">
        <w:rPr>
          <w:rFonts w:cs="Noto Serif"/>
          <w:bCs/>
          <w:lang w:val="en-US"/>
        </w:rPr>
        <w:t>this d</w:t>
      </w:r>
      <w:r w:rsidR="00E5050A" w:rsidRPr="00D312DE">
        <w:rPr>
          <w:rFonts w:cs="Noto Serif"/>
          <w:bCs/>
          <w:lang w:val="en-US"/>
        </w:rPr>
        <w:t xml:space="preserve">emo </w:t>
      </w:r>
      <w:r w:rsidRPr="00D312DE">
        <w:rPr>
          <w:rFonts w:cs="Noto Serif"/>
          <w:bCs/>
          <w:lang w:val="en-US"/>
        </w:rPr>
        <w:t>p</w:t>
      </w:r>
      <w:r>
        <w:rPr>
          <w:rFonts w:cs="Noto Serif"/>
          <w:bCs/>
          <w:lang w:val="en-US"/>
        </w:rPr>
        <w:t>resents an ec</w:t>
      </w:r>
      <w:r w:rsidR="00E5050A" w:rsidRPr="00D312DE">
        <w:rPr>
          <w:rFonts w:cs="Noto Serif"/>
          <w:bCs/>
          <w:lang w:val="en-US"/>
        </w:rPr>
        <w:t>onomi</w:t>
      </w:r>
      <w:r>
        <w:rPr>
          <w:rFonts w:cs="Noto Serif"/>
          <w:bCs/>
          <w:lang w:val="en-US"/>
        </w:rPr>
        <w:t>cally</w:t>
      </w:r>
      <w:r w:rsidR="00E5050A" w:rsidRPr="00D312DE">
        <w:rPr>
          <w:rFonts w:cs="Noto Serif"/>
          <w:bCs/>
          <w:lang w:val="en-US"/>
        </w:rPr>
        <w:t xml:space="preserve"> attra</w:t>
      </w:r>
      <w:r>
        <w:rPr>
          <w:rFonts w:cs="Noto Serif"/>
          <w:bCs/>
          <w:lang w:val="en-US"/>
        </w:rPr>
        <w:t>c</w:t>
      </w:r>
      <w:r w:rsidR="00E5050A" w:rsidRPr="00D312DE">
        <w:rPr>
          <w:rFonts w:cs="Noto Serif"/>
          <w:bCs/>
          <w:lang w:val="en-US"/>
        </w:rPr>
        <w:t xml:space="preserve">tive </w:t>
      </w:r>
      <w:r>
        <w:rPr>
          <w:rFonts w:cs="Noto Serif"/>
          <w:bCs/>
          <w:lang w:val="en-US"/>
        </w:rPr>
        <w:t>solution</w:t>
      </w:r>
      <w:r w:rsidR="00E5050A" w:rsidRPr="00D312DE">
        <w:rPr>
          <w:rFonts w:cs="Noto Serif"/>
          <w:bCs/>
          <w:lang w:val="en-US"/>
        </w:rPr>
        <w:t>.</w:t>
      </w:r>
    </w:p>
    <w:p w14:paraId="1E847181" w14:textId="77777777" w:rsidR="00E5050A" w:rsidRPr="00D312DE" w:rsidRDefault="00E5050A" w:rsidP="00E5050A">
      <w:pPr>
        <w:rPr>
          <w:rFonts w:cs="Noto Serif"/>
          <w:bCs/>
          <w:lang w:val="en-US"/>
        </w:rPr>
      </w:pPr>
    </w:p>
    <w:p w14:paraId="43D216B7" w14:textId="18694CE6" w:rsidR="00E5050A" w:rsidRPr="00F71D06" w:rsidRDefault="00E5050A" w:rsidP="00E5050A">
      <w:pPr>
        <w:rPr>
          <w:lang w:val="en-US"/>
        </w:rPr>
      </w:pPr>
      <w:r w:rsidRPr="00F71D06">
        <w:rPr>
          <w:rFonts w:ascii="Noto Serif bold" w:hAnsi="Noto Serif bold"/>
          <w:lang w:val="en-US"/>
        </w:rPr>
        <w:t>Relevan</w:t>
      </w:r>
      <w:r w:rsidR="00F71D06" w:rsidRPr="00F71D06">
        <w:rPr>
          <w:rFonts w:ascii="Noto Serif bold" w:hAnsi="Noto Serif bold"/>
          <w:lang w:val="en-US"/>
        </w:rPr>
        <w:t>ce</w:t>
      </w:r>
      <w:r w:rsidRPr="00F71D06">
        <w:rPr>
          <w:rFonts w:ascii="Noto Serif bold" w:hAnsi="Noto Serif bold"/>
          <w:lang w:val="en-US"/>
        </w:rPr>
        <w:t xml:space="preserve"> f</w:t>
      </w:r>
      <w:r w:rsidR="00F71D06" w:rsidRPr="00F71D06">
        <w:rPr>
          <w:rFonts w:ascii="Noto Serif bold" w:hAnsi="Noto Serif bold"/>
          <w:lang w:val="en-US"/>
        </w:rPr>
        <w:t>o</w:t>
      </w:r>
      <w:r w:rsidRPr="00F71D06">
        <w:rPr>
          <w:rFonts w:ascii="Noto Serif bold" w:hAnsi="Noto Serif bold"/>
          <w:lang w:val="en-US"/>
        </w:rPr>
        <w:t xml:space="preserve">r OEM, </w:t>
      </w:r>
      <w:r w:rsidR="00F71D06" w:rsidRPr="00F71D06">
        <w:rPr>
          <w:rFonts w:ascii="Noto Serif bold" w:hAnsi="Noto Serif bold"/>
          <w:lang w:val="en-US"/>
        </w:rPr>
        <w:t>t</w:t>
      </w:r>
      <w:r w:rsidRPr="00F71D06">
        <w:rPr>
          <w:rFonts w:ascii="Noto Serif bold" w:hAnsi="Noto Serif bold"/>
          <w:lang w:val="en-US"/>
        </w:rPr>
        <w:t>ier</w:t>
      </w:r>
      <w:r w:rsidR="00F71D06" w:rsidRPr="00F71D06">
        <w:rPr>
          <w:rFonts w:ascii="Noto Serif bold" w:hAnsi="Noto Serif bold"/>
          <w:lang w:val="en-US"/>
        </w:rPr>
        <w:t xml:space="preserve"> </w:t>
      </w:r>
      <w:r w:rsidRPr="00F71D06">
        <w:rPr>
          <w:rFonts w:ascii="Noto Serif bold" w:hAnsi="Noto Serif bold"/>
          <w:lang w:val="en-US"/>
        </w:rPr>
        <w:t>1</w:t>
      </w:r>
      <w:r w:rsidR="00F71D06" w:rsidRPr="00F71D06">
        <w:rPr>
          <w:rFonts w:ascii="Noto Serif bold" w:hAnsi="Noto Serif bold"/>
          <w:lang w:val="en-US"/>
        </w:rPr>
        <w:t xml:space="preserve"> suppliers, a</w:t>
      </w:r>
      <w:r w:rsidRPr="00F71D06">
        <w:rPr>
          <w:rFonts w:ascii="Noto Serif bold" w:hAnsi="Noto Serif bold"/>
          <w:lang w:val="en-US"/>
        </w:rPr>
        <w:t xml:space="preserve">nd </w:t>
      </w:r>
      <w:r w:rsidR="00F71D06" w:rsidRPr="00F71D06">
        <w:rPr>
          <w:rFonts w:ascii="Noto Serif bold" w:hAnsi="Noto Serif bold"/>
          <w:lang w:val="en-US"/>
        </w:rPr>
        <w:t>developers</w:t>
      </w:r>
      <w:r w:rsidRPr="00F71D06">
        <w:rPr>
          <w:lang w:val="en-US"/>
        </w:rPr>
        <w:br/>
      </w:r>
      <w:r w:rsidRPr="00F71D06">
        <w:rPr>
          <w:lang w:val="en-US"/>
        </w:rPr>
        <w:br/>
      </w:r>
      <w:r w:rsidR="00F71D06" w:rsidRPr="00F71D06">
        <w:rPr>
          <w:lang w:val="en-US"/>
        </w:rPr>
        <w:t>The d</w:t>
      </w:r>
      <w:r w:rsidRPr="00F71D06">
        <w:rPr>
          <w:lang w:val="en-US"/>
        </w:rPr>
        <w:t xml:space="preserve">emo </w:t>
      </w:r>
      <w:r w:rsidR="00F71D06">
        <w:rPr>
          <w:lang w:val="en-US"/>
        </w:rPr>
        <w:t xml:space="preserve">is </w:t>
      </w:r>
      <w:r w:rsidR="00EA49E9" w:rsidRPr="00F71D06">
        <w:rPr>
          <w:lang w:val="en-US"/>
        </w:rPr>
        <w:t xml:space="preserve">especially </w:t>
      </w:r>
      <w:r w:rsidR="00F71D06">
        <w:rPr>
          <w:lang w:val="en-US"/>
        </w:rPr>
        <w:t xml:space="preserve">geared to </w:t>
      </w:r>
      <w:r w:rsidRPr="00F71D06">
        <w:rPr>
          <w:lang w:val="en-US"/>
        </w:rPr>
        <w:t>OEM</w:t>
      </w:r>
      <w:r w:rsidR="00F71D06">
        <w:rPr>
          <w:lang w:val="en-US"/>
        </w:rPr>
        <w:t xml:space="preserve"> and</w:t>
      </w:r>
      <w:r w:rsidRPr="00F71D06">
        <w:rPr>
          <w:lang w:val="en-US"/>
        </w:rPr>
        <w:t xml:space="preserve"> </w:t>
      </w:r>
      <w:r w:rsidR="00F71D06">
        <w:rPr>
          <w:lang w:val="en-US"/>
        </w:rPr>
        <w:t>t</w:t>
      </w:r>
      <w:r w:rsidRPr="00F71D06">
        <w:rPr>
          <w:lang w:val="en-US"/>
        </w:rPr>
        <w:t>ier</w:t>
      </w:r>
      <w:r w:rsidR="00F71D06">
        <w:rPr>
          <w:lang w:val="en-US"/>
        </w:rPr>
        <w:t xml:space="preserve"> </w:t>
      </w:r>
      <w:r w:rsidRPr="00F71D06">
        <w:rPr>
          <w:lang w:val="en-US"/>
        </w:rPr>
        <w:t>1</w:t>
      </w:r>
      <w:r w:rsidR="00F71D06">
        <w:rPr>
          <w:lang w:val="en-US"/>
        </w:rPr>
        <w:t xml:space="preserve"> suppliers, as well as developers a</w:t>
      </w:r>
      <w:r w:rsidRPr="00F71D06">
        <w:rPr>
          <w:lang w:val="en-US"/>
        </w:rPr>
        <w:t xml:space="preserve">nd </w:t>
      </w:r>
      <w:r w:rsidR="00F71D06">
        <w:rPr>
          <w:lang w:val="en-US"/>
        </w:rPr>
        <w:t>a</w:t>
      </w:r>
      <w:r w:rsidRPr="00F71D06">
        <w:rPr>
          <w:lang w:val="en-US"/>
        </w:rPr>
        <w:t>rchite</w:t>
      </w:r>
      <w:r w:rsidR="00F71D06">
        <w:rPr>
          <w:lang w:val="en-US"/>
        </w:rPr>
        <w:t>c</w:t>
      </w:r>
      <w:r w:rsidRPr="00F71D06">
        <w:rPr>
          <w:lang w:val="en-US"/>
        </w:rPr>
        <w:t>t</w:t>
      </w:r>
      <w:r w:rsidR="00F71D06">
        <w:rPr>
          <w:lang w:val="en-US"/>
        </w:rPr>
        <w:t>s</w:t>
      </w:r>
      <w:r w:rsidRPr="00F71D06">
        <w:rPr>
          <w:lang w:val="en-US"/>
        </w:rPr>
        <w:t xml:space="preserve"> </w:t>
      </w:r>
      <w:r w:rsidR="00EA49E9">
        <w:rPr>
          <w:lang w:val="en-US"/>
        </w:rPr>
        <w:t xml:space="preserve">of </w:t>
      </w:r>
      <w:r w:rsidR="00F71D06">
        <w:rPr>
          <w:lang w:val="en-US"/>
        </w:rPr>
        <w:t>c</w:t>
      </w:r>
      <w:r w:rsidRPr="00F71D06">
        <w:rPr>
          <w:lang w:val="en-US"/>
        </w:rPr>
        <w:t>entral</w:t>
      </w:r>
      <w:r w:rsidR="00F71D06">
        <w:rPr>
          <w:lang w:val="en-US"/>
        </w:rPr>
        <w:t xml:space="preserve"> vehicle</w:t>
      </w:r>
      <w:r w:rsidRPr="00F71D06">
        <w:rPr>
          <w:lang w:val="en-US"/>
        </w:rPr>
        <w:t xml:space="preserve"> </w:t>
      </w:r>
      <w:r w:rsidR="00F71D06">
        <w:rPr>
          <w:lang w:val="en-US"/>
        </w:rPr>
        <w:t>computers</w:t>
      </w:r>
      <w:r w:rsidRPr="00F71D06">
        <w:rPr>
          <w:lang w:val="en-US"/>
        </w:rPr>
        <w:t xml:space="preserve">, </w:t>
      </w:r>
      <w:r w:rsidR="00F71D06">
        <w:rPr>
          <w:lang w:val="en-US"/>
        </w:rPr>
        <w:t>i</w:t>
      </w:r>
      <w:r w:rsidRPr="00F71D06">
        <w:rPr>
          <w:lang w:val="en-US"/>
        </w:rPr>
        <w:t>nfotainment</w:t>
      </w:r>
      <w:r w:rsidR="00EA49E9">
        <w:rPr>
          <w:lang w:val="en-US"/>
        </w:rPr>
        <w:t>,</w:t>
      </w:r>
      <w:r w:rsidRPr="00F71D06">
        <w:rPr>
          <w:lang w:val="en-US"/>
        </w:rPr>
        <w:t xml:space="preserve"> </w:t>
      </w:r>
      <w:r w:rsidR="00F71D06">
        <w:rPr>
          <w:lang w:val="en-US"/>
        </w:rPr>
        <w:t>a</w:t>
      </w:r>
      <w:r w:rsidRPr="00F71D06">
        <w:rPr>
          <w:lang w:val="en-US"/>
        </w:rPr>
        <w:t xml:space="preserve">nd </w:t>
      </w:r>
      <w:r w:rsidR="00F71D06">
        <w:rPr>
          <w:lang w:val="en-US"/>
        </w:rPr>
        <w:t>c</w:t>
      </w:r>
      <w:r w:rsidRPr="00F71D06">
        <w:rPr>
          <w:lang w:val="en-US"/>
        </w:rPr>
        <w:t>ockpit</w:t>
      </w:r>
      <w:r w:rsidR="00F71D06">
        <w:rPr>
          <w:lang w:val="en-US"/>
        </w:rPr>
        <w:t xml:space="preserve"> s</w:t>
      </w:r>
      <w:r w:rsidRPr="00F71D06">
        <w:rPr>
          <w:lang w:val="en-US"/>
        </w:rPr>
        <w:t>ystem</w:t>
      </w:r>
      <w:r w:rsidR="00F71D06">
        <w:rPr>
          <w:lang w:val="en-US"/>
        </w:rPr>
        <w:t>s</w:t>
      </w:r>
      <w:r w:rsidRPr="00F71D06">
        <w:rPr>
          <w:lang w:val="en-US"/>
        </w:rPr>
        <w:t xml:space="preserve">. </w:t>
      </w:r>
      <w:r w:rsidR="00F71D06" w:rsidRPr="00F71D06">
        <w:rPr>
          <w:lang w:val="en-US"/>
        </w:rPr>
        <w:t>Decision-makers in</w:t>
      </w:r>
      <w:r w:rsidRPr="00F71D06">
        <w:rPr>
          <w:lang w:val="en-US"/>
        </w:rPr>
        <w:t xml:space="preserve"> </w:t>
      </w:r>
      <w:r w:rsidR="00F71D06" w:rsidRPr="00F71D06">
        <w:rPr>
          <w:lang w:val="en-US"/>
        </w:rPr>
        <w:t>the field of s</w:t>
      </w:r>
      <w:r w:rsidRPr="00F71D06">
        <w:rPr>
          <w:lang w:val="en-US"/>
        </w:rPr>
        <w:t>oftware</w:t>
      </w:r>
      <w:r w:rsidR="00F71D06" w:rsidRPr="00F71D06">
        <w:rPr>
          <w:lang w:val="en-US"/>
        </w:rPr>
        <w:t xml:space="preserve"> d</w:t>
      </w:r>
      <w:r w:rsidRPr="00F71D06">
        <w:rPr>
          <w:lang w:val="en-US"/>
        </w:rPr>
        <w:t>efined</w:t>
      </w:r>
      <w:r w:rsidR="00F71D06" w:rsidRPr="00F71D06">
        <w:rPr>
          <w:lang w:val="en-US"/>
        </w:rPr>
        <w:t xml:space="preserve"> v</w:t>
      </w:r>
      <w:r w:rsidRPr="00F71D06">
        <w:rPr>
          <w:lang w:val="en-US"/>
        </w:rPr>
        <w:t>ehicle</w:t>
      </w:r>
      <w:r w:rsidR="00F71D06" w:rsidRPr="00F71D06">
        <w:rPr>
          <w:lang w:val="en-US"/>
        </w:rPr>
        <w:t>s</w:t>
      </w:r>
      <w:r w:rsidRPr="00F71D06">
        <w:rPr>
          <w:lang w:val="en-US"/>
        </w:rPr>
        <w:t xml:space="preserve"> </w:t>
      </w:r>
      <w:r w:rsidR="00F71D06" w:rsidRPr="00F71D06">
        <w:rPr>
          <w:lang w:val="en-US"/>
        </w:rPr>
        <w:t>a</w:t>
      </w:r>
      <w:r w:rsidRPr="00F71D06">
        <w:rPr>
          <w:lang w:val="en-US"/>
        </w:rPr>
        <w:t xml:space="preserve">nd </w:t>
      </w:r>
      <w:r w:rsidR="00F71D06" w:rsidRPr="00F71D06">
        <w:rPr>
          <w:lang w:val="en-US"/>
        </w:rPr>
        <w:t>a</w:t>
      </w:r>
      <w:r w:rsidRPr="00F71D06">
        <w:rPr>
          <w:lang w:val="en-US"/>
        </w:rPr>
        <w:t>utomotive</w:t>
      </w:r>
      <w:r w:rsidR="00F71D06" w:rsidRPr="00F71D06">
        <w:rPr>
          <w:lang w:val="en-US"/>
        </w:rPr>
        <w:t xml:space="preserve"> s</w:t>
      </w:r>
      <w:r w:rsidRPr="00F71D06">
        <w:rPr>
          <w:lang w:val="en-US"/>
        </w:rPr>
        <w:t>oftware</w:t>
      </w:r>
      <w:r w:rsidR="00F71D06" w:rsidRPr="00F71D06">
        <w:rPr>
          <w:lang w:val="en-US"/>
        </w:rPr>
        <w:t xml:space="preserve"> </w:t>
      </w:r>
      <w:r w:rsidRPr="00F71D06">
        <w:rPr>
          <w:lang w:val="en-US"/>
        </w:rPr>
        <w:t>platform</w:t>
      </w:r>
      <w:r w:rsidR="00F71D06" w:rsidRPr="00F71D06">
        <w:rPr>
          <w:lang w:val="en-US"/>
        </w:rPr>
        <w:t>s</w:t>
      </w:r>
      <w:r w:rsidRPr="00F71D06">
        <w:rPr>
          <w:lang w:val="en-US"/>
        </w:rPr>
        <w:t xml:space="preserve"> </w:t>
      </w:r>
      <w:r w:rsidR="00F71D06" w:rsidRPr="00F71D06">
        <w:rPr>
          <w:lang w:val="en-US"/>
        </w:rPr>
        <w:t xml:space="preserve">also </w:t>
      </w:r>
      <w:r w:rsidRPr="00F71D06">
        <w:rPr>
          <w:lang w:val="en-US"/>
        </w:rPr>
        <w:t xml:space="preserve">find </w:t>
      </w:r>
      <w:r w:rsidR="00F71D06">
        <w:rPr>
          <w:lang w:val="en-US"/>
        </w:rPr>
        <w:t xml:space="preserve">a hands-on example </w:t>
      </w:r>
      <w:r w:rsidRPr="00F71D06">
        <w:rPr>
          <w:lang w:val="en-US"/>
        </w:rPr>
        <w:t>f</w:t>
      </w:r>
      <w:r w:rsidR="00F71D06">
        <w:rPr>
          <w:lang w:val="en-US"/>
        </w:rPr>
        <w:t>o</w:t>
      </w:r>
      <w:r w:rsidRPr="00F71D06">
        <w:rPr>
          <w:lang w:val="en-US"/>
        </w:rPr>
        <w:t xml:space="preserve">r </w:t>
      </w:r>
      <w:r w:rsidR="00F71D06">
        <w:rPr>
          <w:lang w:val="en-US"/>
        </w:rPr>
        <w:t xml:space="preserve">the implementation of </w:t>
      </w:r>
      <w:r w:rsidRPr="00F71D06">
        <w:rPr>
          <w:lang w:val="en-US"/>
        </w:rPr>
        <w:t xml:space="preserve">modern </w:t>
      </w:r>
      <w:r w:rsidR="00F71D06">
        <w:rPr>
          <w:lang w:val="en-US"/>
        </w:rPr>
        <w:t xml:space="preserve">vehicle </w:t>
      </w:r>
      <w:r w:rsidRPr="00F71D06">
        <w:rPr>
          <w:lang w:val="en-US"/>
        </w:rPr>
        <w:t>archite</w:t>
      </w:r>
      <w:r w:rsidR="00F71D06">
        <w:rPr>
          <w:lang w:val="en-US"/>
        </w:rPr>
        <w:t>c</w:t>
      </w:r>
      <w:r w:rsidRPr="00F71D06">
        <w:rPr>
          <w:lang w:val="en-US"/>
        </w:rPr>
        <w:t>ture</w:t>
      </w:r>
      <w:r w:rsidR="00F71D06">
        <w:rPr>
          <w:lang w:val="en-US"/>
        </w:rPr>
        <w:t>s here</w:t>
      </w:r>
      <w:r w:rsidRPr="00F71D06">
        <w:rPr>
          <w:lang w:val="en-US"/>
        </w:rPr>
        <w:t>.</w:t>
      </w:r>
    </w:p>
    <w:p w14:paraId="4D0F28BF" w14:textId="77777777" w:rsidR="00E5050A" w:rsidRPr="00F71D06" w:rsidRDefault="00E5050A" w:rsidP="00E5050A">
      <w:pPr>
        <w:rPr>
          <w:lang w:val="en-US"/>
        </w:rPr>
      </w:pPr>
    </w:p>
    <w:p w14:paraId="237D648A" w14:textId="77777777" w:rsidR="001D5111" w:rsidRDefault="001D5111" w:rsidP="00E5050A">
      <w:pPr>
        <w:rPr>
          <w:rFonts w:ascii="Noto Serif bold" w:hAnsi="Noto Serif bold"/>
        </w:rPr>
      </w:pPr>
    </w:p>
    <w:p w14:paraId="2CAFE70B" w14:textId="01EAB063" w:rsidR="00E5050A" w:rsidRPr="00E5050A" w:rsidRDefault="00F71D06" w:rsidP="00E5050A">
      <w:pPr>
        <w:rPr>
          <w:rFonts w:ascii="Noto Serif bold" w:hAnsi="Noto Serif bold"/>
        </w:rPr>
      </w:pPr>
      <w:r>
        <w:rPr>
          <w:rFonts w:ascii="Noto Serif bold" w:hAnsi="Noto Serif bold"/>
        </w:rPr>
        <w:t xml:space="preserve">About </w:t>
      </w:r>
      <w:r w:rsidR="00E5050A" w:rsidRPr="00E5050A">
        <w:rPr>
          <w:rFonts w:ascii="Noto Serif bold" w:hAnsi="Noto Serif bold"/>
        </w:rPr>
        <w:t>Kernkonzept</w:t>
      </w:r>
    </w:p>
    <w:p w14:paraId="3140A435" w14:textId="77777777" w:rsidR="00E5050A" w:rsidRDefault="00E5050A" w:rsidP="00E5050A">
      <w:pPr>
        <w:rPr>
          <w:rFonts w:cs="Noto Serif"/>
        </w:rPr>
      </w:pPr>
    </w:p>
    <w:p w14:paraId="2A62699D" w14:textId="530FF2F3" w:rsidR="00052043" w:rsidRDefault="00052043" w:rsidP="00052043">
      <w:pPr>
        <w:rPr>
          <w:rFonts w:cs="Noto Serif"/>
          <w:lang w:val="en-US"/>
        </w:rPr>
      </w:pPr>
      <w:r w:rsidRPr="00052043">
        <w:rPr>
          <w:rFonts w:cs="Noto Serif"/>
          <w:lang w:val="en-US"/>
        </w:rPr>
        <w:t>Kernkonzept GmbH</w:t>
      </w:r>
      <w:r w:rsidR="00F71D06" w:rsidRPr="00F71D06">
        <w:rPr>
          <w:rFonts w:cs="Noto Serif"/>
          <w:lang w:val="en-US"/>
        </w:rPr>
        <w:t>, located</w:t>
      </w:r>
      <w:r w:rsidRPr="00052043">
        <w:rPr>
          <w:rFonts w:cs="Noto Serif"/>
          <w:lang w:val="en-US"/>
        </w:rPr>
        <w:t xml:space="preserve"> in Dresden</w:t>
      </w:r>
      <w:r w:rsidR="00F71D06" w:rsidRPr="00F71D06">
        <w:rPr>
          <w:rFonts w:cs="Noto Serif"/>
          <w:lang w:val="en-US"/>
        </w:rPr>
        <w:t>,</w:t>
      </w:r>
      <w:r w:rsidRPr="00052043">
        <w:rPr>
          <w:rFonts w:cs="Noto Serif"/>
          <w:lang w:val="en-US"/>
        </w:rPr>
        <w:t xml:space="preserve"> is </w:t>
      </w:r>
      <w:r w:rsidR="00F71D06" w:rsidRPr="00F71D06">
        <w:rPr>
          <w:rFonts w:cs="Noto Serif"/>
          <w:lang w:val="en-US"/>
        </w:rPr>
        <w:t xml:space="preserve">a </w:t>
      </w:r>
      <w:proofErr w:type="spellStart"/>
      <w:r w:rsidRPr="00052043">
        <w:rPr>
          <w:rFonts w:cs="Noto Serif"/>
          <w:lang w:val="en-US"/>
        </w:rPr>
        <w:t>spe</w:t>
      </w:r>
      <w:r w:rsidR="00F71D06" w:rsidRPr="00F71D06">
        <w:rPr>
          <w:rFonts w:cs="Noto Serif"/>
          <w:lang w:val="en-US"/>
        </w:rPr>
        <w:t>c</w:t>
      </w:r>
      <w:r w:rsidRPr="00052043">
        <w:rPr>
          <w:rFonts w:cs="Noto Serif"/>
          <w:lang w:val="en-US"/>
        </w:rPr>
        <w:t>ialis</w:t>
      </w:r>
      <w:r w:rsidR="00F71D06" w:rsidRPr="00F71D06">
        <w:rPr>
          <w:rFonts w:cs="Noto Serif"/>
          <w:lang w:val="en-US"/>
        </w:rPr>
        <w:t>ed</w:t>
      </w:r>
      <w:proofErr w:type="spellEnd"/>
      <w:r w:rsidRPr="00052043">
        <w:rPr>
          <w:rFonts w:cs="Noto Serif"/>
          <w:lang w:val="en-US"/>
        </w:rPr>
        <w:t xml:space="preserve"> </w:t>
      </w:r>
      <w:r w:rsidR="00F71D06" w:rsidRP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>oftware</w:t>
      </w:r>
      <w:r w:rsidR="00F71D06" w:rsidRPr="00F71D06">
        <w:rPr>
          <w:rFonts w:cs="Noto Serif"/>
          <w:lang w:val="en-US"/>
        </w:rPr>
        <w:t xml:space="preserve"> company </w:t>
      </w:r>
      <w:r w:rsidRPr="00052043">
        <w:rPr>
          <w:rFonts w:cs="Noto Serif"/>
          <w:lang w:val="en-US"/>
        </w:rPr>
        <w:t>f</w:t>
      </w:r>
      <w:r w:rsidR="00F71D06" w:rsidRPr="00F71D06">
        <w:rPr>
          <w:rFonts w:cs="Noto Serif"/>
          <w:lang w:val="en-US"/>
        </w:rPr>
        <w:t>o</w:t>
      </w:r>
      <w:r w:rsidRPr="00052043">
        <w:rPr>
          <w:rFonts w:cs="Noto Serif"/>
          <w:lang w:val="en-US"/>
        </w:rPr>
        <w:t xml:space="preserve">r </w:t>
      </w:r>
      <w:r w:rsidR="00F71D06" w:rsidRPr="00F71D06">
        <w:rPr>
          <w:rFonts w:cs="Noto Serif"/>
          <w:lang w:val="en-US"/>
        </w:rPr>
        <w:t>v</w:t>
      </w:r>
      <w:r w:rsidRPr="00052043">
        <w:rPr>
          <w:rFonts w:cs="Noto Serif"/>
          <w:lang w:val="en-US"/>
        </w:rPr>
        <w:t>irtuali</w:t>
      </w:r>
      <w:r w:rsidR="00F71D06" w:rsidRPr="00F71D06">
        <w:rPr>
          <w:rFonts w:cs="Noto Serif"/>
          <w:lang w:val="en-US"/>
        </w:rPr>
        <w:t>zation</w:t>
      </w:r>
      <w:r w:rsidRPr="00052043">
        <w:rPr>
          <w:rFonts w:cs="Noto Serif"/>
          <w:lang w:val="en-US"/>
        </w:rPr>
        <w:t xml:space="preserve">, </w:t>
      </w:r>
      <w:r w:rsidR="00F71D06" w:rsidRPr="00F71D06">
        <w:rPr>
          <w:rFonts w:cs="Noto Serif"/>
          <w:lang w:val="en-US"/>
        </w:rPr>
        <w:t>se</w:t>
      </w:r>
      <w:r w:rsidR="00F71D06">
        <w:rPr>
          <w:rFonts w:cs="Noto Serif"/>
          <w:lang w:val="en-US"/>
        </w:rPr>
        <w:t>curity</w:t>
      </w:r>
      <w:r w:rsidRPr="00052043">
        <w:rPr>
          <w:rFonts w:cs="Noto Serif"/>
          <w:lang w:val="en-US"/>
        </w:rPr>
        <w:t xml:space="preserve"> </w:t>
      </w:r>
      <w:r w:rsidR="00F71D06">
        <w:rPr>
          <w:rFonts w:cs="Noto Serif"/>
          <w:lang w:val="en-US"/>
        </w:rPr>
        <w:t>a</w:t>
      </w:r>
      <w:r w:rsidRPr="00052043">
        <w:rPr>
          <w:rFonts w:cs="Noto Serif"/>
          <w:lang w:val="en-US"/>
        </w:rPr>
        <w:t xml:space="preserve">nd </w:t>
      </w:r>
      <w:r w:rsidR="00F71D06">
        <w:rPr>
          <w:rFonts w:cs="Noto Serif"/>
          <w:lang w:val="en-US"/>
        </w:rPr>
        <w:t xml:space="preserve">operating </w:t>
      </w:r>
      <w:r w:rsidRPr="00052043">
        <w:rPr>
          <w:rFonts w:cs="Noto Serif"/>
          <w:lang w:val="en-US"/>
        </w:rPr>
        <w:t>system</w:t>
      </w:r>
      <w:r w:rsidR="00F71D06">
        <w:rPr>
          <w:rFonts w:cs="Noto Serif"/>
          <w:lang w:val="en-US"/>
        </w:rPr>
        <w:t xml:space="preserve"> </w:t>
      </w:r>
      <w:r w:rsidRPr="00052043">
        <w:rPr>
          <w:rFonts w:cs="Noto Serif"/>
          <w:lang w:val="en-US"/>
        </w:rPr>
        <w:t>technologie</w:t>
      </w:r>
      <w:r w:rsid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 xml:space="preserve">. </w:t>
      </w:r>
      <w:r w:rsidR="00F71D06" w:rsidRPr="00F71D06">
        <w:rPr>
          <w:rFonts w:cs="Noto Serif"/>
          <w:lang w:val="en-US"/>
        </w:rPr>
        <w:t>The company develops a</w:t>
      </w:r>
      <w:r w:rsidRPr="00052043">
        <w:rPr>
          <w:rFonts w:cs="Noto Serif"/>
          <w:lang w:val="en-US"/>
        </w:rPr>
        <w:t xml:space="preserve">nd </w:t>
      </w:r>
      <w:r w:rsidR="00F71D06" w:rsidRPr="00F71D06">
        <w:rPr>
          <w:rFonts w:cs="Noto Serif"/>
          <w:lang w:val="en-US"/>
        </w:rPr>
        <w:t xml:space="preserve">maintains the </w:t>
      </w:r>
      <w:r w:rsidRPr="00052043">
        <w:rPr>
          <w:rFonts w:cs="Noto Serif"/>
          <w:lang w:val="en-US"/>
        </w:rPr>
        <w:t>mi</w:t>
      </w:r>
      <w:r w:rsidR="00F71D06" w:rsidRPr="00F71D06">
        <w:rPr>
          <w:rFonts w:cs="Noto Serif"/>
          <w:lang w:val="en-US"/>
        </w:rPr>
        <w:t>c</w:t>
      </w:r>
      <w:r w:rsidRPr="00052043">
        <w:rPr>
          <w:rFonts w:cs="Noto Serif"/>
          <w:lang w:val="en-US"/>
        </w:rPr>
        <w:t>rokern</w:t>
      </w:r>
      <w:r w:rsidR="00F71D06" w:rsidRPr="00F71D06">
        <w:rPr>
          <w:rFonts w:cs="Noto Serif"/>
          <w:lang w:val="en-US"/>
        </w:rPr>
        <w:t>el-</w:t>
      </w:r>
      <w:r w:rsidRPr="00052043">
        <w:rPr>
          <w:rFonts w:cs="Noto Serif"/>
          <w:lang w:val="en-US"/>
        </w:rPr>
        <w:t>base</w:t>
      </w:r>
      <w:r w:rsidR="00F71D06" w:rsidRPr="00F71D06">
        <w:rPr>
          <w:rFonts w:cs="Noto Serif"/>
          <w:lang w:val="en-US"/>
        </w:rPr>
        <w:t>d</w:t>
      </w:r>
      <w:r w:rsidRPr="00052043">
        <w:rPr>
          <w:rFonts w:cs="Noto Serif"/>
          <w:lang w:val="en-US"/>
        </w:rPr>
        <w:t xml:space="preserve"> </w:t>
      </w:r>
      <w:r w:rsidR="00F71D06" w:rsidRPr="00F71D06">
        <w:rPr>
          <w:rFonts w:cs="Noto Serif"/>
          <w:lang w:val="en-US"/>
        </w:rPr>
        <w:t>o</w:t>
      </w:r>
      <w:r w:rsidRPr="00052043">
        <w:rPr>
          <w:rFonts w:cs="Noto Serif"/>
          <w:lang w:val="en-US"/>
        </w:rPr>
        <w:t>pen-</w:t>
      </w:r>
      <w:r w:rsidR="00F71D06" w:rsidRP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>ource</w:t>
      </w:r>
      <w:r w:rsidR="00F71D06" w:rsidRPr="00F71D06">
        <w:rPr>
          <w:rFonts w:cs="Noto Serif"/>
          <w:lang w:val="en-US"/>
        </w:rPr>
        <w:t xml:space="preserve"> L4Re Operating S</w:t>
      </w:r>
      <w:r w:rsidRPr="00052043">
        <w:rPr>
          <w:rFonts w:cs="Noto Serif"/>
          <w:lang w:val="en-US"/>
        </w:rPr>
        <w:t>ystem</w:t>
      </w:r>
      <w:r w:rsidR="00F71D06" w:rsidRPr="00F71D06">
        <w:rPr>
          <w:rFonts w:cs="Noto Serif"/>
          <w:lang w:val="en-US"/>
        </w:rPr>
        <w:t xml:space="preserve"> and </w:t>
      </w:r>
      <w:r w:rsidR="00F71D06">
        <w:rPr>
          <w:rFonts w:cs="Noto Serif"/>
          <w:lang w:val="en-US"/>
        </w:rPr>
        <w:t xml:space="preserve">Hypervisor </w:t>
      </w:r>
      <w:r w:rsidRPr="00052043">
        <w:rPr>
          <w:rFonts w:cs="Noto Serif"/>
          <w:lang w:val="en-US"/>
        </w:rPr>
        <w:t xml:space="preserve">Framework, </w:t>
      </w:r>
      <w:r w:rsidR="00F71D06">
        <w:rPr>
          <w:rFonts w:cs="Noto Serif"/>
          <w:lang w:val="en-US"/>
        </w:rPr>
        <w:t xml:space="preserve">designed </w:t>
      </w:r>
      <w:r w:rsidRPr="00052043">
        <w:rPr>
          <w:rFonts w:cs="Noto Serif"/>
          <w:lang w:val="en-US"/>
        </w:rPr>
        <w:t>f</w:t>
      </w:r>
      <w:r w:rsidR="00F71D06">
        <w:rPr>
          <w:rFonts w:cs="Noto Serif"/>
          <w:lang w:val="en-US"/>
        </w:rPr>
        <w:t>o</w:t>
      </w:r>
      <w:r w:rsidRPr="00052043">
        <w:rPr>
          <w:rFonts w:cs="Noto Serif"/>
          <w:lang w:val="en-US"/>
        </w:rPr>
        <w:t xml:space="preserve">r </w:t>
      </w:r>
      <w:r w:rsidR="00F71D06">
        <w:rPr>
          <w:rFonts w:cs="Noto Serif"/>
          <w:lang w:val="en-US"/>
        </w:rPr>
        <w:t xml:space="preserve">application </w:t>
      </w:r>
      <w:r w:rsidRPr="00052043">
        <w:rPr>
          <w:rFonts w:cs="Noto Serif"/>
          <w:lang w:val="en-US"/>
        </w:rPr>
        <w:t xml:space="preserve">in </w:t>
      </w:r>
      <w:r w:rsidR="00F71D06">
        <w:rPr>
          <w:rFonts w:cs="Noto Serif"/>
          <w:lang w:val="en-US"/>
        </w:rPr>
        <w:t>security-critical a</w:t>
      </w:r>
      <w:r w:rsidRPr="00052043">
        <w:rPr>
          <w:rFonts w:cs="Noto Serif"/>
          <w:lang w:val="en-US"/>
        </w:rPr>
        <w:t xml:space="preserve">nd </w:t>
      </w:r>
      <w:r w:rsidR="00F71D06">
        <w:rPr>
          <w:rFonts w:cs="Noto Serif"/>
          <w:lang w:val="en-US"/>
        </w:rPr>
        <w:t>high-assurance s</w:t>
      </w:r>
      <w:r w:rsidRPr="00052043">
        <w:rPr>
          <w:rFonts w:cs="Noto Serif"/>
          <w:lang w:val="en-US"/>
        </w:rPr>
        <w:t>ystem</w:t>
      </w:r>
      <w:r w:rsid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 xml:space="preserve">. </w:t>
      </w:r>
      <w:r w:rsidR="00F71D06" w:rsidRPr="00F71D06">
        <w:rPr>
          <w:rFonts w:cs="Noto Serif"/>
          <w:lang w:val="en-US"/>
        </w:rPr>
        <w:t>The focus is on applications with the highest requirements for isolation, real-time capability, certifiability, and cyber resilience.</w:t>
      </w:r>
      <w:r w:rsidRPr="00052043">
        <w:rPr>
          <w:rFonts w:cs="Noto Serif"/>
          <w:lang w:val="en-US"/>
        </w:rPr>
        <w:br/>
      </w:r>
      <w:r w:rsidRPr="00052043">
        <w:rPr>
          <w:rFonts w:cs="Noto Serif"/>
          <w:lang w:val="en-US"/>
        </w:rPr>
        <w:br/>
        <w:t xml:space="preserve">Kernkonzept </w:t>
      </w:r>
      <w:r w:rsidR="00F71D06" w:rsidRPr="00F71D06">
        <w:rPr>
          <w:rFonts w:cs="Noto Serif"/>
          <w:lang w:val="en-US"/>
        </w:rPr>
        <w:t>c</w:t>
      </w:r>
      <w:r w:rsidRPr="00052043">
        <w:rPr>
          <w:rFonts w:cs="Noto Serif"/>
          <w:lang w:val="en-US"/>
        </w:rPr>
        <w:t>ombin</w:t>
      </w:r>
      <w:r w:rsidR="00F71D06" w:rsidRPr="00F71D06">
        <w:rPr>
          <w:rFonts w:cs="Noto Serif"/>
          <w:lang w:val="en-US"/>
        </w:rPr>
        <w:t>es</w:t>
      </w:r>
      <w:r w:rsidRPr="00052043">
        <w:rPr>
          <w:rFonts w:cs="Noto Serif"/>
          <w:lang w:val="en-US"/>
        </w:rPr>
        <w:t xml:space="preserve"> </w:t>
      </w:r>
      <w:r w:rsidR="00F71D06" w:rsidRPr="00F71D06">
        <w:rPr>
          <w:rFonts w:cs="Noto Serif"/>
          <w:lang w:val="en-US"/>
        </w:rPr>
        <w:t>deep e</w:t>
      </w:r>
      <w:r w:rsidRPr="00052043">
        <w:rPr>
          <w:rFonts w:cs="Noto Serif"/>
          <w:lang w:val="en-US"/>
        </w:rPr>
        <w:t xml:space="preserve">xpertise in </w:t>
      </w:r>
      <w:r w:rsidR="00F71D06" w:rsidRPr="00F71D06">
        <w:rPr>
          <w:rFonts w:cs="Noto Serif"/>
          <w:lang w:val="en-US"/>
        </w:rPr>
        <w:t>m</w:t>
      </w:r>
      <w:r w:rsidRPr="00052043">
        <w:rPr>
          <w:rFonts w:cs="Noto Serif"/>
          <w:lang w:val="en-US"/>
        </w:rPr>
        <w:t>i</w:t>
      </w:r>
      <w:r w:rsidR="00F71D06" w:rsidRPr="00F71D06">
        <w:rPr>
          <w:rFonts w:cs="Noto Serif"/>
          <w:lang w:val="en-US"/>
        </w:rPr>
        <w:t>c</w:t>
      </w:r>
      <w:r w:rsidRPr="00052043">
        <w:rPr>
          <w:rFonts w:cs="Noto Serif"/>
          <w:lang w:val="en-US"/>
        </w:rPr>
        <w:t>rokern</w:t>
      </w:r>
      <w:r w:rsidR="00F71D06" w:rsidRPr="00F71D06">
        <w:rPr>
          <w:rFonts w:cs="Noto Serif"/>
          <w:lang w:val="en-US"/>
        </w:rPr>
        <w:t>el a</w:t>
      </w:r>
      <w:r w:rsidRPr="00052043">
        <w:rPr>
          <w:rFonts w:cs="Noto Serif"/>
          <w:lang w:val="en-US"/>
        </w:rPr>
        <w:t>rchite</w:t>
      </w:r>
      <w:r w:rsidR="00F71D06" w:rsidRPr="00F71D06">
        <w:rPr>
          <w:rFonts w:cs="Noto Serif"/>
          <w:lang w:val="en-US"/>
        </w:rPr>
        <w:t>c</w:t>
      </w:r>
      <w:r w:rsidRPr="00052043">
        <w:rPr>
          <w:rFonts w:cs="Noto Serif"/>
          <w:lang w:val="en-US"/>
        </w:rPr>
        <w:t>ture</w:t>
      </w:r>
      <w:r w:rsidR="00F71D06" w:rsidRP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>, IT</w:t>
      </w:r>
      <w:r w:rsidR="00F71D06" w:rsidRPr="00F71D06">
        <w:rPr>
          <w:rFonts w:cs="Noto Serif"/>
          <w:lang w:val="en-US"/>
        </w:rPr>
        <w:t xml:space="preserve"> security, a</w:t>
      </w:r>
      <w:r w:rsidRPr="00052043">
        <w:rPr>
          <w:rFonts w:cs="Noto Serif"/>
          <w:lang w:val="en-US"/>
        </w:rPr>
        <w:t xml:space="preserve">nd </w:t>
      </w:r>
      <w:r w:rsidR="00F71D06" w:rsidRPr="00F71D06">
        <w:rPr>
          <w:rFonts w:cs="Noto Serif"/>
          <w:lang w:val="en-US"/>
        </w:rPr>
        <w:t>e</w:t>
      </w:r>
      <w:r w:rsidRPr="00052043">
        <w:rPr>
          <w:rFonts w:cs="Noto Serif"/>
          <w:lang w:val="en-US"/>
        </w:rPr>
        <w:t>mbedded</w:t>
      </w:r>
      <w:r w:rsidR="00F71D06" w:rsidRPr="00F71D06">
        <w:rPr>
          <w:rFonts w:cs="Noto Serif"/>
          <w:lang w:val="en-US"/>
        </w:rPr>
        <w:t xml:space="preserve"> s</w:t>
      </w:r>
      <w:r w:rsidRPr="00052043">
        <w:rPr>
          <w:rFonts w:cs="Noto Serif"/>
          <w:lang w:val="en-US"/>
        </w:rPr>
        <w:t>ystem</w:t>
      </w:r>
      <w:r w:rsidR="00F71D06" w:rsidRP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 xml:space="preserve"> </w:t>
      </w:r>
      <w:r w:rsidR="00F71D06" w:rsidRPr="00F71D06">
        <w:rPr>
          <w:rFonts w:cs="Noto Serif"/>
          <w:lang w:val="en-US"/>
        </w:rPr>
        <w:t>a</w:t>
      </w:r>
      <w:r w:rsidRPr="00052043">
        <w:rPr>
          <w:rFonts w:cs="Noto Serif"/>
          <w:lang w:val="en-US"/>
        </w:rPr>
        <w:t xml:space="preserve">nd </w:t>
      </w:r>
      <w:r w:rsidR="00F71D06" w:rsidRPr="00F71D06">
        <w:rPr>
          <w:rFonts w:cs="Noto Serif"/>
          <w:lang w:val="en-US"/>
        </w:rPr>
        <w:lastRenderedPageBreak/>
        <w:t>works with customers</w:t>
      </w:r>
      <w:r w:rsidR="00F71D06">
        <w:rPr>
          <w:rFonts w:cs="Noto Serif"/>
          <w:lang w:val="en-US"/>
        </w:rPr>
        <w:t xml:space="preserve"> in defense</w:t>
      </w:r>
      <w:r w:rsidRPr="00052043">
        <w:rPr>
          <w:rFonts w:cs="Noto Serif"/>
          <w:lang w:val="en-US"/>
        </w:rPr>
        <w:t xml:space="preserve">, </w:t>
      </w:r>
      <w:r w:rsidR="00F71D06">
        <w:rPr>
          <w:rFonts w:cs="Noto Serif"/>
          <w:lang w:val="en-US"/>
        </w:rPr>
        <w:t>aerospace</w:t>
      </w:r>
      <w:r w:rsidRPr="00052043">
        <w:rPr>
          <w:rFonts w:cs="Noto Serif"/>
          <w:lang w:val="en-US"/>
        </w:rPr>
        <w:t xml:space="preserve">, </w:t>
      </w:r>
      <w:r w:rsidR="00F71D06">
        <w:rPr>
          <w:rFonts w:cs="Noto Serif"/>
          <w:lang w:val="en-US"/>
        </w:rPr>
        <w:t>a</w:t>
      </w:r>
      <w:r w:rsidRPr="00052043">
        <w:rPr>
          <w:rFonts w:cs="Noto Serif"/>
          <w:lang w:val="en-US"/>
        </w:rPr>
        <w:t>utomotive, Industr</w:t>
      </w:r>
      <w:r w:rsidR="00F71D06">
        <w:rPr>
          <w:rFonts w:cs="Noto Serif"/>
          <w:lang w:val="en-US"/>
        </w:rPr>
        <w:t>y</w:t>
      </w:r>
      <w:r w:rsidRPr="00052043">
        <w:rPr>
          <w:rFonts w:cs="Noto Serif"/>
          <w:lang w:val="en-US"/>
        </w:rPr>
        <w:t xml:space="preserve"> </w:t>
      </w:r>
      <w:r w:rsidR="00F71D06">
        <w:rPr>
          <w:rFonts w:cs="Noto Serif"/>
          <w:lang w:val="en-US"/>
        </w:rPr>
        <w:t>a</w:t>
      </w:r>
      <w:r w:rsidRPr="00052043">
        <w:rPr>
          <w:rFonts w:cs="Noto Serif"/>
          <w:lang w:val="en-US"/>
        </w:rPr>
        <w:t xml:space="preserve">nd </w:t>
      </w:r>
      <w:r w:rsidR="00F71D06">
        <w:rPr>
          <w:rFonts w:cs="Noto Serif"/>
          <w:lang w:val="en-US"/>
        </w:rPr>
        <w:t>science</w:t>
      </w:r>
      <w:r w:rsidRPr="00052043">
        <w:rPr>
          <w:rFonts w:cs="Noto Serif"/>
          <w:lang w:val="en-US"/>
        </w:rPr>
        <w:t xml:space="preserve">. </w:t>
      </w:r>
      <w:r w:rsidR="00F71D06" w:rsidRPr="00F71D06">
        <w:rPr>
          <w:rFonts w:cs="Noto Serif"/>
          <w:lang w:val="en-US"/>
        </w:rPr>
        <w:t xml:space="preserve">The </w:t>
      </w:r>
      <w:r w:rsidRPr="00052043">
        <w:rPr>
          <w:rFonts w:cs="Noto Serif"/>
          <w:lang w:val="en-US"/>
        </w:rPr>
        <w:t>L4Re</w:t>
      </w:r>
      <w:r w:rsidR="00F71D06" w:rsidRPr="00F71D06">
        <w:rPr>
          <w:rFonts w:cs="Noto Serif"/>
          <w:lang w:val="en-US"/>
        </w:rPr>
        <w:t xml:space="preserve"> t</w:t>
      </w:r>
      <w:r w:rsidRPr="00052043">
        <w:rPr>
          <w:rFonts w:cs="Noto Serif"/>
          <w:lang w:val="en-US"/>
        </w:rPr>
        <w:t>echnolog</w:t>
      </w:r>
      <w:r w:rsidR="00F71D06" w:rsidRPr="00F71D06">
        <w:rPr>
          <w:rFonts w:cs="Noto Serif"/>
          <w:lang w:val="en-US"/>
        </w:rPr>
        <w:t>y</w:t>
      </w:r>
      <w:r w:rsidRPr="00052043">
        <w:rPr>
          <w:rFonts w:cs="Noto Serif"/>
          <w:lang w:val="en-US"/>
        </w:rPr>
        <w:t xml:space="preserve"> </w:t>
      </w:r>
      <w:r w:rsidR="00F71D06">
        <w:rPr>
          <w:rFonts w:cs="Noto Serif"/>
          <w:lang w:val="en-US"/>
        </w:rPr>
        <w:t xml:space="preserve">runs in </w:t>
      </w:r>
      <w:r w:rsidR="00F71D06" w:rsidRPr="00F71D06">
        <w:rPr>
          <w:rFonts w:cs="Noto Serif"/>
          <w:lang w:val="en-US"/>
        </w:rPr>
        <w:t>many security-</w:t>
      </w:r>
      <w:r w:rsidR="00F71D06">
        <w:rPr>
          <w:rFonts w:cs="Noto Serif"/>
          <w:lang w:val="en-US"/>
        </w:rPr>
        <w:t>critical p</w:t>
      </w:r>
      <w:r w:rsidRPr="00052043">
        <w:rPr>
          <w:rFonts w:cs="Noto Serif"/>
          <w:lang w:val="en-US"/>
        </w:rPr>
        <w:t>rodu</w:t>
      </w:r>
      <w:r w:rsidR="00F71D06">
        <w:rPr>
          <w:rFonts w:cs="Noto Serif"/>
          <w:lang w:val="en-US"/>
        </w:rPr>
        <w:t>c</w:t>
      </w:r>
      <w:r w:rsidRPr="00052043">
        <w:rPr>
          <w:rFonts w:cs="Noto Serif"/>
          <w:lang w:val="en-US"/>
        </w:rPr>
        <w:t>t</w:t>
      </w:r>
      <w:r w:rsid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 xml:space="preserve">, </w:t>
      </w:r>
      <w:r w:rsidR="00F71D06">
        <w:rPr>
          <w:rFonts w:cs="Noto Serif"/>
          <w:lang w:val="en-US"/>
        </w:rPr>
        <w:t xml:space="preserve">is approved up to </w:t>
      </w:r>
      <w:r w:rsidRPr="00052043">
        <w:rPr>
          <w:rFonts w:cs="Noto Serif"/>
          <w:lang w:val="en-US"/>
        </w:rPr>
        <w:t>VS GEHEIM</w:t>
      </w:r>
      <w:r w:rsidR="00F71D06">
        <w:rPr>
          <w:rFonts w:cs="Noto Serif"/>
          <w:lang w:val="en-US"/>
        </w:rPr>
        <w:t xml:space="preserve"> and</w:t>
      </w:r>
      <w:r w:rsidRPr="00052043">
        <w:rPr>
          <w:rFonts w:cs="Noto Serif"/>
          <w:lang w:val="en-US"/>
        </w:rPr>
        <w:t xml:space="preserve"> NATO SECRET</w:t>
      </w:r>
      <w:r w:rsidR="00F71D06">
        <w:rPr>
          <w:rFonts w:cs="Noto Serif"/>
          <w:lang w:val="en-US"/>
        </w:rPr>
        <w:t>,</w:t>
      </w:r>
      <w:r w:rsidRPr="00052043">
        <w:rPr>
          <w:rFonts w:cs="Noto Serif"/>
          <w:lang w:val="en-US"/>
        </w:rPr>
        <w:t xml:space="preserve"> </w:t>
      </w:r>
      <w:r w:rsidR="00F71D06">
        <w:rPr>
          <w:rFonts w:cs="Noto Serif"/>
          <w:lang w:val="en-US"/>
        </w:rPr>
        <w:t>a</w:t>
      </w:r>
      <w:r w:rsidRPr="00052043">
        <w:rPr>
          <w:rFonts w:cs="Noto Serif"/>
          <w:lang w:val="en-US"/>
        </w:rPr>
        <w:t xml:space="preserve">nd </w:t>
      </w:r>
      <w:r w:rsidR="00F71D06">
        <w:rPr>
          <w:rFonts w:cs="Noto Serif"/>
          <w:lang w:val="en-US"/>
        </w:rPr>
        <w:t xml:space="preserve">certified as </w:t>
      </w:r>
      <w:r w:rsidRPr="00052043">
        <w:rPr>
          <w:rFonts w:cs="Noto Serif"/>
          <w:lang w:val="en-US"/>
        </w:rPr>
        <w:t xml:space="preserve">Common Criteria EAL4+. As </w:t>
      </w:r>
      <w:r w:rsidR="00F71D06" w:rsidRPr="00F71D06">
        <w:rPr>
          <w:rFonts w:cs="Noto Serif"/>
          <w:lang w:val="en-US"/>
        </w:rPr>
        <w:t>an independent</w:t>
      </w:r>
      <w:r w:rsidRPr="00052043">
        <w:rPr>
          <w:rFonts w:cs="Noto Serif"/>
          <w:lang w:val="en-US"/>
        </w:rPr>
        <w:t xml:space="preserve">, </w:t>
      </w:r>
      <w:r w:rsidR="00F71D06" w:rsidRPr="00F71D06">
        <w:rPr>
          <w:rFonts w:cs="Noto Serif"/>
          <w:lang w:val="en-US"/>
        </w:rPr>
        <w:t>owner-managed company</w:t>
      </w:r>
      <w:r w:rsidR="00F71D06" w:rsidRPr="00F71D06">
        <w:rPr>
          <w:rFonts w:cs="Noto Serif"/>
          <w:lang w:val="en-US"/>
        </w:rPr>
        <w:t>,</w:t>
      </w:r>
      <w:r w:rsidR="00F71D06" w:rsidRPr="00F71D06">
        <w:rPr>
          <w:rFonts w:cs="Noto Serif"/>
          <w:lang w:val="en-US"/>
        </w:rPr>
        <w:t xml:space="preserve"> </w:t>
      </w:r>
      <w:r w:rsidRPr="00052043">
        <w:rPr>
          <w:rFonts w:cs="Noto Serif"/>
          <w:lang w:val="en-US"/>
        </w:rPr>
        <w:t>Kernkonzept a</w:t>
      </w:r>
      <w:r w:rsidR="00F71D06" w:rsidRPr="00F71D06">
        <w:rPr>
          <w:rFonts w:cs="Noto Serif"/>
          <w:lang w:val="en-US"/>
        </w:rPr>
        <w:t>c</w:t>
      </w:r>
      <w:r w:rsidRPr="00052043">
        <w:rPr>
          <w:rFonts w:cs="Noto Serif"/>
          <w:lang w:val="en-US"/>
        </w:rPr>
        <w:t>tive</w:t>
      </w:r>
      <w:r w:rsidR="00F71D06" w:rsidRPr="00F71D06">
        <w:rPr>
          <w:rFonts w:cs="Noto Serif"/>
          <w:lang w:val="en-US"/>
        </w:rPr>
        <w:t>ly</w:t>
      </w:r>
      <w:r w:rsidRPr="00052043">
        <w:rPr>
          <w:rFonts w:cs="Noto Serif"/>
          <w:lang w:val="en-US"/>
        </w:rPr>
        <w:t xml:space="preserve"> </w:t>
      </w:r>
      <w:r w:rsidR="00F71D06" w:rsidRPr="00F71D06">
        <w:rPr>
          <w:rFonts w:cs="Noto Serif"/>
          <w:lang w:val="en-US"/>
        </w:rPr>
        <w:t>contributes to</w:t>
      </w:r>
      <w:r w:rsidR="00F71D06">
        <w:rPr>
          <w:rFonts w:cs="Noto Serif"/>
          <w:lang w:val="en-US"/>
        </w:rPr>
        <w:t xml:space="preserve"> </w:t>
      </w:r>
      <w:r w:rsidR="00F71D06" w:rsidRPr="00F71D06">
        <w:rPr>
          <w:rFonts w:cs="Noto Serif"/>
          <w:lang w:val="en-US"/>
        </w:rPr>
        <w:t xml:space="preserve">the </w:t>
      </w:r>
      <w:r w:rsidRPr="00052043">
        <w:rPr>
          <w:rFonts w:cs="Noto Serif"/>
          <w:lang w:val="en-US"/>
        </w:rPr>
        <w:t xml:space="preserve">digital </w:t>
      </w:r>
      <w:r w:rsidR="00F71D06" w:rsidRP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>o</w:t>
      </w:r>
      <w:r w:rsidR="00F71D06" w:rsidRPr="00F71D06">
        <w:rPr>
          <w:rFonts w:cs="Noto Serif"/>
          <w:lang w:val="en-US"/>
        </w:rPr>
        <w:t>v</w:t>
      </w:r>
      <w:r w:rsidRPr="00052043">
        <w:rPr>
          <w:rFonts w:cs="Noto Serif"/>
          <w:lang w:val="en-US"/>
        </w:rPr>
        <w:t>er</w:t>
      </w:r>
      <w:r w:rsidR="00F71D06" w:rsidRPr="00F71D06">
        <w:rPr>
          <w:rFonts w:cs="Noto Serif"/>
          <w:lang w:val="en-US"/>
        </w:rPr>
        <w:t>eig</w:t>
      </w:r>
      <w:r w:rsidRPr="00052043">
        <w:rPr>
          <w:rFonts w:cs="Noto Serif"/>
          <w:lang w:val="en-US"/>
        </w:rPr>
        <w:t>nt</w:t>
      </w:r>
      <w:r w:rsidR="00F71D06" w:rsidRPr="00F71D06">
        <w:rPr>
          <w:rFonts w:cs="Noto Serif"/>
          <w:lang w:val="en-US"/>
        </w:rPr>
        <w:t>y</w:t>
      </w:r>
      <w:r w:rsidR="00F71D06">
        <w:rPr>
          <w:rFonts w:cs="Noto Serif"/>
          <w:lang w:val="en-US"/>
        </w:rPr>
        <w:t xml:space="preserve"> of</w:t>
      </w:r>
      <w:r w:rsidRPr="00052043">
        <w:rPr>
          <w:rFonts w:cs="Noto Serif"/>
          <w:lang w:val="en-US"/>
        </w:rPr>
        <w:t xml:space="preserve"> </w:t>
      </w:r>
      <w:r w:rsidR="00F71D06">
        <w:rPr>
          <w:rFonts w:cs="Noto Serif"/>
          <w:lang w:val="en-US"/>
        </w:rPr>
        <w:t xml:space="preserve">security-critical </w:t>
      </w:r>
      <w:r w:rsidRPr="00052043">
        <w:rPr>
          <w:rFonts w:cs="Noto Serif"/>
          <w:lang w:val="en-US"/>
        </w:rPr>
        <w:t>IT</w:t>
      </w:r>
      <w:r w:rsidR="00F71D06">
        <w:rPr>
          <w:rFonts w:cs="Noto Serif"/>
          <w:lang w:val="en-US"/>
        </w:rPr>
        <w:t xml:space="preserve"> i</w:t>
      </w:r>
      <w:r w:rsidRPr="00052043">
        <w:rPr>
          <w:rFonts w:cs="Noto Serif"/>
          <w:lang w:val="en-US"/>
        </w:rPr>
        <w:t>nfrastru</w:t>
      </w:r>
      <w:r w:rsidR="00F71D06">
        <w:rPr>
          <w:rFonts w:cs="Noto Serif"/>
          <w:lang w:val="en-US"/>
        </w:rPr>
        <w:t>c</w:t>
      </w:r>
      <w:r w:rsidRPr="00052043">
        <w:rPr>
          <w:rFonts w:cs="Noto Serif"/>
          <w:lang w:val="en-US"/>
        </w:rPr>
        <w:t>ture</w:t>
      </w:r>
      <w:r w:rsidR="00F71D06">
        <w:rPr>
          <w:rFonts w:cs="Noto Serif"/>
          <w:lang w:val="en-US"/>
        </w:rPr>
        <w:t>s</w:t>
      </w:r>
      <w:r w:rsidRPr="00052043">
        <w:rPr>
          <w:rFonts w:cs="Noto Serif"/>
          <w:lang w:val="en-US"/>
        </w:rPr>
        <w:t>.</w:t>
      </w:r>
    </w:p>
    <w:p w14:paraId="3BD55355" w14:textId="77777777" w:rsidR="001D5111" w:rsidRPr="00052043" w:rsidRDefault="001D5111" w:rsidP="00052043">
      <w:pPr>
        <w:rPr>
          <w:rFonts w:cs="Noto Serif"/>
          <w:lang w:val="en-US"/>
        </w:rPr>
      </w:pPr>
    </w:p>
    <w:p w14:paraId="4180BF5D" w14:textId="2B32FC1D" w:rsidR="00880B9E" w:rsidRDefault="00E5050A" w:rsidP="00E5050A">
      <w:pPr>
        <w:rPr>
          <w:rStyle w:val="markedcontent"/>
          <w:lang w:val="en-GB"/>
        </w:rPr>
      </w:pPr>
      <w:r>
        <w:rPr>
          <w:rFonts w:ascii="Noto Serif bold" w:hAnsi="Noto Serif bold"/>
          <w:lang w:val="en-GB"/>
        </w:rPr>
        <w:t>More information</w:t>
      </w:r>
      <w:r w:rsidR="00880B9E" w:rsidRPr="00880B9E">
        <w:rPr>
          <w:rFonts w:ascii="Noto Serif bold" w:hAnsi="Noto Serif bold"/>
          <w:lang w:val="en-GB"/>
        </w:rPr>
        <w:br/>
      </w:r>
      <w:r w:rsidR="00880B9E" w:rsidRPr="00880B9E">
        <w:rPr>
          <w:rStyle w:val="markedcontent"/>
          <w:lang w:val="en-GB"/>
        </w:rPr>
        <w:t>Website: www.kernkonzept.com</w:t>
      </w:r>
      <w:r>
        <w:rPr>
          <w:rStyle w:val="markedcontent"/>
          <w:lang w:val="en-GB"/>
        </w:rPr>
        <w:t>/</w:t>
      </w:r>
      <w:r>
        <w:rPr>
          <w:rStyle w:val="markedcontent"/>
          <w:lang w:val="en-GB"/>
        </w:rPr>
        <w:br/>
      </w:r>
      <w:r w:rsidRPr="00E5050A">
        <w:rPr>
          <w:lang w:val="en-US"/>
        </w:rPr>
        <w:t>www.ces.tech/</w:t>
      </w:r>
    </w:p>
    <w:p w14:paraId="41551C81" w14:textId="77777777" w:rsidR="00E5050A" w:rsidRPr="00E5050A" w:rsidRDefault="00880B9E" w:rsidP="00880B9E">
      <w:pPr>
        <w:rPr>
          <w:rStyle w:val="markedcontent"/>
          <w:lang w:val="en-US"/>
        </w:rPr>
      </w:pPr>
      <w:r w:rsidRPr="00E5050A">
        <w:rPr>
          <w:lang w:val="en-US"/>
        </w:rPr>
        <w:br/>
      </w:r>
      <w:r w:rsidRPr="00E5050A">
        <w:rPr>
          <w:rFonts w:ascii="Noto Serif bold" w:hAnsi="Noto Serif bold"/>
          <w:lang w:val="en-US"/>
        </w:rPr>
        <w:t>Editorial contact Kernkonzept</w:t>
      </w:r>
      <w:r w:rsidRPr="00E5050A">
        <w:rPr>
          <w:rFonts w:ascii="Noto Serif bold" w:hAnsi="Noto Serif bold"/>
          <w:lang w:val="en-US"/>
        </w:rPr>
        <w:br/>
      </w:r>
      <w:r w:rsidRPr="00E5050A">
        <w:rPr>
          <w:rStyle w:val="markedcontent"/>
          <w:lang w:val="en-US"/>
        </w:rPr>
        <w:t>Katrin Kahle</w:t>
      </w:r>
      <w:r w:rsidRPr="00E5050A">
        <w:rPr>
          <w:lang w:val="en-US"/>
        </w:rPr>
        <w:br/>
      </w:r>
      <w:r w:rsidR="00E5050A" w:rsidRPr="00E5050A">
        <w:rPr>
          <w:rStyle w:val="markedcontent"/>
          <w:lang w:val="en-US"/>
        </w:rPr>
        <w:t>Head of Product</w:t>
      </w:r>
    </w:p>
    <w:p w14:paraId="67DA9E4C" w14:textId="43E19D1C" w:rsidR="00880B9E" w:rsidRPr="00E5050A" w:rsidRDefault="00880B9E" w:rsidP="00880B9E">
      <w:pPr>
        <w:rPr>
          <w:rStyle w:val="markedcontent"/>
          <w:lang w:val="en-US"/>
        </w:rPr>
      </w:pPr>
      <w:r w:rsidRPr="00E5050A">
        <w:rPr>
          <w:rStyle w:val="markedcontent"/>
          <w:lang w:val="en-US"/>
        </w:rPr>
        <w:t>Tel: +49 351 41 88 3232</w:t>
      </w:r>
      <w:r w:rsidRPr="00E5050A">
        <w:rPr>
          <w:lang w:val="en-US"/>
        </w:rPr>
        <w:br/>
      </w:r>
      <w:r w:rsidRPr="00E5050A">
        <w:rPr>
          <w:rStyle w:val="markedcontent"/>
          <w:lang w:val="en-US"/>
        </w:rPr>
        <w:t xml:space="preserve">Email: </w:t>
      </w:r>
      <w:hyperlink r:id="rId8" w:history="1">
        <w:r w:rsidRPr="00E5050A">
          <w:rPr>
            <w:rStyle w:val="Hyperlink"/>
            <w:lang w:val="en-US"/>
          </w:rPr>
          <w:t>katrin.kahle@kernkonzept.com</w:t>
        </w:r>
      </w:hyperlink>
    </w:p>
    <w:p w14:paraId="10AC47D9" w14:textId="41E3A04C" w:rsidR="00880B9E" w:rsidRDefault="00880B9E" w:rsidP="00880B9E"/>
    <w:p w14:paraId="015C8A30" w14:textId="5B3A6A20" w:rsidR="00DE69DE" w:rsidRPr="0050190A" w:rsidRDefault="00AF6035" w:rsidP="00880B9E">
      <w:pPr>
        <w:rPr>
          <w:lang w:val="en-US"/>
        </w:rPr>
      </w:pPr>
      <w:r>
        <w:rPr>
          <w:lang w:val="en-US"/>
        </w:rPr>
        <w:t>Picture</w:t>
      </w:r>
      <w:r w:rsidR="00DE69DE" w:rsidRPr="0050190A">
        <w:rPr>
          <w:lang w:val="en-US"/>
        </w:rPr>
        <w:t xml:space="preserve">: </w:t>
      </w:r>
      <w:r w:rsidR="00DE69DE" w:rsidRPr="0050190A">
        <w:rPr>
          <w:lang w:val="en-US"/>
        </w:rPr>
        <w:t>Multi</w:t>
      </w:r>
      <w:r w:rsidR="0050190A" w:rsidRPr="0050190A">
        <w:rPr>
          <w:lang w:val="en-US"/>
        </w:rPr>
        <w:t xml:space="preserve"> p</w:t>
      </w:r>
      <w:r w:rsidR="00DE69DE" w:rsidRPr="0050190A">
        <w:rPr>
          <w:lang w:val="en-US"/>
        </w:rPr>
        <w:t>artner</w:t>
      </w:r>
      <w:r w:rsidR="0050190A" w:rsidRPr="0050190A">
        <w:rPr>
          <w:lang w:val="en-US"/>
        </w:rPr>
        <w:t xml:space="preserve"> c</w:t>
      </w:r>
      <w:r w:rsidR="00DE69DE" w:rsidRPr="0050190A">
        <w:rPr>
          <w:lang w:val="en-US"/>
        </w:rPr>
        <w:t>ockpit</w:t>
      </w:r>
      <w:r w:rsidR="0050190A" w:rsidRPr="0050190A">
        <w:rPr>
          <w:lang w:val="en-US"/>
        </w:rPr>
        <w:t xml:space="preserve"> d</w:t>
      </w:r>
      <w:r w:rsidR="00DE69DE" w:rsidRPr="0050190A">
        <w:rPr>
          <w:lang w:val="en-US"/>
        </w:rPr>
        <w:t xml:space="preserve">emo </w:t>
      </w:r>
      <w:r w:rsidR="0050190A" w:rsidRPr="0050190A">
        <w:rPr>
          <w:lang w:val="en-US"/>
        </w:rPr>
        <w:t xml:space="preserve">with </w:t>
      </w:r>
      <w:r w:rsidR="00DE69DE" w:rsidRPr="0050190A">
        <w:rPr>
          <w:lang w:val="en-US"/>
        </w:rPr>
        <w:t xml:space="preserve">L4Re </w:t>
      </w:r>
      <w:r w:rsidR="0050190A" w:rsidRPr="0050190A">
        <w:rPr>
          <w:lang w:val="en-US"/>
        </w:rPr>
        <w:t>a</w:t>
      </w:r>
      <w:r w:rsidR="00DE69DE" w:rsidRPr="0050190A">
        <w:rPr>
          <w:lang w:val="en-US"/>
        </w:rPr>
        <w:t xml:space="preserve">nd EB </w:t>
      </w:r>
      <w:proofErr w:type="spellStart"/>
      <w:r w:rsidR="00DE69DE" w:rsidRPr="0050190A">
        <w:rPr>
          <w:lang w:val="en-US"/>
        </w:rPr>
        <w:t>corbos</w:t>
      </w:r>
      <w:proofErr w:type="spellEnd"/>
      <w:r w:rsidR="00DE69DE" w:rsidRPr="0050190A">
        <w:rPr>
          <w:lang w:val="en-US"/>
        </w:rPr>
        <w:t xml:space="preserve"> Linux </w:t>
      </w:r>
      <w:r w:rsidR="0050190A">
        <w:rPr>
          <w:lang w:val="en-US"/>
        </w:rPr>
        <w:t xml:space="preserve">on </w:t>
      </w:r>
      <w:r w:rsidR="00DE69DE" w:rsidRPr="0050190A">
        <w:rPr>
          <w:lang w:val="en-US"/>
        </w:rPr>
        <w:t>Arm</w:t>
      </w:r>
      <w:r w:rsidR="0050190A">
        <w:rPr>
          <w:lang w:val="en-US"/>
        </w:rPr>
        <w:t xml:space="preserve"> p</w:t>
      </w:r>
      <w:r w:rsidR="00DE69DE" w:rsidRPr="0050190A">
        <w:rPr>
          <w:lang w:val="en-US"/>
        </w:rPr>
        <w:t>latform</w:t>
      </w:r>
    </w:p>
    <w:sectPr w:rsidR="00DE69DE" w:rsidRPr="0050190A" w:rsidSect="00880B9E">
      <w:headerReference w:type="default" r:id="rId9"/>
      <w:pgSz w:w="11906" w:h="16838"/>
      <w:pgMar w:top="2268" w:right="1247" w:bottom="153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A17C" w14:textId="77777777" w:rsidR="00C274D1" w:rsidRDefault="00C274D1" w:rsidP="00880B9E">
      <w:pPr>
        <w:spacing w:after="0" w:line="240" w:lineRule="auto"/>
      </w:pPr>
      <w:r>
        <w:separator/>
      </w:r>
    </w:p>
  </w:endnote>
  <w:endnote w:type="continuationSeparator" w:id="0">
    <w:p w14:paraId="5C8CE474" w14:textId="77777777" w:rsidR="00C274D1" w:rsidRDefault="00C274D1" w:rsidP="0088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oto Serif Light">
    <w:panose1 w:val="02020402060505020204"/>
    <w:charset w:val="00"/>
    <w:family w:val="roman"/>
    <w:pitch w:val="variable"/>
    <w:sig w:usb0="E00002FF" w:usb1="4000001F" w:usb2="08000029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ource Code Pro Medium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bold">
    <w:panose1 w:val="02020802060505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EC7F" w14:textId="77777777" w:rsidR="00C274D1" w:rsidRDefault="00C274D1" w:rsidP="00880B9E">
      <w:pPr>
        <w:spacing w:after="0" w:line="240" w:lineRule="auto"/>
      </w:pPr>
      <w:r>
        <w:separator/>
      </w:r>
    </w:p>
  </w:footnote>
  <w:footnote w:type="continuationSeparator" w:id="0">
    <w:p w14:paraId="6338517E" w14:textId="77777777" w:rsidR="00C274D1" w:rsidRDefault="00C274D1" w:rsidP="0088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D6B0" w14:textId="77777777" w:rsidR="00880B9E" w:rsidRDefault="00880B9E" w:rsidP="00880B9E">
    <w:pPr>
      <w:pStyle w:val="Kopfzeile"/>
      <w:jc w:val="right"/>
    </w:pPr>
    <w:r>
      <w:rPr>
        <w:noProof/>
      </w:rPr>
      <w:drawing>
        <wp:inline distT="0" distB="0" distL="0" distR="0" wp14:anchorId="6965C00C" wp14:editId="7F858B82">
          <wp:extent cx="1791599" cy="4514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9" cy="48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240"/>
    <w:multiLevelType w:val="hybridMultilevel"/>
    <w:tmpl w:val="56A44826"/>
    <w:lvl w:ilvl="0" w:tplc="2990CBF8">
      <w:start w:val="1"/>
      <w:numFmt w:val="bullet"/>
      <w:pStyle w:val="KKListeGro"/>
      <w:lvlText w:val=""/>
      <w:lvlJc w:val="left"/>
      <w:pPr>
        <w:ind w:left="720" w:hanging="360"/>
      </w:pPr>
      <w:rPr>
        <w:rFonts w:ascii="Wingdings 2" w:hAnsi="Wingdings 2" w:hint="default"/>
        <w:color w:val="EC5F47"/>
      </w:rPr>
    </w:lvl>
    <w:lvl w:ilvl="1" w:tplc="8E9C61A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2" w:tplc="8392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3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47DCA"/>
    <w:multiLevelType w:val="hybridMultilevel"/>
    <w:tmpl w:val="2A0EB494"/>
    <w:lvl w:ilvl="0" w:tplc="A330E2A2">
      <w:start w:val="1"/>
      <w:numFmt w:val="bullet"/>
      <w:pStyle w:val="KKListenormal"/>
      <w:lvlText w:val="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pStyle w:val="KKberschrif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4ABA"/>
    <w:multiLevelType w:val="multilevel"/>
    <w:tmpl w:val="2E421DE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942954551">
    <w:abstractNumId w:val="2"/>
  </w:num>
  <w:num w:numId="2" w16cid:durableId="932281839">
    <w:abstractNumId w:val="0"/>
  </w:num>
  <w:num w:numId="3" w16cid:durableId="1648241552">
    <w:abstractNumId w:val="0"/>
  </w:num>
  <w:num w:numId="4" w16cid:durableId="302318553">
    <w:abstractNumId w:val="1"/>
  </w:num>
  <w:num w:numId="5" w16cid:durableId="21444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0A"/>
    <w:rsid w:val="000153D0"/>
    <w:rsid w:val="00052043"/>
    <w:rsid w:val="00067864"/>
    <w:rsid w:val="000945F6"/>
    <w:rsid w:val="000E7D8D"/>
    <w:rsid w:val="001D5111"/>
    <w:rsid w:val="001F332D"/>
    <w:rsid w:val="00204DD3"/>
    <w:rsid w:val="00240336"/>
    <w:rsid w:val="00396445"/>
    <w:rsid w:val="003B6688"/>
    <w:rsid w:val="0050190A"/>
    <w:rsid w:val="00600A4F"/>
    <w:rsid w:val="00630639"/>
    <w:rsid w:val="00672731"/>
    <w:rsid w:val="00701454"/>
    <w:rsid w:val="00773A58"/>
    <w:rsid w:val="00774351"/>
    <w:rsid w:val="007A1F07"/>
    <w:rsid w:val="007A2B41"/>
    <w:rsid w:val="00852B03"/>
    <w:rsid w:val="00880B9E"/>
    <w:rsid w:val="009B5700"/>
    <w:rsid w:val="009C0771"/>
    <w:rsid w:val="00AB227C"/>
    <w:rsid w:val="00AF6035"/>
    <w:rsid w:val="00B00709"/>
    <w:rsid w:val="00B249C3"/>
    <w:rsid w:val="00B64F52"/>
    <w:rsid w:val="00B81523"/>
    <w:rsid w:val="00C274D1"/>
    <w:rsid w:val="00C35AB4"/>
    <w:rsid w:val="00CF4EEF"/>
    <w:rsid w:val="00D312DE"/>
    <w:rsid w:val="00D565C7"/>
    <w:rsid w:val="00D84547"/>
    <w:rsid w:val="00DE50CD"/>
    <w:rsid w:val="00DE69DE"/>
    <w:rsid w:val="00E01767"/>
    <w:rsid w:val="00E34FAE"/>
    <w:rsid w:val="00E5050A"/>
    <w:rsid w:val="00E70DD1"/>
    <w:rsid w:val="00EA49E9"/>
    <w:rsid w:val="00F612FC"/>
    <w:rsid w:val="00F6412C"/>
    <w:rsid w:val="00F700FA"/>
    <w:rsid w:val="00F71D06"/>
    <w:rsid w:val="00F73D2A"/>
    <w:rsid w:val="00FB0221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C6F78"/>
  <w15:chartTrackingRefBased/>
  <w15:docId w15:val="{5570AD8C-6EF3-439B-A0A8-82312F78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K Fließtext"/>
    <w:qFormat/>
    <w:rsid w:val="009C0771"/>
    <w:pPr>
      <w:spacing w:after="270" w:line="270" w:lineRule="atLeast"/>
      <w:contextualSpacing/>
    </w:pPr>
    <w:rPr>
      <w:rFonts w:ascii="Noto Serif" w:hAnsi="Noto Serif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7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KTitel">
    <w:name w:val="KK Titel"/>
    <w:basedOn w:val="Titel"/>
    <w:link w:val="KKTitelZchn"/>
    <w:qFormat/>
    <w:rsid w:val="000E7D8D"/>
    <w:pPr>
      <w:spacing w:before="360"/>
    </w:pPr>
    <w:rPr>
      <w:rFonts w:ascii="Museo Sans 900" w:hAnsi="Museo Sans 900"/>
      <w:caps/>
      <w:color w:val="273845"/>
      <w:sz w:val="66"/>
      <w:szCs w:val="66"/>
      <w:lang w:val="en-GB"/>
    </w:rPr>
  </w:style>
  <w:style w:type="character" w:customStyle="1" w:styleId="KKTitelZchn">
    <w:name w:val="KK Titel Zchn"/>
    <w:basedOn w:val="TitelZchn"/>
    <w:link w:val="KKTitel"/>
    <w:rsid w:val="000E7D8D"/>
    <w:rPr>
      <w:rFonts w:ascii="Museo Sans 900" w:eastAsiaTheme="majorEastAsia" w:hAnsi="Museo Sans 900" w:cstheme="majorBidi"/>
      <w:caps/>
      <w:color w:val="273845"/>
      <w:spacing w:val="-10"/>
      <w:kern w:val="28"/>
      <w:sz w:val="66"/>
      <w:szCs w:val="66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E7D8D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D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KKDokumententyp">
    <w:name w:val="KK Dokumententyp"/>
    <w:basedOn w:val="Standard"/>
    <w:next w:val="KKTitel"/>
    <w:link w:val="KKDokumententypZchn"/>
    <w:qFormat/>
    <w:rsid w:val="00E34FAE"/>
    <w:pPr>
      <w:spacing w:before="100" w:beforeAutospacing="1" w:after="840" w:line="240" w:lineRule="auto"/>
      <w:contextualSpacing w:val="0"/>
    </w:pPr>
    <w:rPr>
      <w:sz w:val="30"/>
    </w:rPr>
  </w:style>
  <w:style w:type="character" w:customStyle="1" w:styleId="KKDokumententypZchn">
    <w:name w:val="KK Dokumententyp Zchn"/>
    <w:basedOn w:val="Absatz-Standardschriftart"/>
    <w:link w:val="KKDokumententyp"/>
    <w:rsid w:val="00E34FAE"/>
    <w:rPr>
      <w:rFonts w:ascii="Noto Serif" w:hAnsi="Noto Serif"/>
      <w:sz w:val="30"/>
    </w:rPr>
  </w:style>
  <w:style w:type="paragraph" w:customStyle="1" w:styleId="KKAbbildung">
    <w:name w:val="KK Abbildung"/>
    <w:basedOn w:val="Standard"/>
    <w:link w:val="KKAbbildungZchn"/>
    <w:qFormat/>
    <w:rsid w:val="000E7D8D"/>
    <w:rPr>
      <w:i/>
      <w:lang w:val="en-GB"/>
    </w:rPr>
  </w:style>
  <w:style w:type="character" w:customStyle="1" w:styleId="KKAbbildungZchn">
    <w:name w:val="KK Abbildung Zchn"/>
    <w:basedOn w:val="Absatz-Standardschriftart"/>
    <w:link w:val="KKAbbildung"/>
    <w:rsid w:val="000E7D8D"/>
    <w:rPr>
      <w:rFonts w:ascii="Noto Serif" w:hAnsi="Noto Serif"/>
      <w:i/>
      <w:sz w:val="18"/>
      <w:lang w:val="en-GB"/>
    </w:rPr>
  </w:style>
  <w:style w:type="paragraph" w:customStyle="1" w:styleId="KKberschrift1">
    <w:name w:val="KK Überschrift 1"/>
    <w:basedOn w:val="berschrift1"/>
    <w:link w:val="KKberschrift1Zchn"/>
    <w:qFormat/>
    <w:rsid w:val="000E7D8D"/>
    <w:pPr>
      <w:spacing w:after="360" w:line="288" w:lineRule="auto"/>
    </w:pPr>
    <w:rPr>
      <w:rFonts w:ascii="Museo Sans 900" w:hAnsi="Museo Sans 900"/>
      <w:color w:val="273845"/>
      <w:sz w:val="40"/>
      <w:szCs w:val="40"/>
      <w:lang w:val="en-GB"/>
    </w:rPr>
  </w:style>
  <w:style w:type="character" w:customStyle="1" w:styleId="KKberschrift1Zchn">
    <w:name w:val="KK Überschrift 1 Zchn"/>
    <w:basedOn w:val="berschrift1Zchn"/>
    <w:link w:val="KKberschrift1"/>
    <w:rsid w:val="000E7D8D"/>
    <w:rPr>
      <w:rFonts w:ascii="Museo Sans 900" w:eastAsiaTheme="majorEastAsia" w:hAnsi="Museo Sans 900" w:cstheme="majorBidi"/>
      <w:color w:val="273845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7D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KKberschrift2">
    <w:name w:val="KK Überschrift 2"/>
    <w:basedOn w:val="berschrift1"/>
    <w:link w:val="KKberschrift2Zchn"/>
    <w:qFormat/>
    <w:rsid w:val="00E34FAE"/>
    <w:pPr>
      <w:spacing w:before="860" w:after="100" w:afterAutospacing="1" w:line="288" w:lineRule="auto"/>
    </w:pPr>
    <w:rPr>
      <w:rFonts w:ascii="Museo Sans 900" w:hAnsi="Museo Sans 900"/>
      <w:color w:val="273845"/>
      <w:sz w:val="30"/>
      <w:lang w:val="en-GB"/>
    </w:rPr>
  </w:style>
  <w:style w:type="character" w:customStyle="1" w:styleId="KKberschrift2Zchn">
    <w:name w:val="KK Überschrift 2 Zchn"/>
    <w:basedOn w:val="berschrift1Zchn"/>
    <w:link w:val="KKberschrift2"/>
    <w:rsid w:val="00E34FAE"/>
    <w:rPr>
      <w:rFonts w:ascii="Museo Sans 900" w:eastAsiaTheme="majorEastAsia" w:hAnsi="Museo Sans 900" w:cstheme="majorBidi"/>
      <w:color w:val="273845"/>
      <w:sz w:val="30"/>
      <w:szCs w:val="32"/>
      <w:lang w:val="en-GB"/>
    </w:rPr>
  </w:style>
  <w:style w:type="paragraph" w:customStyle="1" w:styleId="KKberschrift4">
    <w:name w:val="KK Überschrift 4"/>
    <w:basedOn w:val="Standard"/>
    <w:next w:val="Standard"/>
    <w:link w:val="KKberschrift4Zchn"/>
    <w:qFormat/>
    <w:rsid w:val="000E7D8D"/>
    <w:pPr>
      <w:keepNext/>
      <w:keepLines/>
      <w:numPr>
        <w:ilvl w:val="3"/>
        <w:numId w:val="4"/>
      </w:numPr>
      <w:spacing w:before="240" w:after="360" w:line="288" w:lineRule="auto"/>
      <w:ind w:left="851" w:hanging="851"/>
      <w:outlineLvl w:val="0"/>
    </w:pPr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character" w:customStyle="1" w:styleId="KKberschrift4Zchn">
    <w:name w:val="KK Überschrift 4 Zchn"/>
    <w:basedOn w:val="Absatz-Standardschriftart"/>
    <w:link w:val="KKberschrift4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Untertitel">
    <w:name w:val="KK Untertitel"/>
    <w:basedOn w:val="KKTitel"/>
    <w:link w:val="KKUntertitelZchn"/>
    <w:qFormat/>
    <w:rsid w:val="000E7D8D"/>
    <w:pPr>
      <w:spacing w:before="100" w:beforeAutospacing="1" w:after="1000"/>
    </w:pPr>
    <w:rPr>
      <w:color w:val="EC5F47"/>
    </w:rPr>
  </w:style>
  <w:style w:type="character" w:customStyle="1" w:styleId="KKUntertitelZchn">
    <w:name w:val="KK Untertitel Zchn"/>
    <w:basedOn w:val="KKTitelZchn"/>
    <w:link w:val="KKUntertitel"/>
    <w:rsid w:val="000E7D8D"/>
    <w:rPr>
      <w:rFonts w:ascii="Museo Sans 900" w:eastAsiaTheme="majorEastAsia" w:hAnsi="Museo Sans 900" w:cstheme="majorBidi"/>
      <w:caps/>
      <w:color w:val="EC5F47"/>
      <w:spacing w:val="-10"/>
      <w:kern w:val="28"/>
      <w:sz w:val="66"/>
      <w:szCs w:val="66"/>
      <w:lang w:val="en-GB"/>
    </w:rPr>
  </w:style>
  <w:style w:type="paragraph" w:customStyle="1" w:styleId="KKberschrift3">
    <w:name w:val="KK Überschrift 3"/>
    <w:basedOn w:val="KKberschrift1"/>
    <w:next w:val="Standard"/>
    <w:link w:val="KKberschrift3Zchn"/>
    <w:qFormat/>
    <w:rsid w:val="000E7D8D"/>
    <w:rPr>
      <w:sz w:val="24"/>
    </w:rPr>
  </w:style>
  <w:style w:type="character" w:customStyle="1" w:styleId="KKberschrift3Zchn">
    <w:name w:val="KK Überschrift 3 Zchn"/>
    <w:basedOn w:val="Absatz-Standardschriftart"/>
    <w:link w:val="KKberschrift3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BriefkopfBetreff">
    <w:name w:val="KK Briefkopf Betreff"/>
    <w:basedOn w:val="Standard"/>
    <w:qFormat/>
    <w:rsid w:val="000E7D8D"/>
    <w:pPr>
      <w:spacing w:after="540" w:line="240" w:lineRule="exact"/>
    </w:pPr>
    <w:rPr>
      <w:rFonts w:ascii="Museo Sans 900" w:hAnsi="Museo Sans 900" w:cs="Noto Serif"/>
      <w:caps/>
      <w:spacing w:val="11"/>
      <w:sz w:val="24"/>
      <w:szCs w:val="18"/>
    </w:rPr>
  </w:style>
  <w:style w:type="paragraph" w:customStyle="1" w:styleId="KKBriefkopfDatum">
    <w:name w:val="KK Briefkopf Datum"/>
    <w:basedOn w:val="Standard"/>
    <w:qFormat/>
    <w:rsid w:val="000E7D8D"/>
    <w:pPr>
      <w:spacing w:after="0" w:line="270" w:lineRule="exact"/>
    </w:pPr>
    <w:rPr>
      <w:rFonts w:cs="Noto Serif"/>
      <w:szCs w:val="18"/>
    </w:rPr>
  </w:style>
  <w:style w:type="paragraph" w:customStyle="1" w:styleId="KKBriefkopfAdressen">
    <w:name w:val="KK Briefkopf Adressen"/>
    <w:basedOn w:val="Standard"/>
    <w:qFormat/>
    <w:rsid w:val="000E7D8D"/>
    <w:pPr>
      <w:spacing w:after="0" w:line="210" w:lineRule="exact"/>
    </w:pPr>
    <w:rPr>
      <w:rFonts w:ascii="Museo Sans 900" w:hAnsi="Museo Sans 900" w:cs="Noto Serif"/>
      <w:sz w:val="14"/>
      <w:szCs w:val="14"/>
    </w:rPr>
  </w:style>
  <w:style w:type="paragraph" w:customStyle="1" w:styleId="KKBriefkopfEmpfnger">
    <w:name w:val="KK Briefkopf Empfänger"/>
    <w:basedOn w:val="Textkrper"/>
    <w:qFormat/>
    <w:rsid w:val="00701454"/>
    <w:pPr>
      <w:autoSpaceDE w:val="0"/>
      <w:autoSpaceDN w:val="0"/>
      <w:spacing w:after="0" w:line="300" w:lineRule="exact"/>
    </w:pPr>
    <w:rPr>
      <w:rFonts w:eastAsia="Noto Serif Light" w:cs="Noto Serif Light"/>
      <w:sz w:val="20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7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7D8D"/>
    <w:rPr>
      <w:rFonts w:ascii="Noto Serif Light" w:hAnsi="Noto Serif Light"/>
      <w:sz w:val="18"/>
      <w:lang w:val="en-US"/>
    </w:rPr>
  </w:style>
  <w:style w:type="paragraph" w:customStyle="1" w:styleId="KKFunotentext">
    <w:name w:val="KK Fußnotentext"/>
    <w:basedOn w:val="Standard"/>
    <w:qFormat/>
    <w:rsid w:val="009C0771"/>
    <w:pPr>
      <w:spacing w:after="0" w:line="240" w:lineRule="auto"/>
    </w:pPr>
    <w:rPr>
      <w:rFonts w:ascii="Museo Sans 300" w:hAnsi="Museo Sans 300"/>
      <w:i/>
      <w:iCs/>
      <w:sz w:val="14"/>
    </w:rPr>
  </w:style>
  <w:style w:type="paragraph" w:customStyle="1" w:styleId="KKKopfzeileDokumente">
    <w:name w:val="KK Kopfzeile Dokumente"/>
    <w:basedOn w:val="Standard"/>
    <w:qFormat/>
    <w:rsid w:val="00E34FAE"/>
    <w:pPr>
      <w:spacing w:after="0" w:line="240" w:lineRule="auto"/>
      <w:jc w:val="right"/>
    </w:pPr>
    <w:rPr>
      <w:rFonts w:ascii="Museo Sans 700" w:hAnsi="Museo Sans 700" w:cs="Noto Serif"/>
      <w:sz w:val="14"/>
    </w:rPr>
  </w:style>
  <w:style w:type="paragraph" w:customStyle="1" w:styleId="KKWichtig">
    <w:name w:val="KK Wichtig"/>
    <w:basedOn w:val="Standard"/>
    <w:next w:val="Standard"/>
    <w:link w:val="KKWichtigZchn"/>
    <w:qFormat/>
    <w:rsid w:val="009C0771"/>
    <w:pPr>
      <w:spacing w:before="240" w:after="360" w:line="288" w:lineRule="auto"/>
      <w:ind w:left="2268"/>
      <w:outlineLvl w:val="0"/>
    </w:pPr>
    <w:rPr>
      <w:rFonts w:ascii="Museo Sans 900" w:eastAsiaTheme="majorEastAsia" w:hAnsi="Museo Sans 900" w:cstheme="majorBidi"/>
      <w:sz w:val="24"/>
      <w:szCs w:val="40"/>
      <w:lang w:val="en-GB"/>
    </w:rPr>
  </w:style>
  <w:style w:type="character" w:customStyle="1" w:styleId="KKWichtigZchn">
    <w:name w:val="KK Wichtig Zchn"/>
    <w:basedOn w:val="Absatz-Standardschriftart"/>
    <w:link w:val="KKWichtig"/>
    <w:rsid w:val="009C0771"/>
    <w:rPr>
      <w:rFonts w:ascii="Museo Sans 900" w:eastAsiaTheme="majorEastAsia" w:hAnsi="Museo Sans 900" w:cstheme="majorBidi"/>
      <w:sz w:val="24"/>
      <w:szCs w:val="40"/>
      <w:lang w:val="en-GB"/>
    </w:rPr>
  </w:style>
  <w:style w:type="paragraph" w:customStyle="1" w:styleId="KKHervorhebung">
    <w:name w:val="KK Hervorhebung"/>
    <w:basedOn w:val="Standard"/>
    <w:qFormat/>
    <w:rsid w:val="009C0771"/>
    <w:pPr>
      <w:spacing w:before="240" w:after="360" w:line="288" w:lineRule="auto"/>
      <w:ind w:left="851"/>
    </w:pPr>
    <w:rPr>
      <w:rFonts w:ascii="Museo Sans 900" w:eastAsiaTheme="majorEastAsia" w:hAnsi="Museo Sans 900" w:cstheme="majorBidi"/>
      <w:sz w:val="24"/>
      <w:szCs w:val="40"/>
    </w:rPr>
  </w:style>
  <w:style w:type="paragraph" w:customStyle="1" w:styleId="KKPARTXDokumententeile">
    <w:name w:val="KK PART X Dokumententeile"/>
    <w:basedOn w:val="KKberschrift1"/>
    <w:qFormat/>
    <w:rsid w:val="00E01767"/>
    <w:rPr>
      <w:rFonts w:ascii="Museo Sans 300" w:hAnsi="Museo Sans 300"/>
      <w:caps/>
      <w:color w:val="475B6C"/>
      <w:sz w:val="30"/>
    </w:rPr>
  </w:style>
  <w:style w:type="paragraph" w:customStyle="1" w:styleId="KKPARTX">
    <w:name w:val="KK PART X"/>
    <w:basedOn w:val="KKberschrift1"/>
    <w:qFormat/>
    <w:rsid w:val="00E34FAE"/>
    <w:pPr>
      <w:spacing w:before="100" w:beforeAutospacing="1" w:after="980" w:line="240" w:lineRule="auto"/>
      <w:contextualSpacing w:val="0"/>
    </w:pPr>
    <w:rPr>
      <w:rFonts w:ascii="Noto Serif" w:hAnsi="Noto Serif"/>
      <w:caps/>
      <w:color w:val="475B6C"/>
      <w:sz w:val="30"/>
    </w:rPr>
  </w:style>
  <w:style w:type="paragraph" w:customStyle="1" w:styleId="KKListenormal">
    <w:name w:val="KK Liste normal"/>
    <w:basedOn w:val="Listenabsatz"/>
    <w:qFormat/>
    <w:rsid w:val="001F332D"/>
    <w:pPr>
      <w:numPr>
        <w:numId w:val="4"/>
      </w:numPr>
      <w:spacing w:before="360"/>
    </w:pPr>
    <w:rPr>
      <w:rFonts w:cs="Noto Serif"/>
      <w:lang w:val="en-GB"/>
    </w:rPr>
  </w:style>
  <w:style w:type="paragraph" w:styleId="Listenabsatz">
    <w:name w:val="List Paragraph"/>
    <w:basedOn w:val="Standard"/>
    <w:uiPriority w:val="34"/>
    <w:qFormat/>
    <w:rsid w:val="001F332D"/>
    <w:pPr>
      <w:ind w:left="720"/>
    </w:pPr>
  </w:style>
  <w:style w:type="paragraph" w:customStyle="1" w:styleId="KKListeGro">
    <w:name w:val="KK Liste Groß"/>
    <w:basedOn w:val="Listenabsatz"/>
    <w:qFormat/>
    <w:rsid w:val="001F332D"/>
    <w:pPr>
      <w:numPr>
        <w:numId w:val="5"/>
      </w:numPr>
      <w:spacing w:line="480" w:lineRule="auto"/>
    </w:pPr>
    <w:rPr>
      <w:rFonts w:ascii="Museo Sans 900" w:hAnsi="Museo Sans 900"/>
    </w:rPr>
  </w:style>
  <w:style w:type="paragraph" w:customStyle="1" w:styleId="KKCode">
    <w:name w:val="KK Code"/>
    <w:basedOn w:val="Standard"/>
    <w:qFormat/>
    <w:rsid w:val="001F332D"/>
    <w:pPr>
      <w:ind w:left="1276" w:hanging="709"/>
    </w:pPr>
    <w:rPr>
      <w:rFonts w:ascii="Source Code Pro Medium" w:hAnsi="Source Code Pro Medium"/>
    </w:rPr>
  </w:style>
  <w:style w:type="paragraph" w:customStyle="1" w:styleId="KKCodebeschreibung">
    <w:name w:val="KK Codebeschreibung"/>
    <w:basedOn w:val="KKCode"/>
    <w:qFormat/>
    <w:rsid w:val="001F332D"/>
    <w:rPr>
      <w:i/>
    </w:rPr>
  </w:style>
  <w:style w:type="table" w:customStyle="1" w:styleId="KKTabelle">
    <w:name w:val="KK Tabelle"/>
    <w:basedOn w:val="NormaleTabelle"/>
    <w:uiPriority w:val="99"/>
    <w:rsid w:val="001F332D"/>
    <w:pPr>
      <w:spacing w:after="0" w:line="240" w:lineRule="auto"/>
      <w:contextualSpacing/>
    </w:pPr>
    <w:rPr>
      <w:rFonts w:ascii="Noto Serif" w:hAnsi="Noto Serif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="Noto Serif" w:hAnsi="Noto Serif"/>
        <w:b/>
        <w:sz w:val="18"/>
      </w:rPr>
      <w:tblPr/>
      <w:tcPr>
        <w:shd w:val="clear" w:color="auto" w:fill="E0E8ED"/>
      </w:tcPr>
    </w:tblStylePr>
    <w:tblStylePr w:type="band2Horz">
      <w:rPr>
        <w:rFonts w:ascii="Noto Serif" w:hAnsi="Noto Serif"/>
        <w:sz w:val="18"/>
      </w:rPr>
      <w:tblPr/>
      <w:tcPr>
        <w:shd w:val="clear" w:color="auto" w:fill="E0E8ED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B9E"/>
    <w:rPr>
      <w:rFonts w:ascii="Noto Serif" w:hAnsi="Noto Serif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B9E"/>
    <w:rPr>
      <w:rFonts w:ascii="Noto Serif" w:hAnsi="Noto Serif"/>
      <w:sz w:val="18"/>
    </w:rPr>
  </w:style>
  <w:style w:type="character" w:customStyle="1" w:styleId="markedcontent">
    <w:name w:val="markedcontent"/>
    <w:basedOn w:val="Absatz-Standardschriftart"/>
    <w:rsid w:val="00880B9E"/>
  </w:style>
  <w:style w:type="paragraph" w:customStyle="1" w:styleId="KKPMTeaser">
    <w:name w:val="KK PM Teaser"/>
    <w:basedOn w:val="Standard"/>
    <w:qFormat/>
    <w:rsid w:val="00880B9E"/>
    <w:pPr>
      <w:spacing w:before="100" w:beforeAutospacing="1" w:after="100" w:afterAutospacing="1" w:line="270" w:lineRule="exact"/>
      <w:contextualSpacing w:val="0"/>
    </w:pPr>
    <w:rPr>
      <w:rFonts w:ascii="Museo Sans 900" w:eastAsia="Times New Roman" w:hAnsi="Museo Sans 900" w:cs="Arial"/>
      <w:szCs w:val="18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880B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B9E"/>
    <w:rPr>
      <w:color w:val="605E5C"/>
      <w:shd w:val="clear" w:color="auto" w:fill="E1DFDD"/>
    </w:rPr>
  </w:style>
  <w:style w:type="paragraph" w:customStyle="1" w:styleId="KKPM">
    <w:name w:val="KK PM"/>
    <w:basedOn w:val="KKBriefkopfBetreff"/>
    <w:qFormat/>
    <w:rsid w:val="00880B9E"/>
    <w:pPr>
      <w:spacing w:after="100" w:afterAutospacing="1" w:line="270" w:lineRule="exact"/>
    </w:pPr>
  </w:style>
  <w:style w:type="paragraph" w:customStyle="1" w:styleId="PMHeader">
    <w:name w:val="PM Header"/>
    <w:basedOn w:val="KKberschrift1"/>
    <w:qFormat/>
    <w:rsid w:val="00880B9E"/>
    <w:pPr>
      <w:spacing w:after="100" w:afterAutospacing="1" w:line="480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.kahle@kernkonze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nzel\Documents\Benutzerdefinierte%20Office-Vorlagen\Kernkonzept%20Press%20Release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213-1704-45CE-8CAA-804576EC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Kernkonzept Press Release Vorlage.dotx</Template>
  <TotalTime>0</TotalTime>
  <Pages>3</Pages>
  <Words>801</Words>
  <Characters>5614</Characters>
  <Application>Microsoft Office Word</Application>
  <DocSecurity>0</DocSecurity>
  <Lines>431</Lines>
  <Paragraphs>356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Menzel</dc:creator>
  <cp:keywords/>
  <dc:description/>
  <cp:lastModifiedBy>Jenny Menzel</cp:lastModifiedBy>
  <cp:revision>20</cp:revision>
  <dcterms:created xsi:type="dcterms:W3CDTF">2026-01-13T12:58:00Z</dcterms:created>
  <dcterms:modified xsi:type="dcterms:W3CDTF">2026-01-14T11:10:00Z</dcterms:modified>
</cp:coreProperties>
</file>