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DBD0D" w14:textId="677524B0" w:rsidR="00880B9E" w:rsidRPr="003B267D" w:rsidRDefault="00880B9E" w:rsidP="00880B9E">
      <w:pPr>
        <w:pStyle w:val="KKPM"/>
      </w:pPr>
      <w:r w:rsidRPr="003B267D">
        <w:t>PRESS</w:t>
      </w:r>
      <w:r w:rsidR="00871D2A" w:rsidRPr="003B267D">
        <w:t>emeldung</w:t>
      </w:r>
    </w:p>
    <w:p w14:paraId="4B3A7111" w14:textId="44B46C31" w:rsidR="00880B9E" w:rsidRPr="003B267D" w:rsidRDefault="00586987" w:rsidP="00880B9E">
      <w:pPr>
        <w:pStyle w:val="PMHeader"/>
        <w:rPr>
          <w:lang w:val="de-DE"/>
        </w:rPr>
      </w:pPr>
      <w:r w:rsidRPr="003B267D">
        <w:rPr>
          <w:lang w:val="de-DE"/>
        </w:rPr>
        <w:t>Cockpit</w:t>
      </w:r>
      <w:r w:rsidR="00D93E52" w:rsidRPr="003B267D">
        <w:rPr>
          <w:lang w:val="de-DE"/>
        </w:rPr>
        <w:t>-D</w:t>
      </w:r>
      <w:r w:rsidRPr="003B267D">
        <w:rPr>
          <w:lang w:val="de-DE"/>
        </w:rPr>
        <w:t xml:space="preserve">emo </w:t>
      </w:r>
      <w:r w:rsidR="003037FB">
        <w:rPr>
          <w:lang w:val="de-DE"/>
        </w:rPr>
        <w:t xml:space="preserve">zeigt </w:t>
      </w:r>
      <w:r w:rsidR="00D93E52" w:rsidRPr="003B267D">
        <w:rPr>
          <w:lang w:val="de-DE"/>
        </w:rPr>
        <w:t xml:space="preserve">sichere </w:t>
      </w:r>
      <w:r w:rsidR="00F0032F">
        <w:rPr>
          <w:lang w:val="de-DE"/>
        </w:rPr>
        <w:t>M</w:t>
      </w:r>
      <w:r w:rsidRPr="003B267D">
        <w:rPr>
          <w:lang w:val="de-DE"/>
        </w:rPr>
        <w:t>ixed-</w:t>
      </w:r>
      <w:proofErr w:type="spellStart"/>
      <w:r w:rsidR="00F0032F">
        <w:rPr>
          <w:lang w:val="de-DE"/>
        </w:rPr>
        <w:t>C</w:t>
      </w:r>
      <w:r w:rsidRPr="003B267D">
        <w:rPr>
          <w:lang w:val="de-DE"/>
        </w:rPr>
        <w:t>riticality</w:t>
      </w:r>
      <w:proofErr w:type="spellEnd"/>
      <w:r w:rsidR="00F0032F">
        <w:rPr>
          <w:lang w:val="de-DE"/>
        </w:rPr>
        <w:t>-</w:t>
      </w:r>
      <w:r w:rsidR="00D93E52" w:rsidRPr="003B267D">
        <w:rPr>
          <w:lang w:val="de-DE"/>
        </w:rPr>
        <w:t>A</w:t>
      </w:r>
      <w:r w:rsidRPr="003B267D">
        <w:rPr>
          <w:lang w:val="de-DE"/>
        </w:rPr>
        <w:t>rchite</w:t>
      </w:r>
      <w:r w:rsidR="00D93E52" w:rsidRPr="003B267D">
        <w:rPr>
          <w:lang w:val="de-DE"/>
        </w:rPr>
        <w:t>k</w:t>
      </w:r>
      <w:r w:rsidRPr="003B267D">
        <w:rPr>
          <w:lang w:val="de-DE"/>
        </w:rPr>
        <w:t xml:space="preserve">tur </w:t>
      </w:r>
      <w:r w:rsidR="00F0032F">
        <w:rPr>
          <w:lang w:val="de-DE"/>
        </w:rPr>
        <w:t xml:space="preserve">auf der </w:t>
      </w:r>
      <w:proofErr w:type="spellStart"/>
      <w:r w:rsidRPr="003B267D">
        <w:rPr>
          <w:lang w:val="de-DE"/>
        </w:rPr>
        <w:t>embedded</w:t>
      </w:r>
      <w:proofErr w:type="spellEnd"/>
      <w:r w:rsidRPr="003B267D">
        <w:rPr>
          <w:lang w:val="de-DE"/>
        </w:rPr>
        <w:t xml:space="preserve"> </w:t>
      </w:r>
      <w:proofErr w:type="spellStart"/>
      <w:r w:rsidRPr="003B267D">
        <w:rPr>
          <w:lang w:val="de-DE"/>
        </w:rPr>
        <w:t>world</w:t>
      </w:r>
      <w:proofErr w:type="spellEnd"/>
      <w:r w:rsidRPr="003B267D">
        <w:rPr>
          <w:lang w:val="de-DE"/>
        </w:rPr>
        <w:t xml:space="preserve"> 2026</w:t>
      </w:r>
    </w:p>
    <w:p w14:paraId="0121F8EC" w14:textId="3AE93DDC" w:rsidR="006E2F37" w:rsidRPr="003B267D" w:rsidRDefault="00586987" w:rsidP="00CE0D87">
      <w:pPr>
        <w:pStyle w:val="KKPMTeaser"/>
        <w:rPr>
          <w:lang w:val="de-DE"/>
        </w:rPr>
      </w:pPr>
      <w:r w:rsidRPr="003B267D">
        <w:rPr>
          <w:lang w:val="de-DE"/>
        </w:rPr>
        <w:t xml:space="preserve">Dresden, </w:t>
      </w:r>
      <w:r w:rsidR="00A17199" w:rsidRPr="003B267D">
        <w:rPr>
          <w:lang w:val="de-DE"/>
        </w:rPr>
        <w:t>1</w:t>
      </w:r>
      <w:r w:rsidRPr="003B267D">
        <w:rPr>
          <w:lang w:val="de-DE"/>
        </w:rPr>
        <w:t xml:space="preserve">. </w:t>
      </w:r>
      <w:r w:rsidR="00A17199" w:rsidRPr="003B267D">
        <w:rPr>
          <w:lang w:val="de-DE"/>
        </w:rPr>
        <w:t xml:space="preserve">April </w:t>
      </w:r>
      <w:r w:rsidRPr="003B267D">
        <w:rPr>
          <w:lang w:val="de-DE"/>
        </w:rPr>
        <w:t xml:space="preserve">2026 – </w:t>
      </w:r>
      <w:r w:rsidR="00D93E52" w:rsidRPr="003B267D">
        <w:rPr>
          <w:lang w:val="de-DE"/>
        </w:rPr>
        <w:t xml:space="preserve">Nach der </w:t>
      </w:r>
      <w:r w:rsidR="00CE0D87" w:rsidRPr="003B267D">
        <w:rPr>
          <w:lang w:val="de-DE"/>
        </w:rPr>
        <w:t>CES 2026 in Las Vegas</w:t>
      </w:r>
      <w:r w:rsidR="00D93E52" w:rsidRPr="003B267D">
        <w:rPr>
          <w:lang w:val="de-DE"/>
        </w:rPr>
        <w:t xml:space="preserve"> zeigten </w:t>
      </w:r>
      <w:r w:rsidR="00CE0D87" w:rsidRPr="003B267D">
        <w:rPr>
          <w:lang w:val="de-DE"/>
        </w:rPr>
        <w:t xml:space="preserve">Kernkonzept, Telechips </w:t>
      </w:r>
      <w:r w:rsidR="00D93E52" w:rsidRPr="003B267D">
        <w:rPr>
          <w:lang w:val="de-DE"/>
        </w:rPr>
        <w:t>u</w:t>
      </w:r>
      <w:r w:rsidR="00CE0D87" w:rsidRPr="003B267D">
        <w:rPr>
          <w:lang w:val="de-DE"/>
        </w:rPr>
        <w:t xml:space="preserve">nd Elektrobit </w:t>
      </w:r>
      <w:r w:rsidR="00D93E52" w:rsidRPr="003B267D">
        <w:rPr>
          <w:lang w:val="de-DE"/>
        </w:rPr>
        <w:t>ihre C</w:t>
      </w:r>
      <w:r w:rsidR="006E2F37" w:rsidRPr="003B267D">
        <w:rPr>
          <w:lang w:val="de-DE"/>
        </w:rPr>
        <w:t>ockpit</w:t>
      </w:r>
      <w:r w:rsidR="00D93E52" w:rsidRPr="003B267D">
        <w:rPr>
          <w:lang w:val="de-DE"/>
        </w:rPr>
        <w:t>-</w:t>
      </w:r>
      <w:r w:rsidR="006E2F37" w:rsidRPr="003B267D">
        <w:rPr>
          <w:lang w:val="de-DE"/>
        </w:rPr>
        <w:t>IVI</w:t>
      </w:r>
      <w:r w:rsidR="00D93E52" w:rsidRPr="003B267D">
        <w:rPr>
          <w:lang w:val="de-DE"/>
        </w:rPr>
        <w:t>-D</w:t>
      </w:r>
      <w:r w:rsidR="006E2F37" w:rsidRPr="003B267D">
        <w:rPr>
          <w:lang w:val="de-DE"/>
        </w:rPr>
        <w:t xml:space="preserve">emo </w:t>
      </w:r>
      <w:r w:rsidR="00D93E52" w:rsidRPr="003B267D">
        <w:rPr>
          <w:lang w:val="de-DE"/>
        </w:rPr>
        <w:t xml:space="preserve">mit </w:t>
      </w:r>
      <w:r w:rsidR="00CE0D87" w:rsidRPr="003B267D">
        <w:rPr>
          <w:lang w:val="de-DE"/>
        </w:rPr>
        <w:t>Arm</w:t>
      </w:r>
      <w:r w:rsidR="00D93E52" w:rsidRPr="003B267D">
        <w:rPr>
          <w:lang w:val="de-DE"/>
        </w:rPr>
        <w:t>-A</w:t>
      </w:r>
      <w:r w:rsidR="00CE0D87" w:rsidRPr="003B267D">
        <w:rPr>
          <w:lang w:val="de-DE"/>
        </w:rPr>
        <w:t>utomotive</w:t>
      </w:r>
      <w:r w:rsidR="00D93E52" w:rsidRPr="003B267D">
        <w:rPr>
          <w:lang w:val="de-DE"/>
        </w:rPr>
        <w:t>-P</w:t>
      </w:r>
      <w:r w:rsidR="00CE0D87" w:rsidRPr="003B267D">
        <w:rPr>
          <w:lang w:val="de-DE"/>
        </w:rPr>
        <w:t>ro</w:t>
      </w:r>
      <w:r w:rsidR="00D93E52" w:rsidRPr="003B267D">
        <w:rPr>
          <w:lang w:val="de-DE"/>
        </w:rPr>
        <w:t>z</w:t>
      </w:r>
      <w:r w:rsidR="00CE0D87" w:rsidRPr="003B267D">
        <w:rPr>
          <w:lang w:val="de-DE"/>
        </w:rPr>
        <w:t xml:space="preserve">essor </w:t>
      </w:r>
      <w:r w:rsidR="00D93E52" w:rsidRPr="003B267D">
        <w:rPr>
          <w:lang w:val="de-DE"/>
        </w:rPr>
        <w:t>u</w:t>
      </w:r>
      <w:r w:rsidR="00CE0D87" w:rsidRPr="003B267D">
        <w:rPr>
          <w:lang w:val="de-DE"/>
        </w:rPr>
        <w:t>nd integr</w:t>
      </w:r>
      <w:r w:rsidR="00D93E52" w:rsidRPr="003B267D">
        <w:rPr>
          <w:lang w:val="de-DE"/>
        </w:rPr>
        <w:t>ierter</w:t>
      </w:r>
      <w:r w:rsidR="00CE0D87" w:rsidRPr="003B267D">
        <w:rPr>
          <w:lang w:val="de-DE"/>
        </w:rPr>
        <w:t xml:space="preserve"> </w:t>
      </w:r>
      <w:r w:rsidR="00D93E52" w:rsidRPr="003B267D">
        <w:rPr>
          <w:lang w:val="de-DE"/>
        </w:rPr>
        <w:t>A</w:t>
      </w:r>
      <w:r w:rsidR="00CE0D87" w:rsidRPr="003B267D">
        <w:rPr>
          <w:lang w:val="de-DE"/>
        </w:rPr>
        <w:t>utomotive</w:t>
      </w:r>
      <w:r w:rsidR="00D93E52" w:rsidRPr="003B267D">
        <w:rPr>
          <w:lang w:val="de-DE"/>
        </w:rPr>
        <w:t>-</w:t>
      </w:r>
      <w:r w:rsidR="00CE0D87" w:rsidRPr="003B267D">
        <w:rPr>
          <w:lang w:val="de-DE"/>
        </w:rPr>
        <w:t xml:space="preserve">GPU </w:t>
      </w:r>
      <w:r w:rsidR="00D93E52" w:rsidRPr="003B267D">
        <w:rPr>
          <w:lang w:val="de-DE"/>
        </w:rPr>
        <w:t xml:space="preserve">auf der </w:t>
      </w:r>
      <w:proofErr w:type="spellStart"/>
      <w:r w:rsidR="00CE0D87" w:rsidRPr="003B267D">
        <w:rPr>
          <w:lang w:val="de-DE"/>
        </w:rPr>
        <w:t>embedded</w:t>
      </w:r>
      <w:proofErr w:type="spellEnd"/>
      <w:r w:rsidR="00CE0D87" w:rsidRPr="003B267D">
        <w:rPr>
          <w:lang w:val="de-DE"/>
        </w:rPr>
        <w:t xml:space="preserve"> </w:t>
      </w:r>
      <w:proofErr w:type="spellStart"/>
      <w:r w:rsidR="00CE0D87" w:rsidRPr="003B267D">
        <w:rPr>
          <w:lang w:val="de-DE"/>
        </w:rPr>
        <w:t>world</w:t>
      </w:r>
      <w:proofErr w:type="spellEnd"/>
      <w:r w:rsidR="00CE0D87" w:rsidRPr="003B267D">
        <w:rPr>
          <w:lang w:val="de-DE"/>
        </w:rPr>
        <w:t xml:space="preserve"> 2026</w:t>
      </w:r>
      <w:r w:rsidR="003037FB">
        <w:rPr>
          <w:lang w:val="de-DE"/>
        </w:rPr>
        <w:t>,</w:t>
      </w:r>
      <w:r w:rsidR="006E2F37" w:rsidRPr="003B267D">
        <w:rPr>
          <w:lang w:val="de-DE"/>
        </w:rPr>
        <w:t xml:space="preserve"> </w:t>
      </w:r>
      <w:r w:rsidR="00D93E52" w:rsidRPr="003B267D">
        <w:rPr>
          <w:lang w:val="de-DE"/>
        </w:rPr>
        <w:t xml:space="preserve">einer der wichtigsten </w:t>
      </w:r>
      <w:r w:rsidR="006E2F37" w:rsidRPr="003B267D">
        <w:rPr>
          <w:lang w:val="de-DE"/>
        </w:rPr>
        <w:t>international</w:t>
      </w:r>
      <w:r w:rsidR="00D93E52" w:rsidRPr="003B267D">
        <w:rPr>
          <w:lang w:val="de-DE"/>
        </w:rPr>
        <w:t>en</w:t>
      </w:r>
      <w:r w:rsidR="006E2F37" w:rsidRPr="003B267D">
        <w:rPr>
          <w:lang w:val="de-DE"/>
        </w:rPr>
        <w:t xml:space="preserve"> </w:t>
      </w:r>
      <w:r w:rsidR="00D93E52" w:rsidRPr="003B267D">
        <w:rPr>
          <w:lang w:val="de-DE"/>
        </w:rPr>
        <w:t>Messen fü</w:t>
      </w:r>
      <w:r w:rsidR="006E2F37" w:rsidRPr="003B267D">
        <w:rPr>
          <w:lang w:val="de-DE"/>
        </w:rPr>
        <w:t xml:space="preserve">r </w:t>
      </w:r>
      <w:proofErr w:type="spellStart"/>
      <w:r w:rsidR="006E2F37" w:rsidRPr="003B267D">
        <w:rPr>
          <w:lang w:val="de-DE"/>
        </w:rPr>
        <w:t>embedded</w:t>
      </w:r>
      <w:proofErr w:type="spellEnd"/>
      <w:r w:rsidR="00D93E52" w:rsidRPr="003B267D">
        <w:rPr>
          <w:lang w:val="de-DE"/>
        </w:rPr>
        <w:t>-S</w:t>
      </w:r>
      <w:r w:rsidR="006E2F37" w:rsidRPr="003B267D">
        <w:rPr>
          <w:lang w:val="de-DE"/>
        </w:rPr>
        <w:t>ystem</w:t>
      </w:r>
      <w:r w:rsidR="00D93E52" w:rsidRPr="003B267D">
        <w:rPr>
          <w:lang w:val="de-DE"/>
        </w:rPr>
        <w:t>e</w:t>
      </w:r>
      <w:r w:rsidR="00CE0D87" w:rsidRPr="003B267D">
        <w:rPr>
          <w:lang w:val="de-DE"/>
        </w:rPr>
        <w:t xml:space="preserve">. </w:t>
      </w:r>
      <w:r w:rsidR="00D93E52" w:rsidRPr="003B267D">
        <w:rPr>
          <w:lang w:val="de-DE"/>
        </w:rPr>
        <w:t xml:space="preserve">Die Lösung </w:t>
      </w:r>
      <w:r w:rsidR="003037FB">
        <w:rPr>
          <w:lang w:val="de-DE"/>
        </w:rPr>
        <w:t>veranschaulicht</w:t>
      </w:r>
      <w:r w:rsidR="00D93E52" w:rsidRPr="003B267D">
        <w:rPr>
          <w:lang w:val="de-DE"/>
        </w:rPr>
        <w:t>, wie I</w:t>
      </w:r>
      <w:r w:rsidR="00CE0D87" w:rsidRPr="003B267D">
        <w:rPr>
          <w:lang w:val="de-DE"/>
        </w:rPr>
        <w:t>nfotainment-</w:t>
      </w:r>
      <w:r w:rsidR="00D93E52" w:rsidRPr="003B267D">
        <w:rPr>
          <w:lang w:val="de-DE"/>
        </w:rPr>
        <w:t>Anwendungen u</w:t>
      </w:r>
      <w:r w:rsidR="00CE0D87" w:rsidRPr="003B267D">
        <w:rPr>
          <w:lang w:val="de-DE"/>
        </w:rPr>
        <w:t xml:space="preserve">nd </w:t>
      </w:r>
      <w:r w:rsidR="00D93E52" w:rsidRPr="003B267D">
        <w:rPr>
          <w:lang w:val="de-DE"/>
        </w:rPr>
        <w:t>sicherheitsk</w:t>
      </w:r>
      <w:r w:rsidR="00CE0D87" w:rsidRPr="003B267D">
        <w:rPr>
          <w:lang w:val="de-DE"/>
        </w:rPr>
        <w:t>riti</w:t>
      </w:r>
      <w:r w:rsidR="00D93E52" w:rsidRPr="003B267D">
        <w:rPr>
          <w:lang w:val="de-DE"/>
        </w:rPr>
        <w:t>sche</w:t>
      </w:r>
      <w:r w:rsidR="00CE0D87" w:rsidRPr="003B267D">
        <w:rPr>
          <w:lang w:val="de-DE"/>
        </w:rPr>
        <w:t xml:space="preserve"> </w:t>
      </w:r>
      <w:r w:rsidR="00D93E52" w:rsidRPr="003B267D">
        <w:rPr>
          <w:lang w:val="de-DE"/>
        </w:rPr>
        <w:t>F</w:t>
      </w:r>
      <w:r w:rsidR="00CE0D87" w:rsidRPr="003B267D">
        <w:rPr>
          <w:lang w:val="de-DE"/>
        </w:rPr>
        <w:t>un</w:t>
      </w:r>
      <w:r w:rsidR="00D93E52" w:rsidRPr="003B267D">
        <w:rPr>
          <w:lang w:val="de-DE"/>
        </w:rPr>
        <w:t>k</w:t>
      </w:r>
      <w:r w:rsidR="00CE0D87" w:rsidRPr="003B267D">
        <w:rPr>
          <w:lang w:val="de-DE"/>
        </w:rPr>
        <w:t>tion</w:t>
      </w:r>
      <w:r w:rsidR="00D93E52" w:rsidRPr="003B267D">
        <w:rPr>
          <w:lang w:val="de-DE"/>
        </w:rPr>
        <w:t>en</w:t>
      </w:r>
      <w:r w:rsidR="00CE0D87" w:rsidRPr="003B267D">
        <w:rPr>
          <w:lang w:val="de-DE"/>
        </w:rPr>
        <w:t xml:space="preserve"> in </w:t>
      </w:r>
      <w:r w:rsidR="00D93E52" w:rsidRPr="003B267D">
        <w:rPr>
          <w:lang w:val="de-DE"/>
        </w:rPr>
        <w:t xml:space="preserve">einer </w:t>
      </w:r>
      <w:r w:rsidR="00CE0D87" w:rsidRPr="003B267D">
        <w:rPr>
          <w:lang w:val="de-DE"/>
        </w:rPr>
        <w:t>modern</w:t>
      </w:r>
      <w:r w:rsidR="00D93E52" w:rsidRPr="003B267D">
        <w:rPr>
          <w:lang w:val="de-DE"/>
        </w:rPr>
        <w:t>en</w:t>
      </w:r>
      <w:r w:rsidR="00CE0D87" w:rsidRPr="003B267D">
        <w:rPr>
          <w:lang w:val="de-DE"/>
        </w:rPr>
        <w:t xml:space="preserve"> </w:t>
      </w:r>
      <w:r w:rsidR="00D93E52" w:rsidRPr="003B267D">
        <w:rPr>
          <w:lang w:val="de-DE"/>
        </w:rPr>
        <w:t>C</w:t>
      </w:r>
      <w:r w:rsidR="00CE0D87" w:rsidRPr="003B267D">
        <w:rPr>
          <w:lang w:val="de-DE"/>
        </w:rPr>
        <w:t>ockpit</w:t>
      </w:r>
      <w:r w:rsidR="00D93E52" w:rsidRPr="003B267D">
        <w:rPr>
          <w:lang w:val="de-DE"/>
        </w:rPr>
        <w:t>-A</w:t>
      </w:r>
      <w:r w:rsidR="00CE0D87" w:rsidRPr="003B267D">
        <w:rPr>
          <w:lang w:val="de-DE"/>
        </w:rPr>
        <w:t>rchite</w:t>
      </w:r>
      <w:r w:rsidR="00D93E52" w:rsidRPr="003B267D">
        <w:rPr>
          <w:lang w:val="de-DE"/>
        </w:rPr>
        <w:t>k</w:t>
      </w:r>
      <w:r w:rsidR="00CE0D87" w:rsidRPr="003B267D">
        <w:rPr>
          <w:lang w:val="de-DE"/>
        </w:rPr>
        <w:t xml:space="preserve">tur </w:t>
      </w:r>
      <w:r w:rsidR="00D93E52" w:rsidRPr="003B267D">
        <w:rPr>
          <w:lang w:val="de-DE"/>
        </w:rPr>
        <w:t>auf einer gemeinsamen H</w:t>
      </w:r>
      <w:r w:rsidR="00CE0D87" w:rsidRPr="003B267D">
        <w:rPr>
          <w:lang w:val="de-DE"/>
        </w:rPr>
        <w:t>ardware</w:t>
      </w:r>
      <w:r w:rsidR="00D93E52" w:rsidRPr="003B267D">
        <w:rPr>
          <w:lang w:val="de-DE"/>
        </w:rPr>
        <w:t>-P</w:t>
      </w:r>
      <w:r w:rsidR="00CE0D87" w:rsidRPr="003B267D">
        <w:rPr>
          <w:lang w:val="de-DE"/>
        </w:rPr>
        <w:t>la</w:t>
      </w:r>
      <w:r w:rsidR="00D93E52" w:rsidRPr="003B267D">
        <w:rPr>
          <w:lang w:val="de-DE"/>
        </w:rPr>
        <w:t>t</w:t>
      </w:r>
      <w:r w:rsidR="00CE0D87" w:rsidRPr="003B267D">
        <w:rPr>
          <w:lang w:val="de-DE"/>
        </w:rPr>
        <w:t>tform</w:t>
      </w:r>
      <w:r w:rsidR="00D93E52" w:rsidRPr="003B267D">
        <w:rPr>
          <w:lang w:val="de-DE"/>
        </w:rPr>
        <w:t xml:space="preserve"> laufen können</w:t>
      </w:r>
      <w:r w:rsidR="00CE0D87" w:rsidRPr="003B267D">
        <w:rPr>
          <w:lang w:val="de-DE"/>
        </w:rPr>
        <w:t>.</w:t>
      </w:r>
    </w:p>
    <w:p w14:paraId="01CCFADC" w14:textId="2FC08112" w:rsidR="00355B73" w:rsidRPr="00355B73" w:rsidRDefault="00D93E52" w:rsidP="00CE0D87">
      <w:r w:rsidRPr="003B267D">
        <w:t>Die D</w:t>
      </w:r>
      <w:r w:rsidR="006E2F37" w:rsidRPr="003B267D">
        <w:t xml:space="preserve">emo </w:t>
      </w:r>
      <w:r w:rsidR="00355B73">
        <w:t xml:space="preserve">adressiert </w:t>
      </w:r>
      <w:r w:rsidRPr="003B267D">
        <w:t>Kern</w:t>
      </w:r>
      <w:r w:rsidR="00355B73">
        <w:t>themen</w:t>
      </w:r>
      <w:r w:rsidRPr="003B267D">
        <w:t xml:space="preserve"> aktueller Fahrzeuga</w:t>
      </w:r>
      <w:r w:rsidR="00CE0D87" w:rsidRPr="003B267D">
        <w:t>rchite</w:t>
      </w:r>
      <w:r w:rsidRPr="003B267D">
        <w:t>k</w:t>
      </w:r>
      <w:r w:rsidR="00CE0D87" w:rsidRPr="003B267D">
        <w:t>ture</w:t>
      </w:r>
      <w:r w:rsidRPr="003B267D">
        <w:t>n</w:t>
      </w:r>
      <w:r w:rsidR="00CE0D87" w:rsidRPr="003B267D">
        <w:t xml:space="preserve">: </w:t>
      </w:r>
      <w:r w:rsidRPr="003B267D">
        <w:t>Wie trennt man S</w:t>
      </w:r>
      <w:r w:rsidR="00CE0D87" w:rsidRPr="003B267D">
        <w:t xml:space="preserve">oftware </w:t>
      </w:r>
      <w:r w:rsidR="00355B73">
        <w:t xml:space="preserve">mit </w:t>
      </w:r>
      <w:r w:rsidRPr="003B267D">
        <w:t>unterschiedliche</w:t>
      </w:r>
      <w:r w:rsidR="00355B73">
        <w:t>n</w:t>
      </w:r>
      <w:r w:rsidRPr="003B267D">
        <w:t xml:space="preserve"> Sicherheits</w:t>
      </w:r>
      <w:r w:rsidR="00355B73">
        <w:t>anforderungen</w:t>
      </w:r>
      <w:r w:rsidRPr="003B267D">
        <w:t xml:space="preserve"> </w:t>
      </w:r>
      <w:r w:rsidR="00CE0D87" w:rsidRPr="003B267D">
        <w:t>(</w:t>
      </w:r>
      <w:r w:rsidRPr="003B267D">
        <w:t>„M</w:t>
      </w:r>
      <w:r w:rsidR="00CE0D87" w:rsidRPr="003B267D">
        <w:t xml:space="preserve">ixed </w:t>
      </w:r>
      <w:proofErr w:type="spellStart"/>
      <w:r w:rsidRPr="003B267D">
        <w:t>C</w:t>
      </w:r>
      <w:r w:rsidR="00CE0D87" w:rsidRPr="003B267D">
        <w:t>riticality</w:t>
      </w:r>
      <w:proofErr w:type="spellEnd"/>
      <w:r w:rsidRPr="003B267D">
        <w:t>“</w:t>
      </w:r>
      <w:r w:rsidR="00CE0D87" w:rsidRPr="003B267D">
        <w:t xml:space="preserve">), </w:t>
      </w:r>
      <w:r w:rsidRPr="003B267D">
        <w:t xml:space="preserve">wie können </w:t>
      </w:r>
      <w:r w:rsidR="00CE0D87" w:rsidRPr="003B267D">
        <w:t>fun</w:t>
      </w:r>
      <w:r w:rsidRPr="003B267D">
        <w:t>k</w:t>
      </w:r>
      <w:r w:rsidR="00CE0D87" w:rsidRPr="003B267D">
        <w:t>tion</w:t>
      </w:r>
      <w:r w:rsidRPr="003B267D">
        <w:t>elle Sicherheit</w:t>
      </w:r>
      <w:r w:rsidR="00CE0D87" w:rsidRPr="003B267D">
        <w:t xml:space="preserve"> </w:t>
      </w:r>
      <w:r w:rsidRPr="003B267D">
        <w:t xml:space="preserve">und </w:t>
      </w:r>
      <w:proofErr w:type="spellStart"/>
      <w:r w:rsidRPr="003B267D">
        <w:t>hochp</w:t>
      </w:r>
      <w:r w:rsidR="00CE0D87" w:rsidRPr="003B267D">
        <w:t>erforman</w:t>
      </w:r>
      <w:r w:rsidRPr="003B267D">
        <w:t>te</w:t>
      </w:r>
      <w:proofErr w:type="spellEnd"/>
      <w:r w:rsidRPr="003B267D">
        <w:t xml:space="preserve"> I</w:t>
      </w:r>
      <w:r w:rsidR="00CE0D87" w:rsidRPr="003B267D">
        <w:t>solation</w:t>
      </w:r>
      <w:r w:rsidRPr="003B267D">
        <w:t xml:space="preserve"> erreicht werden</w:t>
      </w:r>
      <w:r w:rsidR="00CE0D87" w:rsidRPr="003B267D">
        <w:t xml:space="preserve"> </w:t>
      </w:r>
      <w:r w:rsidRPr="003B267D">
        <w:t>u</w:t>
      </w:r>
      <w:r w:rsidR="00CE0D87" w:rsidRPr="003B267D">
        <w:t xml:space="preserve">nd </w:t>
      </w:r>
      <w:r w:rsidRPr="003B267D">
        <w:t>wie lassen sich G</w:t>
      </w:r>
      <w:r w:rsidR="00CE0D87" w:rsidRPr="003B267D">
        <w:t>ra</w:t>
      </w:r>
      <w:r w:rsidRPr="003B267D">
        <w:t>f</w:t>
      </w:r>
      <w:r w:rsidR="00CE0D87" w:rsidRPr="003B267D">
        <w:t>i</w:t>
      </w:r>
      <w:r w:rsidRPr="003B267D">
        <w:t>k</w:t>
      </w:r>
      <w:r w:rsidR="00CE0D87" w:rsidRPr="003B267D">
        <w:t xml:space="preserve">-intensive </w:t>
      </w:r>
      <w:r w:rsidRPr="003B267D">
        <w:t>Anwendungen effizient nutzen?</w:t>
      </w:r>
      <w:r w:rsidR="00CE0D87" w:rsidRPr="003B267D">
        <w:t xml:space="preserve"> </w:t>
      </w:r>
      <w:r w:rsidR="00355B73" w:rsidRPr="00355B73">
        <w:rPr>
          <w:rFonts w:cs="Noto Serif"/>
        </w:rPr>
        <w:t xml:space="preserve">Fachbesucher konnten erleben, wie Android IVI, </w:t>
      </w:r>
      <w:proofErr w:type="spellStart"/>
      <w:r w:rsidR="00355B73" w:rsidRPr="00355B73">
        <w:rPr>
          <w:rFonts w:cs="Noto Serif"/>
        </w:rPr>
        <w:t>Safety</w:t>
      </w:r>
      <w:proofErr w:type="spellEnd"/>
      <w:r w:rsidR="00355B73" w:rsidRPr="00355B73">
        <w:rPr>
          <w:rFonts w:cs="Noto Serif"/>
        </w:rPr>
        <w:t xml:space="preserve"> Linux und GPU-Virtualisierung auf echter Hardware zusammenwirken. </w:t>
      </w:r>
    </w:p>
    <w:p w14:paraId="68535E78" w14:textId="40C1E941" w:rsidR="00576EA1" w:rsidRPr="003B267D" w:rsidRDefault="00D93E52" w:rsidP="00CE0D87">
      <w:r w:rsidRPr="003B267D">
        <w:t>Die H</w:t>
      </w:r>
      <w:r w:rsidR="00CE0D87" w:rsidRPr="003B267D">
        <w:t>ardware</w:t>
      </w:r>
      <w:r w:rsidRPr="003B267D">
        <w:t>-B</w:t>
      </w:r>
      <w:r w:rsidR="00CE0D87" w:rsidRPr="003B267D">
        <w:t>as</w:t>
      </w:r>
      <w:r w:rsidRPr="003B267D">
        <w:t>is der Demo</w:t>
      </w:r>
      <w:r w:rsidR="00CE0D87" w:rsidRPr="003B267D">
        <w:t xml:space="preserve"> </w:t>
      </w:r>
      <w:r w:rsidRPr="003B267D">
        <w:t xml:space="preserve">ist </w:t>
      </w:r>
      <w:r w:rsidR="00355B73">
        <w:t xml:space="preserve">die </w:t>
      </w:r>
      <w:r w:rsidR="00CE0D87" w:rsidRPr="003B267D">
        <w:t>Dolphin5</w:t>
      </w:r>
      <w:r w:rsidRPr="003B267D">
        <w:t>-P</w:t>
      </w:r>
      <w:r w:rsidR="00CE0D87" w:rsidRPr="003B267D">
        <w:t>la</w:t>
      </w:r>
      <w:r w:rsidRPr="003B267D">
        <w:t>t</w:t>
      </w:r>
      <w:r w:rsidR="00CE0D87" w:rsidRPr="003B267D">
        <w:t xml:space="preserve">tform </w:t>
      </w:r>
      <w:r w:rsidRPr="003B267D">
        <w:t>von Telechips</w:t>
      </w:r>
      <w:r w:rsidR="00355B73">
        <w:t>, ausgestattet</w:t>
      </w:r>
      <w:r w:rsidRPr="003B267D">
        <w:t xml:space="preserve"> mit einem </w:t>
      </w:r>
      <w:r w:rsidR="00CE0D87" w:rsidRPr="003B267D">
        <w:t>Arm</w:t>
      </w:r>
      <w:r w:rsidRPr="003B267D">
        <w:t>-A</w:t>
      </w:r>
      <w:r w:rsidR="00CE0D87" w:rsidRPr="003B267D">
        <w:t>utomotive</w:t>
      </w:r>
      <w:r w:rsidRPr="003B267D">
        <w:t>-P</w:t>
      </w:r>
      <w:r w:rsidR="00CE0D87" w:rsidRPr="003B267D">
        <w:t>ro</w:t>
      </w:r>
      <w:r w:rsidRPr="003B267D">
        <w:t>z</w:t>
      </w:r>
      <w:r w:rsidR="00CE0D87" w:rsidRPr="003B267D">
        <w:t xml:space="preserve">essor </w:t>
      </w:r>
      <w:r w:rsidRPr="003B267D">
        <w:t>u</w:t>
      </w:r>
      <w:r w:rsidR="00CE0D87" w:rsidRPr="003B267D">
        <w:t>nd integr</w:t>
      </w:r>
      <w:r w:rsidRPr="003B267D">
        <w:t>ierter</w:t>
      </w:r>
      <w:r w:rsidR="00CE0D87" w:rsidRPr="003B267D">
        <w:t xml:space="preserve"> </w:t>
      </w:r>
      <w:r w:rsidRPr="003B267D">
        <w:t>A</w:t>
      </w:r>
      <w:r w:rsidR="00CE0D87" w:rsidRPr="003B267D">
        <w:t>utomotive</w:t>
      </w:r>
      <w:r w:rsidRPr="003B267D">
        <w:t>-</w:t>
      </w:r>
      <w:r w:rsidR="00CE0D87" w:rsidRPr="003B267D">
        <w:t xml:space="preserve">GPU. </w:t>
      </w:r>
      <w:r w:rsidRPr="003B267D">
        <w:t>Auf dieser A</w:t>
      </w:r>
      <w:r w:rsidR="00576EA1" w:rsidRPr="003B267D">
        <w:t>utomotive</w:t>
      </w:r>
      <w:r w:rsidRPr="003B267D">
        <w:t>-</w:t>
      </w:r>
      <w:r w:rsidR="00576EA1" w:rsidRPr="003B267D">
        <w:t xml:space="preserve">SoC </w:t>
      </w:r>
      <w:r w:rsidRPr="003B267D">
        <w:t xml:space="preserve">sorgt </w:t>
      </w:r>
      <w:r w:rsidR="00CE0D87" w:rsidRPr="003B267D">
        <w:t xml:space="preserve">EB </w:t>
      </w:r>
      <w:proofErr w:type="spellStart"/>
      <w:r w:rsidR="00CE0D87" w:rsidRPr="003B267D">
        <w:t>corbos</w:t>
      </w:r>
      <w:proofErr w:type="spellEnd"/>
      <w:r w:rsidR="00CE0D87" w:rsidRPr="003B267D">
        <w:t xml:space="preserve"> Linux </w:t>
      </w:r>
      <w:proofErr w:type="spellStart"/>
      <w:r w:rsidR="00CE0D87" w:rsidRPr="003B267D">
        <w:t>for</w:t>
      </w:r>
      <w:proofErr w:type="spellEnd"/>
      <w:r w:rsidR="00CE0D87" w:rsidRPr="003B267D">
        <w:t xml:space="preserve"> </w:t>
      </w:r>
      <w:proofErr w:type="spellStart"/>
      <w:r w:rsidR="00CE0D87" w:rsidRPr="003B267D">
        <w:t>Safety</w:t>
      </w:r>
      <w:proofErr w:type="spellEnd"/>
      <w:r w:rsidR="00CE0D87" w:rsidRPr="003B267D">
        <w:t xml:space="preserve"> </w:t>
      </w:r>
      <w:proofErr w:type="spellStart"/>
      <w:r w:rsidR="00CE0D87" w:rsidRPr="003B267D">
        <w:t>Applications</w:t>
      </w:r>
      <w:proofErr w:type="spellEnd"/>
      <w:r w:rsidR="00CE0D87" w:rsidRPr="003B267D">
        <w:t xml:space="preserve"> </w:t>
      </w:r>
      <w:r w:rsidRPr="003B267D">
        <w:t>von Elektrobit für die I</w:t>
      </w:r>
      <w:r w:rsidR="00CE0D87" w:rsidRPr="003B267D">
        <w:t>mplement</w:t>
      </w:r>
      <w:r w:rsidRPr="003B267D">
        <w:t>ierung</w:t>
      </w:r>
      <w:r w:rsidR="00CE0D87" w:rsidRPr="003B267D">
        <w:t xml:space="preserve"> </w:t>
      </w:r>
      <w:r w:rsidRPr="003B267D">
        <w:t>sicherheitsrelevanter Cockpit-Funktionen u</w:t>
      </w:r>
      <w:r w:rsidR="00576EA1" w:rsidRPr="003B267D">
        <w:t xml:space="preserve">nd </w:t>
      </w:r>
      <w:r w:rsidRPr="003B267D">
        <w:t xml:space="preserve">der Qt Safe Renderer ermöglicht eine fortschrittliche Display-Lösung </w:t>
      </w:r>
      <w:r w:rsidR="00576EA1" w:rsidRPr="003B267D">
        <w:t>f</w:t>
      </w:r>
      <w:r w:rsidRPr="003B267D">
        <w:t>ü</w:t>
      </w:r>
      <w:r w:rsidR="00576EA1" w:rsidRPr="003B267D">
        <w:t xml:space="preserve">r </w:t>
      </w:r>
      <w:r w:rsidRPr="003B267D">
        <w:t>sicherheitsrelevante Kontrollleuchten</w:t>
      </w:r>
      <w:r w:rsidR="00CE0D87" w:rsidRPr="003B267D">
        <w:t xml:space="preserve">. </w:t>
      </w:r>
    </w:p>
    <w:p w14:paraId="093CF956" w14:textId="46657DBA" w:rsidR="00DA7381" w:rsidRPr="003B267D" w:rsidRDefault="00D93E52" w:rsidP="00CE0D87">
      <w:r w:rsidRPr="003B267D">
        <w:t xml:space="preserve">Mit dem </w:t>
      </w:r>
      <w:r w:rsidR="00CE0D87" w:rsidRPr="003B267D">
        <w:t xml:space="preserve">L4Re </w:t>
      </w:r>
      <w:r w:rsidR="00576EA1" w:rsidRPr="003B267D">
        <w:t>Hypervisor</w:t>
      </w:r>
      <w:r w:rsidR="00CE0D87" w:rsidRPr="003B267D">
        <w:t xml:space="preserve"> </w:t>
      </w:r>
      <w:r w:rsidRPr="003B267D">
        <w:t xml:space="preserve">stellt </w:t>
      </w:r>
      <w:r w:rsidR="00CE0D87" w:rsidRPr="003B267D">
        <w:t xml:space="preserve">Kernkonzept </w:t>
      </w:r>
      <w:r w:rsidRPr="003B267D">
        <w:t xml:space="preserve">die </w:t>
      </w:r>
      <w:proofErr w:type="spellStart"/>
      <w:r w:rsidRPr="003B267D">
        <w:t>V</w:t>
      </w:r>
      <w:r w:rsidR="00CE0D87" w:rsidRPr="003B267D">
        <w:t>irtuali</w:t>
      </w:r>
      <w:r w:rsidRPr="003B267D">
        <w:t>sierungs</w:t>
      </w:r>
      <w:proofErr w:type="spellEnd"/>
      <w:r w:rsidRPr="003B267D">
        <w:t>-</w:t>
      </w:r>
      <w:r w:rsidR="00CE0D87" w:rsidRPr="003B267D">
        <w:t xml:space="preserve"> </w:t>
      </w:r>
      <w:r w:rsidRPr="003B267D">
        <w:t>u</w:t>
      </w:r>
      <w:r w:rsidR="00CE0D87" w:rsidRPr="003B267D">
        <w:t xml:space="preserve">nd </w:t>
      </w:r>
      <w:r w:rsidRPr="003B267D">
        <w:t>I</w:t>
      </w:r>
      <w:r w:rsidR="00CE0D87" w:rsidRPr="003B267D">
        <w:t>solation</w:t>
      </w:r>
      <w:r w:rsidRPr="003B267D">
        <w:t>sebene</w:t>
      </w:r>
      <w:r w:rsidR="00CE0D87" w:rsidRPr="003B267D">
        <w:t xml:space="preserve"> </w:t>
      </w:r>
      <w:r w:rsidRPr="003B267D">
        <w:t xml:space="preserve">zur Verfügung, auf der </w:t>
      </w:r>
      <w:r w:rsidR="00576EA1" w:rsidRPr="003B267D">
        <w:t xml:space="preserve">EB </w:t>
      </w:r>
      <w:proofErr w:type="spellStart"/>
      <w:r w:rsidR="00355B73">
        <w:t>corbos</w:t>
      </w:r>
      <w:proofErr w:type="spellEnd"/>
      <w:r w:rsidR="00355B73">
        <w:t xml:space="preserve"> </w:t>
      </w:r>
      <w:r w:rsidR="00CE0D87" w:rsidRPr="003B267D">
        <w:t xml:space="preserve">Linux </w:t>
      </w:r>
      <w:proofErr w:type="spellStart"/>
      <w:r w:rsidR="00355B73">
        <w:t>for</w:t>
      </w:r>
      <w:proofErr w:type="spellEnd"/>
      <w:r w:rsidR="00355B73">
        <w:t xml:space="preserve"> </w:t>
      </w:r>
      <w:proofErr w:type="spellStart"/>
      <w:r w:rsidR="00355B73" w:rsidRPr="003B267D">
        <w:t>Safety</w:t>
      </w:r>
      <w:proofErr w:type="spellEnd"/>
      <w:r w:rsidR="00355B73" w:rsidRPr="003B267D">
        <w:t xml:space="preserve"> </w:t>
      </w:r>
      <w:proofErr w:type="spellStart"/>
      <w:r w:rsidR="00355B73">
        <w:t>Applications</w:t>
      </w:r>
      <w:proofErr w:type="spellEnd"/>
      <w:r w:rsidR="00355B73">
        <w:t xml:space="preserve"> </w:t>
      </w:r>
      <w:r w:rsidRPr="003B267D">
        <w:t>u</w:t>
      </w:r>
      <w:r w:rsidR="00CE0D87" w:rsidRPr="003B267D">
        <w:t xml:space="preserve">nd </w:t>
      </w:r>
      <w:r w:rsidRPr="003B267D">
        <w:t xml:space="preserve">Infotainment-Anwendungen von </w:t>
      </w:r>
      <w:r w:rsidR="00CE0D87" w:rsidRPr="003B267D">
        <w:t xml:space="preserve">Android parallel </w:t>
      </w:r>
      <w:r w:rsidRPr="003B267D">
        <w:t>u</w:t>
      </w:r>
      <w:r w:rsidR="00CE0D87" w:rsidRPr="003B267D">
        <w:t>nd stri</w:t>
      </w:r>
      <w:r w:rsidRPr="003B267D">
        <w:t>kt getrennt auf denselben</w:t>
      </w:r>
      <w:r w:rsidR="00CE0D87" w:rsidRPr="003B267D">
        <w:t xml:space="preserve"> Cortex®-A</w:t>
      </w:r>
      <w:r w:rsidRPr="003B267D">
        <w:t>-P</w:t>
      </w:r>
      <w:r w:rsidR="00CE0D87" w:rsidRPr="003B267D">
        <w:t>ro</w:t>
      </w:r>
      <w:r w:rsidRPr="003B267D">
        <w:t>z</w:t>
      </w:r>
      <w:r w:rsidR="00CE0D87" w:rsidRPr="003B267D">
        <w:t>essor</w:t>
      </w:r>
      <w:r w:rsidRPr="003B267D">
        <w:t>kernen laufen können</w:t>
      </w:r>
      <w:r w:rsidR="00CE0D87" w:rsidRPr="003B267D">
        <w:t>.</w:t>
      </w:r>
    </w:p>
    <w:p w14:paraId="4A1EF284" w14:textId="1BCCBBB3" w:rsidR="00DA7381" w:rsidRPr="003B267D" w:rsidRDefault="00DA7381" w:rsidP="00DA7381">
      <w:pPr>
        <w:rPr>
          <w:rFonts w:cs="Noto Serif"/>
        </w:rPr>
      </w:pPr>
      <w:r w:rsidRPr="003B267D">
        <w:rPr>
          <w:rFonts w:ascii="Noto Serif bold" w:hAnsi="Noto Serif bold"/>
        </w:rPr>
        <w:t xml:space="preserve">Infotainment </w:t>
      </w:r>
      <w:r w:rsidR="00D93E52" w:rsidRPr="003B267D">
        <w:rPr>
          <w:rFonts w:ascii="Noto Serif bold" w:hAnsi="Noto Serif bold"/>
        </w:rPr>
        <w:t>u</w:t>
      </w:r>
      <w:r w:rsidRPr="003B267D">
        <w:rPr>
          <w:rFonts w:ascii="Noto Serif bold" w:hAnsi="Noto Serif bold"/>
        </w:rPr>
        <w:t xml:space="preserve">nd </w:t>
      </w:r>
      <w:r w:rsidR="00355B73">
        <w:rPr>
          <w:rFonts w:ascii="Noto Serif bold" w:hAnsi="Noto Serif bold"/>
        </w:rPr>
        <w:t>Instrumentencluster</w:t>
      </w:r>
      <w:r w:rsidRPr="003B267D">
        <w:rPr>
          <w:rFonts w:ascii="Noto Serif bold" w:hAnsi="Noto Serif bold"/>
        </w:rPr>
        <w:t xml:space="preserve"> </w:t>
      </w:r>
      <w:r w:rsidR="00D93E52" w:rsidRPr="003B267D">
        <w:rPr>
          <w:rFonts w:ascii="Noto Serif bold" w:hAnsi="Noto Serif bold"/>
        </w:rPr>
        <w:t xml:space="preserve">auf einem </w:t>
      </w:r>
      <w:r w:rsidR="00CE0D87" w:rsidRPr="003B267D">
        <w:rPr>
          <w:rFonts w:ascii="Noto Serif bold" w:hAnsi="Noto Serif bold"/>
        </w:rPr>
        <w:t>HPC</w:t>
      </w:r>
      <w:r w:rsidR="00D93E52" w:rsidRPr="003B267D">
        <w:rPr>
          <w:rFonts w:ascii="Noto Serif bold" w:hAnsi="Noto Serif bold"/>
        </w:rPr>
        <w:t xml:space="preserve"> </w:t>
      </w:r>
      <w:r w:rsidR="00355B73">
        <w:rPr>
          <w:rFonts w:ascii="Noto Serif bold" w:hAnsi="Noto Serif bold"/>
        </w:rPr>
        <w:t>vereint</w:t>
      </w:r>
    </w:p>
    <w:p w14:paraId="76E2AA44" w14:textId="62A0E2D0" w:rsidR="00020560" w:rsidRPr="003B267D" w:rsidRDefault="00D93E52" w:rsidP="00DA7381">
      <w:pPr>
        <w:rPr>
          <w:rFonts w:cs="Noto Serif"/>
        </w:rPr>
      </w:pPr>
      <w:r w:rsidRPr="003B267D">
        <w:rPr>
          <w:rFonts w:cs="Noto Serif"/>
        </w:rPr>
        <w:t>Die D</w:t>
      </w:r>
      <w:r w:rsidR="00CE0D87" w:rsidRPr="003B267D">
        <w:rPr>
          <w:rFonts w:cs="Noto Serif"/>
        </w:rPr>
        <w:t xml:space="preserve">emo </w:t>
      </w:r>
      <w:r w:rsidRPr="003B267D">
        <w:rPr>
          <w:rFonts w:cs="Noto Serif"/>
        </w:rPr>
        <w:t>zeigt</w:t>
      </w:r>
      <w:r w:rsidR="00355B73">
        <w:rPr>
          <w:rFonts w:cs="Noto Serif"/>
        </w:rPr>
        <w:t>e</w:t>
      </w:r>
      <w:r w:rsidRPr="003B267D">
        <w:rPr>
          <w:rFonts w:cs="Noto Serif"/>
        </w:rPr>
        <w:t xml:space="preserve"> eine k</w:t>
      </w:r>
      <w:r w:rsidR="00925214" w:rsidRPr="003B267D">
        <w:rPr>
          <w:rFonts w:cs="Noto Serif"/>
        </w:rPr>
        <w:t>onsolid</w:t>
      </w:r>
      <w:r w:rsidRPr="003B267D">
        <w:rPr>
          <w:rFonts w:cs="Noto Serif"/>
        </w:rPr>
        <w:t>ierte</w:t>
      </w:r>
      <w:r w:rsidR="00CE0D87" w:rsidRPr="003B267D">
        <w:rPr>
          <w:rFonts w:cs="Noto Serif"/>
        </w:rPr>
        <w:t xml:space="preserve"> </w:t>
      </w:r>
      <w:r w:rsidRPr="003B267D">
        <w:rPr>
          <w:rFonts w:cs="Noto Serif"/>
        </w:rPr>
        <w:t>C</w:t>
      </w:r>
      <w:r w:rsidR="00CE0D87" w:rsidRPr="003B267D">
        <w:rPr>
          <w:rFonts w:cs="Noto Serif"/>
        </w:rPr>
        <w:t>ockpit</w:t>
      </w:r>
      <w:r w:rsidRPr="003B267D">
        <w:rPr>
          <w:rFonts w:cs="Noto Serif"/>
        </w:rPr>
        <w:t>-A</w:t>
      </w:r>
      <w:r w:rsidR="00CE0D87" w:rsidRPr="003B267D">
        <w:rPr>
          <w:rFonts w:cs="Noto Serif"/>
        </w:rPr>
        <w:t>rchite</w:t>
      </w:r>
      <w:r w:rsidRPr="003B267D">
        <w:rPr>
          <w:rFonts w:cs="Noto Serif"/>
        </w:rPr>
        <w:t>k</w:t>
      </w:r>
      <w:r w:rsidR="00CE0D87" w:rsidRPr="003B267D">
        <w:rPr>
          <w:rFonts w:cs="Noto Serif"/>
        </w:rPr>
        <w:t>tur</w:t>
      </w:r>
      <w:r w:rsidRPr="003B267D">
        <w:rPr>
          <w:rFonts w:cs="Noto Serif"/>
        </w:rPr>
        <w:t>, in der</w:t>
      </w:r>
      <w:r w:rsidR="00CE0D87" w:rsidRPr="003B267D">
        <w:rPr>
          <w:rFonts w:cs="Noto Serif"/>
        </w:rPr>
        <w:t xml:space="preserve"> </w:t>
      </w:r>
      <w:r w:rsidRPr="003B267D">
        <w:rPr>
          <w:rFonts w:cs="Noto Serif"/>
        </w:rPr>
        <w:t>ein I</w:t>
      </w:r>
      <w:r w:rsidR="00CE0D87" w:rsidRPr="003B267D">
        <w:rPr>
          <w:rFonts w:cs="Noto Serif"/>
        </w:rPr>
        <w:t xml:space="preserve">nfotainmentsystem </w:t>
      </w:r>
      <w:r w:rsidR="00355B73">
        <w:rPr>
          <w:rFonts w:cs="Noto Serif"/>
        </w:rPr>
        <w:t xml:space="preserve">auf Android-Basis </w:t>
      </w:r>
      <w:r w:rsidR="00CE0D87" w:rsidRPr="003B267D">
        <w:rPr>
          <w:rFonts w:cs="Noto Serif"/>
        </w:rPr>
        <w:t xml:space="preserve">(IVI) </w:t>
      </w:r>
      <w:r w:rsidRPr="003B267D">
        <w:rPr>
          <w:rFonts w:cs="Noto Serif"/>
        </w:rPr>
        <w:t>u</w:t>
      </w:r>
      <w:r w:rsidR="00CE0D87" w:rsidRPr="003B267D">
        <w:rPr>
          <w:rFonts w:cs="Noto Serif"/>
        </w:rPr>
        <w:t xml:space="preserve">nd </w:t>
      </w:r>
      <w:r w:rsidRPr="003B267D">
        <w:rPr>
          <w:rFonts w:cs="Noto Serif"/>
        </w:rPr>
        <w:t>ein sicherheitskritisches I</w:t>
      </w:r>
      <w:r w:rsidR="00CE0D87" w:rsidRPr="003B267D">
        <w:rPr>
          <w:rFonts w:cs="Noto Serif"/>
        </w:rPr>
        <w:t>nstrument</w:t>
      </w:r>
      <w:r w:rsidRPr="003B267D">
        <w:rPr>
          <w:rFonts w:cs="Noto Serif"/>
        </w:rPr>
        <w:t>enc</w:t>
      </w:r>
      <w:r w:rsidR="00CE0D87" w:rsidRPr="003B267D">
        <w:rPr>
          <w:rFonts w:cs="Noto Serif"/>
        </w:rPr>
        <w:t xml:space="preserve">luster </w:t>
      </w:r>
      <w:r w:rsidR="00355B73">
        <w:rPr>
          <w:rFonts w:cs="Noto Serif"/>
        </w:rPr>
        <w:t xml:space="preserve">gemeinsam </w:t>
      </w:r>
      <w:r w:rsidRPr="003B267D">
        <w:rPr>
          <w:rFonts w:cs="Noto Serif"/>
        </w:rPr>
        <w:t>auf einer P</w:t>
      </w:r>
      <w:r w:rsidR="00CE0D87" w:rsidRPr="003B267D">
        <w:rPr>
          <w:rFonts w:cs="Noto Serif"/>
        </w:rPr>
        <w:t>la</w:t>
      </w:r>
      <w:r w:rsidRPr="003B267D">
        <w:rPr>
          <w:rFonts w:cs="Noto Serif"/>
        </w:rPr>
        <w:t>t</w:t>
      </w:r>
      <w:r w:rsidR="00CE0D87" w:rsidRPr="003B267D">
        <w:rPr>
          <w:rFonts w:cs="Noto Serif"/>
        </w:rPr>
        <w:t>tform</w:t>
      </w:r>
      <w:r w:rsidRPr="003B267D">
        <w:rPr>
          <w:rFonts w:cs="Noto Serif"/>
        </w:rPr>
        <w:t xml:space="preserve"> betrieben werden</w:t>
      </w:r>
      <w:r w:rsidR="00CE0D87" w:rsidRPr="003B267D">
        <w:rPr>
          <w:rFonts w:cs="Noto Serif"/>
        </w:rPr>
        <w:t xml:space="preserve">. </w:t>
      </w:r>
      <w:r w:rsidRPr="003B267D">
        <w:rPr>
          <w:rFonts w:cs="Noto Serif"/>
        </w:rPr>
        <w:t xml:space="preserve">Beide Umgebungen laufen </w:t>
      </w:r>
      <w:r w:rsidR="00CE0D87" w:rsidRPr="003B267D">
        <w:rPr>
          <w:rFonts w:cs="Noto Serif"/>
        </w:rPr>
        <w:t>in separate</w:t>
      </w:r>
      <w:r w:rsidRPr="003B267D">
        <w:rPr>
          <w:rFonts w:cs="Noto Serif"/>
        </w:rPr>
        <w:t>n</w:t>
      </w:r>
      <w:r w:rsidR="00CE0D87" w:rsidRPr="003B267D">
        <w:rPr>
          <w:rFonts w:cs="Noto Serif"/>
        </w:rPr>
        <w:t xml:space="preserve"> virtu</w:t>
      </w:r>
      <w:r w:rsidRPr="003B267D">
        <w:rPr>
          <w:rFonts w:cs="Noto Serif"/>
        </w:rPr>
        <w:t>ellen</w:t>
      </w:r>
      <w:r w:rsidR="00CE0D87" w:rsidRPr="003B267D">
        <w:rPr>
          <w:rFonts w:cs="Noto Serif"/>
        </w:rPr>
        <w:t xml:space="preserve"> </w:t>
      </w:r>
      <w:r w:rsidRPr="003B267D">
        <w:rPr>
          <w:rFonts w:cs="Noto Serif"/>
        </w:rPr>
        <w:t>M</w:t>
      </w:r>
      <w:r w:rsidR="00CE0D87" w:rsidRPr="003B267D">
        <w:rPr>
          <w:rFonts w:cs="Noto Serif"/>
        </w:rPr>
        <w:t>a</w:t>
      </w:r>
      <w:r w:rsidRPr="003B267D">
        <w:rPr>
          <w:rFonts w:cs="Noto Serif"/>
        </w:rPr>
        <w:t>s</w:t>
      </w:r>
      <w:r w:rsidR="00CE0D87" w:rsidRPr="003B267D">
        <w:rPr>
          <w:rFonts w:cs="Noto Serif"/>
        </w:rPr>
        <w:t>chine</w:t>
      </w:r>
      <w:r w:rsidRPr="003B267D">
        <w:rPr>
          <w:rFonts w:cs="Noto Serif"/>
        </w:rPr>
        <w:t>n</w:t>
      </w:r>
      <w:r w:rsidR="00355B73">
        <w:rPr>
          <w:rFonts w:cs="Noto Serif"/>
        </w:rPr>
        <w:t xml:space="preserve"> und sind </w:t>
      </w:r>
      <w:r w:rsidRPr="003B267D">
        <w:rPr>
          <w:rFonts w:cs="Noto Serif"/>
        </w:rPr>
        <w:t xml:space="preserve">klar funktionell </w:t>
      </w:r>
      <w:r w:rsidR="00355B73">
        <w:rPr>
          <w:rFonts w:cs="Noto Serif"/>
        </w:rPr>
        <w:t>s</w:t>
      </w:r>
      <w:r w:rsidR="00CE0D87" w:rsidRPr="003B267D">
        <w:rPr>
          <w:rFonts w:cs="Noto Serif"/>
        </w:rPr>
        <w:t>epar</w:t>
      </w:r>
      <w:r w:rsidR="00355B73">
        <w:rPr>
          <w:rFonts w:cs="Noto Serif"/>
        </w:rPr>
        <w:t>iert</w:t>
      </w:r>
      <w:r w:rsidR="00CE0D87" w:rsidRPr="003B267D">
        <w:rPr>
          <w:rFonts w:cs="Noto Serif"/>
        </w:rPr>
        <w:t xml:space="preserve">. EB </w:t>
      </w:r>
      <w:proofErr w:type="spellStart"/>
      <w:r w:rsidR="00CE0D87" w:rsidRPr="003B267D">
        <w:rPr>
          <w:rFonts w:cs="Noto Serif"/>
        </w:rPr>
        <w:t>corbos</w:t>
      </w:r>
      <w:proofErr w:type="spellEnd"/>
      <w:r w:rsidR="00CE0D87" w:rsidRPr="003B267D">
        <w:rPr>
          <w:rFonts w:cs="Noto Serif"/>
        </w:rPr>
        <w:t xml:space="preserve"> Linux </w:t>
      </w:r>
      <w:proofErr w:type="spellStart"/>
      <w:r w:rsidR="00CE0D87" w:rsidRPr="003B267D">
        <w:rPr>
          <w:rFonts w:cs="Noto Serif"/>
        </w:rPr>
        <w:t>for</w:t>
      </w:r>
      <w:proofErr w:type="spellEnd"/>
      <w:r w:rsidR="00CE0D87" w:rsidRPr="003B267D">
        <w:rPr>
          <w:rFonts w:cs="Noto Serif"/>
        </w:rPr>
        <w:t xml:space="preserve"> </w:t>
      </w:r>
      <w:proofErr w:type="spellStart"/>
      <w:r w:rsidR="00CE0D87" w:rsidRPr="003B267D">
        <w:rPr>
          <w:rFonts w:cs="Noto Serif"/>
        </w:rPr>
        <w:t>Safety</w:t>
      </w:r>
      <w:proofErr w:type="spellEnd"/>
      <w:r w:rsidR="00CE0D87" w:rsidRPr="003B267D">
        <w:rPr>
          <w:rFonts w:cs="Noto Serif"/>
        </w:rPr>
        <w:t xml:space="preserve"> </w:t>
      </w:r>
      <w:proofErr w:type="spellStart"/>
      <w:r w:rsidR="00CE0D87" w:rsidRPr="003B267D">
        <w:rPr>
          <w:rFonts w:cs="Noto Serif"/>
        </w:rPr>
        <w:t>Applications</w:t>
      </w:r>
      <w:proofErr w:type="spellEnd"/>
      <w:r w:rsidR="00CE0D87" w:rsidRPr="003B267D">
        <w:rPr>
          <w:rFonts w:cs="Noto Serif"/>
        </w:rPr>
        <w:t xml:space="preserve"> </w:t>
      </w:r>
      <w:r w:rsidR="00020560" w:rsidRPr="003B267D">
        <w:rPr>
          <w:rFonts w:cs="Noto Serif"/>
        </w:rPr>
        <w:t>stellt eine</w:t>
      </w:r>
      <w:r w:rsidR="00CE0D87" w:rsidRPr="003B267D">
        <w:rPr>
          <w:rFonts w:cs="Noto Serif"/>
        </w:rPr>
        <w:t xml:space="preserve"> Linux-bas</w:t>
      </w:r>
      <w:r w:rsidR="00020560" w:rsidRPr="003B267D">
        <w:rPr>
          <w:rFonts w:cs="Noto Serif"/>
        </w:rPr>
        <w:t>ierte</w:t>
      </w:r>
      <w:r w:rsidR="00CE0D87" w:rsidRPr="003B267D">
        <w:rPr>
          <w:rFonts w:cs="Noto Serif"/>
        </w:rPr>
        <w:t xml:space="preserve"> </w:t>
      </w:r>
      <w:r w:rsidR="00020560" w:rsidRPr="003B267D">
        <w:rPr>
          <w:rFonts w:cs="Noto Serif"/>
        </w:rPr>
        <w:t xml:space="preserve">Sicherheitsumgebung für </w:t>
      </w:r>
      <w:r w:rsidR="00355B73">
        <w:rPr>
          <w:rFonts w:cs="Noto Serif"/>
        </w:rPr>
        <w:t>den Instrumentenc</w:t>
      </w:r>
      <w:r w:rsidR="00CE0D87" w:rsidRPr="003B267D">
        <w:rPr>
          <w:rFonts w:cs="Noto Serif"/>
        </w:rPr>
        <w:t xml:space="preserve">luster </w:t>
      </w:r>
      <w:r w:rsidR="00020560" w:rsidRPr="003B267D">
        <w:rPr>
          <w:rFonts w:cs="Noto Serif"/>
        </w:rPr>
        <w:t xml:space="preserve">zur Verfügung, die </w:t>
      </w:r>
      <w:r w:rsidR="00355B73">
        <w:rPr>
          <w:rFonts w:cs="Noto Serif"/>
        </w:rPr>
        <w:t xml:space="preserve">bestehende </w:t>
      </w:r>
      <w:r w:rsidR="00020560" w:rsidRPr="003B267D">
        <w:rPr>
          <w:rFonts w:cs="Noto Serif"/>
        </w:rPr>
        <w:t>Softwarekomponenten in eine zertifizierbare Umgebung integriert.</w:t>
      </w:r>
    </w:p>
    <w:p w14:paraId="262A99A3" w14:textId="0C2B9503" w:rsidR="00DA7381" w:rsidRPr="003B267D" w:rsidRDefault="00020560" w:rsidP="00DA7381">
      <w:pPr>
        <w:rPr>
          <w:rFonts w:cs="Noto Serif"/>
        </w:rPr>
      </w:pPr>
      <w:r w:rsidRPr="003B267D">
        <w:rPr>
          <w:rFonts w:cs="Noto Serif"/>
        </w:rPr>
        <w:t>Ein wesentliches Merkmal der Demo ist</w:t>
      </w:r>
      <w:r w:rsidR="00CE0D87" w:rsidRPr="003B267D">
        <w:rPr>
          <w:rFonts w:cs="Noto Serif"/>
        </w:rPr>
        <w:t xml:space="preserve"> </w:t>
      </w:r>
      <w:r w:rsidRPr="003B267D">
        <w:rPr>
          <w:rFonts w:cs="Noto Serif"/>
        </w:rPr>
        <w:t>die H</w:t>
      </w:r>
      <w:r w:rsidR="00CE0D87" w:rsidRPr="003B267D">
        <w:rPr>
          <w:rFonts w:cs="Noto Serif"/>
        </w:rPr>
        <w:t>ardware-</w:t>
      </w:r>
      <w:r w:rsidRPr="003B267D">
        <w:rPr>
          <w:rFonts w:cs="Noto Serif"/>
        </w:rPr>
        <w:t xml:space="preserve">unterstützte </w:t>
      </w:r>
      <w:proofErr w:type="spellStart"/>
      <w:r w:rsidRPr="003B267D">
        <w:rPr>
          <w:rFonts w:cs="Noto Serif"/>
        </w:rPr>
        <w:t>G</w:t>
      </w:r>
      <w:r w:rsidR="00CE0D87" w:rsidRPr="003B267D">
        <w:rPr>
          <w:rFonts w:cs="Noto Serif"/>
        </w:rPr>
        <w:t>ra</w:t>
      </w:r>
      <w:r w:rsidRPr="003B267D">
        <w:rPr>
          <w:rFonts w:cs="Noto Serif"/>
        </w:rPr>
        <w:t>f</w:t>
      </w:r>
      <w:r w:rsidR="00CE0D87" w:rsidRPr="003B267D">
        <w:rPr>
          <w:rFonts w:cs="Noto Serif"/>
        </w:rPr>
        <w:t>i</w:t>
      </w:r>
      <w:r w:rsidRPr="003B267D">
        <w:rPr>
          <w:rFonts w:cs="Noto Serif"/>
        </w:rPr>
        <w:t>kv</w:t>
      </w:r>
      <w:r w:rsidR="00CE0D87" w:rsidRPr="003B267D">
        <w:rPr>
          <w:rFonts w:cs="Noto Serif"/>
        </w:rPr>
        <w:t>irtuali</w:t>
      </w:r>
      <w:r w:rsidRPr="003B267D">
        <w:rPr>
          <w:rFonts w:cs="Noto Serif"/>
        </w:rPr>
        <w:t>sieru</w:t>
      </w:r>
      <w:r w:rsidR="00CE0D87" w:rsidRPr="003B267D">
        <w:rPr>
          <w:rFonts w:cs="Noto Serif"/>
        </w:rPr>
        <w:t>n</w:t>
      </w:r>
      <w:r w:rsidRPr="003B267D">
        <w:rPr>
          <w:rFonts w:cs="Noto Serif"/>
        </w:rPr>
        <w:t>g</w:t>
      </w:r>
      <w:proofErr w:type="spellEnd"/>
      <w:r w:rsidR="0001529F">
        <w:rPr>
          <w:rFonts w:cs="Noto Serif"/>
        </w:rPr>
        <w:t xml:space="preserve"> </w:t>
      </w:r>
      <w:r w:rsidRPr="003B267D">
        <w:rPr>
          <w:rFonts w:cs="Noto Serif"/>
        </w:rPr>
        <w:t xml:space="preserve">auf </w:t>
      </w:r>
      <w:r w:rsidR="0001529F">
        <w:rPr>
          <w:rFonts w:cs="Noto Serif"/>
        </w:rPr>
        <w:t xml:space="preserve">Basis </w:t>
      </w:r>
      <w:r w:rsidRPr="003B267D">
        <w:rPr>
          <w:rFonts w:cs="Noto Serif"/>
        </w:rPr>
        <w:t xml:space="preserve">der </w:t>
      </w:r>
      <w:r w:rsidR="00CE0D87" w:rsidRPr="003B267D">
        <w:rPr>
          <w:rFonts w:cs="Noto Serif"/>
        </w:rPr>
        <w:t>Arm</w:t>
      </w:r>
      <w:r w:rsidRPr="003B267D">
        <w:rPr>
          <w:rFonts w:cs="Noto Serif"/>
        </w:rPr>
        <w:t>-</w:t>
      </w:r>
      <w:r w:rsidR="00CE0D87" w:rsidRPr="003B267D">
        <w:rPr>
          <w:rFonts w:cs="Noto Serif"/>
        </w:rPr>
        <w:t>Mali™-G78AE</w:t>
      </w:r>
      <w:r w:rsidRPr="003B267D">
        <w:rPr>
          <w:rFonts w:cs="Noto Serif"/>
        </w:rPr>
        <w:t>-</w:t>
      </w:r>
      <w:r w:rsidR="00CE0D87" w:rsidRPr="003B267D">
        <w:rPr>
          <w:rFonts w:cs="Noto Serif"/>
        </w:rPr>
        <w:t xml:space="preserve">GPU </w:t>
      </w:r>
      <w:r w:rsidRPr="003B267D">
        <w:rPr>
          <w:rFonts w:cs="Noto Serif"/>
        </w:rPr>
        <w:t xml:space="preserve">der </w:t>
      </w:r>
      <w:r w:rsidR="00CE0D87" w:rsidRPr="003B267D">
        <w:rPr>
          <w:rFonts w:cs="Noto Serif"/>
        </w:rPr>
        <w:t>Dolphin5</w:t>
      </w:r>
      <w:r w:rsidRPr="003B267D">
        <w:rPr>
          <w:rFonts w:cs="Noto Serif"/>
        </w:rPr>
        <w:t>-P</w:t>
      </w:r>
      <w:r w:rsidR="00CE0D87" w:rsidRPr="003B267D">
        <w:rPr>
          <w:rFonts w:cs="Noto Serif"/>
        </w:rPr>
        <w:t>la</w:t>
      </w:r>
      <w:r w:rsidRPr="003B267D">
        <w:rPr>
          <w:rFonts w:cs="Noto Serif"/>
        </w:rPr>
        <w:t>t</w:t>
      </w:r>
      <w:r w:rsidR="00CE0D87" w:rsidRPr="003B267D">
        <w:rPr>
          <w:rFonts w:cs="Noto Serif"/>
        </w:rPr>
        <w:t xml:space="preserve">tform. </w:t>
      </w:r>
      <w:r w:rsidRPr="003B267D">
        <w:rPr>
          <w:rFonts w:cs="Noto Serif"/>
        </w:rPr>
        <w:t>Sie ermöglicht die hochleistungsfähige Darstellung grafikintensiver Inhalte trotz V</w:t>
      </w:r>
      <w:r w:rsidR="00CE0D87" w:rsidRPr="003B267D">
        <w:rPr>
          <w:rFonts w:cs="Noto Serif"/>
        </w:rPr>
        <w:t>irtuali</w:t>
      </w:r>
      <w:r w:rsidRPr="003B267D">
        <w:rPr>
          <w:rFonts w:cs="Noto Serif"/>
        </w:rPr>
        <w:t>sierung</w:t>
      </w:r>
      <w:r w:rsidR="00CE0D87" w:rsidRPr="003B267D">
        <w:rPr>
          <w:rFonts w:cs="Noto Serif"/>
        </w:rPr>
        <w:t xml:space="preserve"> </w:t>
      </w:r>
      <w:r w:rsidRPr="003B267D">
        <w:rPr>
          <w:rFonts w:cs="Noto Serif"/>
        </w:rPr>
        <w:t>und zeigt, dass sich hohe Grafik</w:t>
      </w:r>
      <w:r w:rsidR="0001529F">
        <w:rPr>
          <w:rFonts w:cs="Noto Serif"/>
        </w:rPr>
        <w:t>leistung</w:t>
      </w:r>
      <w:r w:rsidRPr="003B267D">
        <w:rPr>
          <w:rFonts w:cs="Noto Serif"/>
        </w:rPr>
        <w:t xml:space="preserve"> u</w:t>
      </w:r>
      <w:r w:rsidR="00CE0D87" w:rsidRPr="003B267D">
        <w:rPr>
          <w:rFonts w:cs="Noto Serif"/>
        </w:rPr>
        <w:t xml:space="preserve">nd </w:t>
      </w:r>
      <w:r w:rsidRPr="003B267D">
        <w:rPr>
          <w:rFonts w:cs="Noto Serif"/>
        </w:rPr>
        <w:t>strenge</w:t>
      </w:r>
      <w:r w:rsidR="00CE0D87" w:rsidRPr="003B267D">
        <w:rPr>
          <w:rFonts w:cs="Noto Serif"/>
        </w:rPr>
        <w:t xml:space="preserve"> </w:t>
      </w:r>
      <w:r w:rsidRPr="003B267D">
        <w:rPr>
          <w:rFonts w:cs="Noto Serif"/>
        </w:rPr>
        <w:t>Sicherheits</w:t>
      </w:r>
      <w:r w:rsidR="0001529F">
        <w:rPr>
          <w:rFonts w:cs="Noto Serif"/>
        </w:rPr>
        <w:t>anforderungen</w:t>
      </w:r>
      <w:r w:rsidRPr="003B267D">
        <w:rPr>
          <w:rFonts w:cs="Noto Serif"/>
        </w:rPr>
        <w:t xml:space="preserve"> nicht widersprechen müssen</w:t>
      </w:r>
      <w:r w:rsidR="00CE0D87" w:rsidRPr="003B267D">
        <w:rPr>
          <w:rFonts w:cs="Noto Serif"/>
        </w:rPr>
        <w:t>.</w:t>
      </w:r>
    </w:p>
    <w:p w14:paraId="4B54C98C" w14:textId="6019A7FA" w:rsidR="00DA7381" w:rsidRPr="003B267D" w:rsidRDefault="00DA7381" w:rsidP="00DA7381">
      <w:pPr>
        <w:rPr>
          <w:rFonts w:ascii="Noto Serif bold" w:hAnsi="Noto Serif bold"/>
        </w:rPr>
      </w:pPr>
      <w:r w:rsidRPr="003B267D">
        <w:rPr>
          <w:rFonts w:ascii="Noto Serif bold" w:hAnsi="Noto Serif bold"/>
        </w:rPr>
        <w:t>Virtuali</w:t>
      </w:r>
      <w:r w:rsidR="00020560" w:rsidRPr="003B267D">
        <w:rPr>
          <w:rFonts w:ascii="Noto Serif bold" w:hAnsi="Noto Serif bold"/>
        </w:rPr>
        <w:t>sierung</w:t>
      </w:r>
      <w:r w:rsidRPr="003B267D">
        <w:rPr>
          <w:rFonts w:ascii="Noto Serif bold" w:hAnsi="Noto Serif bold"/>
        </w:rPr>
        <w:t xml:space="preserve"> a</w:t>
      </w:r>
      <w:r w:rsidR="00020560" w:rsidRPr="003B267D">
        <w:rPr>
          <w:rFonts w:ascii="Noto Serif bold" w:hAnsi="Noto Serif bold"/>
        </w:rPr>
        <w:t>l</w:t>
      </w:r>
      <w:r w:rsidRPr="003B267D">
        <w:rPr>
          <w:rFonts w:ascii="Noto Serif bold" w:hAnsi="Noto Serif bold"/>
        </w:rPr>
        <w:t xml:space="preserve">s </w:t>
      </w:r>
      <w:r w:rsidR="00020560" w:rsidRPr="003B267D">
        <w:rPr>
          <w:rFonts w:ascii="Noto Serif bold" w:hAnsi="Noto Serif bold"/>
        </w:rPr>
        <w:t xml:space="preserve">Grundlage </w:t>
      </w:r>
      <w:r w:rsidRPr="003B267D">
        <w:rPr>
          <w:rFonts w:ascii="Noto Serif bold" w:hAnsi="Noto Serif bold"/>
        </w:rPr>
        <w:t>modern</w:t>
      </w:r>
      <w:r w:rsidR="00020560" w:rsidRPr="003B267D">
        <w:rPr>
          <w:rFonts w:ascii="Noto Serif bold" w:hAnsi="Noto Serif bold"/>
        </w:rPr>
        <w:t>er</w:t>
      </w:r>
      <w:r w:rsidRPr="003B267D">
        <w:rPr>
          <w:rFonts w:ascii="Noto Serif bold" w:hAnsi="Noto Serif bold"/>
        </w:rPr>
        <w:t xml:space="preserve"> </w:t>
      </w:r>
      <w:r w:rsidR="00020560" w:rsidRPr="003B267D">
        <w:rPr>
          <w:rFonts w:ascii="Noto Serif bold" w:hAnsi="Noto Serif bold"/>
        </w:rPr>
        <w:t>C</w:t>
      </w:r>
      <w:r w:rsidRPr="003B267D">
        <w:rPr>
          <w:rFonts w:ascii="Noto Serif bold" w:hAnsi="Noto Serif bold"/>
        </w:rPr>
        <w:t>ockpit</w:t>
      </w:r>
      <w:r w:rsidR="00020560" w:rsidRPr="003B267D">
        <w:rPr>
          <w:rFonts w:ascii="Noto Serif bold" w:hAnsi="Noto Serif bold"/>
        </w:rPr>
        <w:t>-S</w:t>
      </w:r>
      <w:r w:rsidRPr="003B267D">
        <w:rPr>
          <w:rFonts w:ascii="Noto Serif bold" w:hAnsi="Noto Serif bold"/>
        </w:rPr>
        <w:t>ystem</w:t>
      </w:r>
      <w:r w:rsidR="00020560" w:rsidRPr="003B267D">
        <w:rPr>
          <w:rFonts w:ascii="Noto Serif bold" w:hAnsi="Noto Serif bold"/>
        </w:rPr>
        <w:t>e</w:t>
      </w:r>
    </w:p>
    <w:p w14:paraId="73A915CA" w14:textId="40AE0974" w:rsidR="00DA7381" w:rsidRPr="003B267D" w:rsidRDefault="00020560" w:rsidP="00DA7381">
      <w:pPr>
        <w:rPr>
          <w:rFonts w:cs="Noto Serif"/>
        </w:rPr>
      </w:pPr>
      <w:r w:rsidRPr="003B267D">
        <w:rPr>
          <w:rFonts w:cs="Noto Serif"/>
        </w:rPr>
        <w:t xml:space="preserve">Die </w:t>
      </w:r>
      <w:r w:rsidR="00CE0D87" w:rsidRPr="003B267D">
        <w:rPr>
          <w:rFonts w:cs="Noto Serif"/>
        </w:rPr>
        <w:t>techni</w:t>
      </w:r>
      <w:r w:rsidRPr="003B267D">
        <w:rPr>
          <w:rFonts w:cs="Noto Serif"/>
        </w:rPr>
        <w:t>sche Basis</w:t>
      </w:r>
      <w:r w:rsidR="00CE0D87" w:rsidRPr="003B267D">
        <w:rPr>
          <w:rFonts w:cs="Noto Serif"/>
        </w:rPr>
        <w:t xml:space="preserve"> </w:t>
      </w:r>
      <w:r w:rsidRPr="003B267D">
        <w:rPr>
          <w:rFonts w:cs="Noto Serif"/>
        </w:rPr>
        <w:t xml:space="preserve">stellt das </w:t>
      </w:r>
      <w:r w:rsidR="00CE0D87" w:rsidRPr="003B267D">
        <w:rPr>
          <w:rFonts w:cs="Noto Serif"/>
        </w:rPr>
        <w:t>L4R</w:t>
      </w:r>
      <w:r w:rsidRPr="003B267D">
        <w:rPr>
          <w:rFonts w:cs="Noto Serif"/>
        </w:rPr>
        <w:t>e-Betriebssystem-F</w:t>
      </w:r>
      <w:r w:rsidR="00CE0D87" w:rsidRPr="003B267D">
        <w:rPr>
          <w:rFonts w:cs="Noto Serif"/>
        </w:rPr>
        <w:t>ramework</w:t>
      </w:r>
      <w:r w:rsidRPr="003B267D">
        <w:rPr>
          <w:rFonts w:cs="Noto Serif"/>
        </w:rPr>
        <w:t xml:space="preserve"> von Kernkonzept.</w:t>
      </w:r>
      <w:r w:rsidR="00CE0D87" w:rsidRPr="003B267D">
        <w:rPr>
          <w:rFonts w:cs="Noto Serif"/>
        </w:rPr>
        <w:t xml:space="preserve"> </w:t>
      </w:r>
      <w:r w:rsidRPr="003B267D">
        <w:rPr>
          <w:rFonts w:cs="Noto Serif"/>
        </w:rPr>
        <w:t xml:space="preserve">Es </w:t>
      </w:r>
      <w:r w:rsidR="00CE0D87" w:rsidRPr="003B267D">
        <w:rPr>
          <w:rFonts w:cs="Noto Serif"/>
        </w:rPr>
        <w:t>isol</w:t>
      </w:r>
      <w:r w:rsidRPr="003B267D">
        <w:rPr>
          <w:rFonts w:cs="Noto Serif"/>
        </w:rPr>
        <w:t>iert</w:t>
      </w:r>
      <w:r w:rsidR="00CE0D87" w:rsidRPr="003B267D">
        <w:rPr>
          <w:rFonts w:cs="Noto Serif"/>
        </w:rPr>
        <w:t xml:space="preserve"> </w:t>
      </w:r>
      <w:r w:rsidRPr="003B267D">
        <w:rPr>
          <w:rFonts w:cs="Noto Serif"/>
        </w:rPr>
        <w:t>die einzelnen S</w:t>
      </w:r>
      <w:r w:rsidR="00CE0D87" w:rsidRPr="003B267D">
        <w:rPr>
          <w:rFonts w:cs="Noto Serif"/>
        </w:rPr>
        <w:t>oftware</w:t>
      </w:r>
      <w:r w:rsidRPr="003B267D">
        <w:rPr>
          <w:rFonts w:cs="Noto Serif"/>
        </w:rPr>
        <w:t>-D</w:t>
      </w:r>
      <w:r w:rsidR="00CE0D87" w:rsidRPr="003B267D">
        <w:rPr>
          <w:rFonts w:cs="Noto Serif"/>
        </w:rPr>
        <w:t>om</w:t>
      </w:r>
      <w:r w:rsidRPr="003B267D">
        <w:rPr>
          <w:rFonts w:cs="Noto Serif"/>
        </w:rPr>
        <w:t>ä</w:t>
      </w:r>
      <w:r w:rsidR="00CE0D87" w:rsidRPr="003B267D">
        <w:rPr>
          <w:rFonts w:cs="Noto Serif"/>
        </w:rPr>
        <w:t>n</w:t>
      </w:r>
      <w:r w:rsidRPr="003B267D">
        <w:rPr>
          <w:rFonts w:cs="Noto Serif"/>
        </w:rPr>
        <w:t>en voneinander</w:t>
      </w:r>
      <w:r w:rsidR="00CE0D87" w:rsidRPr="003B267D">
        <w:rPr>
          <w:rFonts w:cs="Noto Serif"/>
        </w:rPr>
        <w:t xml:space="preserve"> </w:t>
      </w:r>
      <w:r w:rsidRPr="003B267D">
        <w:rPr>
          <w:rFonts w:cs="Noto Serif"/>
        </w:rPr>
        <w:t>u</w:t>
      </w:r>
      <w:r w:rsidR="00CE0D87" w:rsidRPr="003B267D">
        <w:rPr>
          <w:rFonts w:cs="Noto Serif"/>
        </w:rPr>
        <w:t xml:space="preserve">nd </w:t>
      </w:r>
      <w:r w:rsidRPr="003B267D">
        <w:rPr>
          <w:rFonts w:cs="Noto Serif"/>
        </w:rPr>
        <w:t>ermöglicht die k</w:t>
      </w:r>
      <w:r w:rsidR="00CE0D87" w:rsidRPr="003B267D">
        <w:rPr>
          <w:rFonts w:cs="Noto Serif"/>
        </w:rPr>
        <w:t>ontroll</w:t>
      </w:r>
      <w:r w:rsidRPr="003B267D">
        <w:rPr>
          <w:rFonts w:cs="Noto Serif"/>
        </w:rPr>
        <w:t>ierte</w:t>
      </w:r>
      <w:r w:rsidR="00CE0D87" w:rsidRPr="003B267D">
        <w:rPr>
          <w:rFonts w:cs="Noto Serif"/>
        </w:rPr>
        <w:t xml:space="preserve"> </w:t>
      </w:r>
      <w:r w:rsidRPr="003B267D">
        <w:rPr>
          <w:rFonts w:cs="Noto Serif"/>
        </w:rPr>
        <w:t>R</w:t>
      </w:r>
      <w:r w:rsidR="00CE0D87" w:rsidRPr="003B267D">
        <w:rPr>
          <w:rFonts w:cs="Noto Serif"/>
        </w:rPr>
        <w:t>e</w:t>
      </w:r>
      <w:r w:rsidRPr="003B267D">
        <w:rPr>
          <w:rFonts w:cs="Noto Serif"/>
        </w:rPr>
        <w:t>s</w:t>
      </w:r>
      <w:r w:rsidR="00CE0D87" w:rsidRPr="003B267D">
        <w:rPr>
          <w:rFonts w:cs="Noto Serif"/>
        </w:rPr>
        <w:t>source</w:t>
      </w:r>
      <w:r w:rsidRPr="003B267D">
        <w:rPr>
          <w:rFonts w:cs="Noto Serif"/>
        </w:rPr>
        <w:t>n-A</w:t>
      </w:r>
      <w:r w:rsidR="00CE0D87" w:rsidRPr="003B267D">
        <w:rPr>
          <w:rFonts w:cs="Noto Serif"/>
        </w:rPr>
        <w:t>llo</w:t>
      </w:r>
      <w:r w:rsidRPr="003B267D">
        <w:rPr>
          <w:rFonts w:cs="Noto Serif"/>
        </w:rPr>
        <w:t>k</w:t>
      </w:r>
      <w:r w:rsidR="00CE0D87" w:rsidRPr="003B267D">
        <w:rPr>
          <w:rFonts w:cs="Noto Serif"/>
        </w:rPr>
        <w:t xml:space="preserve">ation. </w:t>
      </w:r>
      <w:r w:rsidRPr="003B267D">
        <w:rPr>
          <w:rFonts w:cs="Noto Serif"/>
        </w:rPr>
        <w:t>Auf diese Weise können sicherheitskr</w:t>
      </w:r>
      <w:r w:rsidR="00CE0D87" w:rsidRPr="003B267D">
        <w:rPr>
          <w:rFonts w:cs="Noto Serif"/>
        </w:rPr>
        <w:t>iti</w:t>
      </w:r>
      <w:r w:rsidRPr="003B267D">
        <w:rPr>
          <w:rFonts w:cs="Noto Serif"/>
        </w:rPr>
        <w:t>sche</w:t>
      </w:r>
      <w:r w:rsidR="00CE0D87" w:rsidRPr="003B267D">
        <w:rPr>
          <w:rFonts w:cs="Noto Serif"/>
        </w:rPr>
        <w:t xml:space="preserve"> </w:t>
      </w:r>
      <w:r w:rsidRPr="003B267D">
        <w:rPr>
          <w:rFonts w:cs="Noto Serif"/>
        </w:rPr>
        <w:t>u</w:t>
      </w:r>
      <w:r w:rsidR="00CE0D87" w:rsidRPr="003B267D">
        <w:rPr>
          <w:rFonts w:cs="Noto Serif"/>
        </w:rPr>
        <w:t xml:space="preserve">nd </w:t>
      </w:r>
      <w:r w:rsidRPr="003B267D">
        <w:rPr>
          <w:rFonts w:cs="Noto Serif"/>
        </w:rPr>
        <w:t>nicht sicherheitsrelevante Anwendungen auf derselben H</w:t>
      </w:r>
      <w:r w:rsidR="00CE0D87" w:rsidRPr="003B267D">
        <w:rPr>
          <w:rFonts w:cs="Noto Serif"/>
        </w:rPr>
        <w:t xml:space="preserve">ardware </w:t>
      </w:r>
      <w:r w:rsidR="00EC6333">
        <w:rPr>
          <w:rFonts w:cs="Noto Serif"/>
        </w:rPr>
        <w:t>ausgeführt werden</w:t>
      </w:r>
      <w:r w:rsidRPr="003B267D">
        <w:rPr>
          <w:rFonts w:cs="Noto Serif"/>
        </w:rPr>
        <w:t>, ohne sich gegenseitig zu stören</w:t>
      </w:r>
      <w:r w:rsidR="00CE0D87" w:rsidRPr="003B267D">
        <w:rPr>
          <w:rFonts w:cs="Noto Serif"/>
        </w:rPr>
        <w:t>.</w:t>
      </w:r>
    </w:p>
    <w:p w14:paraId="315F6813" w14:textId="228CC6E4" w:rsidR="00DA7381" w:rsidRPr="003B267D" w:rsidRDefault="00020560" w:rsidP="00DA7381">
      <w:pPr>
        <w:rPr>
          <w:rFonts w:cs="Noto Serif"/>
        </w:rPr>
      </w:pPr>
      <w:r w:rsidRPr="003B267D">
        <w:rPr>
          <w:rFonts w:cs="Noto Serif"/>
        </w:rPr>
        <w:lastRenderedPageBreak/>
        <w:t>„Unsere T</w:t>
      </w:r>
      <w:r w:rsidR="00CE0D87" w:rsidRPr="003B267D">
        <w:rPr>
          <w:rFonts w:cs="Noto Serif"/>
        </w:rPr>
        <w:t xml:space="preserve">echnology </w:t>
      </w:r>
      <w:r w:rsidRPr="003B267D">
        <w:rPr>
          <w:rFonts w:cs="Noto Serif"/>
        </w:rPr>
        <w:t xml:space="preserve">stellt sicher, dass die verschiedenen Funktionsbereiche im Cockpit sicher voneinander isoliert </w:t>
      </w:r>
      <w:r w:rsidR="00EC6333">
        <w:rPr>
          <w:rFonts w:cs="Noto Serif"/>
        </w:rPr>
        <w:t xml:space="preserve">sind </w:t>
      </w:r>
      <w:r w:rsidRPr="003B267D">
        <w:rPr>
          <w:rFonts w:cs="Noto Serif"/>
        </w:rPr>
        <w:t>und dennoch effizient zusammenarbeiten</w:t>
      </w:r>
      <w:r w:rsidR="00CE0D87" w:rsidRPr="003B267D">
        <w:rPr>
          <w:rFonts w:cs="Noto Serif"/>
        </w:rPr>
        <w:t>,</w:t>
      </w:r>
      <w:r w:rsidRPr="003B267D">
        <w:rPr>
          <w:rFonts w:cs="Noto Serif"/>
        </w:rPr>
        <w:t>“</w:t>
      </w:r>
      <w:r w:rsidR="00CE0D87" w:rsidRPr="003B267D">
        <w:rPr>
          <w:rFonts w:cs="Noto Serif"/>
        </w:rPr>
        <w:t xml:space="preserve"> </w:t>
      </w:r>
      <w:r w:rsidRPr="003B267D">
        <w:rPr>
          <w:rFonts w:cs="Noto Serif"/>
        </w:rPr>
        <w:t xml:space="preserve">erklärt </w:t>
      </w:r>
      <w:r w:rsidR="00CE0D87" w:rsidRPr="003B267D">
        <w:rPr>
          <w:rFonts w:cs="Noto Serif"/>
        </w:rPr>
        <w:t xml:space="preserve">Dr. Adam Lackorzynski, CTO </w:t>
      </w:r>
      <w:r w:rsidRPr="003B267D">
        <w:rPr>
          <w:rFonts w:cs="Noto Serif"/>
        </w:rPr>
        <w:t>u</w:t>
      </w:r>
      <w:r w:rsidR="00CE0D87" w:rsidRPr="003B267D">
        <w:rPr>
          <w:rFonts w:cs="Noto Serif"/>
        </w:rPr>
        <w:t xml:space="preserve">nd </w:t>
      </w:r>
      <w:r w:rsidRPr="003B267D">
        <w:rPr>
          <w:rFonts w:cs="Noto Serif"/>
        </w:rPr>
        <w:t xml:space="preserve">Gründer </w:t>
      </w:r>
      <w:r w:rsidR="00EC6333">
        <w:rPr>
          <w:rFonts w:cs="Noto Serif"/>
        </w:rPr>
        <w:t xml:space="preserve">von </w:t>
      </w:r>
      <w:r w:rsidR="00CE0D87" w:rsidRPr="003B267D">
        <w:rPr>
          <w:rFonts w:cs="Noto Serif"/>
        </w:rPr>
        <w:t xml:space="preserve">Kernkonzept. </w:t>
      </w:r>
      <w:r w:rsidRPr="003B267D">
        <w:rPr>
          <w:rFonts w:cs="Noto Serif"/>
        </w:rPr>
        <w:t>„Diese B</w:t>
      </w:r>
      <w:r w:rsidR="00CE0D87" w:rsidRPr="003B267D">
        <w:rPr>
          <w:rFonts w:cs="Noto Serif"/>
        </w:rPr>
        <w:t xml:space="preserve">alance </w:t>
      </w:r>
      <w:r w:rsidRPr="003B267D">
        <w:rPr>
          <w:rFonts w:cs="Noto Serif"/>
        </w:rPr>
        <w:t>von I</w:t>
      </w:r>
      <w:r w:rsidR="00CE0D87" w:rsidRPr="003B267D">
        <w:rPr>
          <w:rFonts w:cs="Noto Serif"/>
        </w:rPr>
        <w:t xml:space="preserve">solation, </w:t>
      </w:r>
      <w:r w:rsidRPr="003B267D">
        <w:rPr>
          <w:rFonts w:cs="Noto Serif"/>
        </w:rPr>
        <w:t>P</w:t>
      </w:r>
      <w:r w:rsidR="00CE0D87" w:rsidRPr="003B267D">
        <w:rPr>
          <w:rFonts w:cs="Noto Serif"/>
        </w:rPr>
        <w:t xml:space="preserve">erformance </w:t>
      </w:r>
      <w:r w:rsidRPr="003B267D">
        <w:rPr>
          <w:rFonts w:cs="Noto Serif"/>
        </w:rPr>
        <w:t>u</w:t>
      </w:r>
      <w:r w:rsidR="00CE0D87" w:rsidRPr="003B267D">
        <w:rPr>
          <w:rFonts w:cs="Noto Serif"/>
        </w:rPr>
        <w:t xml:space="preserve">nd </w:t>
      </w:r>
      <w:r w:rsidRPr="003B267D">
        <w:rPr>
          <w:rFonts w:cs="Noto Serif"/>
        </w:rPr>
        <w:t xml:space="preserve">Flexibilität </w:t>
      </w:r>
      <w:r w:rsidR="00CE0D87" w:rsidRPr="003B267D">
        <w:rPr>
          <w:rFonts w:cs="Noto Serif"/>
        </w:rPr>
        <w:t>is</w:t>
      </w:r>
      <w:r w:rsidRPr="003B267D">
        <w:rPr>
          <w:rFonts w:cs="Noto Serif"/>
        </w:rPr>
        <w:t>t</w:t>
      </w:r>
      <w:r w:rsidR="00CE0D87" w:rsidRPr="003B267D">
        <w:rPr>
          <w:rFonts w:cs="Noto Serif"/>
        </w:rPr>
        <w:t xml:space="preserve"> </w:t>
      </w:r>
      <w:r w:rsidRPr="003B267D">
        <w:rPr>
          <w:rFonts w:cs="Noto Serif"/>
        </w:rPr>
        <w:t>ein entscheidender</w:t>
      </w:r>
      <w:r w:rsidR="00CE0D87" w:rsidRPr="003B267D">
        <w:rPr>
          <w:rFonts w:cs="Noto Serif"/>
        </w:rPr>
        <w:t xml:space="preserve"> </w:t>
      </w:r>
      <w:r w:rsidRPr="003B267D">
        <w:rPr>
          <w:rFonts w:cs="Noto Serif"/>
        </w:rPr>
        <w:t>Erfolgs</w:t>
      </w:r>
      <w:r w:rsidR="00CE0D87" w:rsidRPr="003B267D">
        <w:rPr>
          <w:rFonts w:cs="Noto Serif"/>
        </w:rPr>
        <w:t>fa</w:t>
      </w:r>
      <w:r w:rsidRPr="003B267D">
        <w:rPr>
          <w:rFonts w:cs="Noto Serif"/>
        </w:rPr>
        <w:t>k</w:t>
      </w:r>
      <w:r w:rsidR="00CE0D87" w:rsidRPr="003B267D">
        <w:rPr>
          <w:rFonts w:cs="Noto Serif"/>
        </w:rPr>
        <w:t xml:space="preserve">tor, </w:t>
      </w:r>
      <w:r w:rsidRPr="003B267D">
        <w:rPr>
          <w:rFonts w:cs="Noto Serif"/>
        </w:rPr>
        <w:t xml:space="preserve">besonders </w:t>
      </w:r>
      <w:r w:rsidR="00CE0D87" w:rsidRPr="003B267D">
        <w:rPr>
          <w:rFonts w:cs="Noto Serif"/>
        </w:rPr>
        <w:t xml:space="preserve">in </w:t>
      </w:r>
      <w:r w:rsidRPr="003B267D">
        <w:rPr>
          <w:rFonts w:cs="Noto Serif"/>
        </w:rPr>
        <w:t>z</w:t>
      </w:r>
      <w:r w:rsidR="00CE0D87" w:rsidRPr="003B267D">
        <w:rPr>
          <w:rFonts w:cs="Noto Serif"/>
        </w:rPr>
        <w:t>entrali</w:t>
      </w:r>
      <w:r w:rsidRPr="003B267D">
        <w:rPr>
          <w:rFonts w:cs="Noto Serif"/>
        </w:rPr>
        <w:t>sierten</w:t>
      </w:r>
      <w:r w:rsidR="00CE0D87" w:rsidRPr="003B267D">
        <w:rPr>
          <w:rFonts w:cs="Noto Serif"/>
        </w:rPr>
        <w:t xml:space="preserve"> </w:t>
      </w:r>
      <w:r w:rsidRPr="003B267D">
        <w:rPr>
          <w:rFonts w:cs="Noto Serif"/>
        </w:rPr>
        <w:t>Automobil-A</w:t>
      </w:r>
      <w:r w:rsidR="00CE0D87" w:rsidRPr="003B267D">
        <w:rPr>
          <w:rFonts w:cs="Noto Serif"/>
        </w:rPr>
        <w:t>rchite</w:t>
      </w:r>
      <w:r w:rsidRPr="003B267D">
        <w:rPr>
          <w:rFonts w:cs="Noto Serif"/>
        </w:rPr>
        <w:t>k</w:t>
      </w:r>
      <w:r w:rsidR="00CE0D87" w:rsidRPr="003B267D">
        <w:rPr>
          <w:rFonts w:cs="Noto Serif"/>
        </w:rPr>
        <w:t>ture</w:t>
      </w:r>
      <w:r w:rsidRPr="003B267D">
        <w:rPr>
          <w:rFonts w:cs="Noto Serif"/>
        </w:rPr>
        <w:t>n</w:t>
      </w:r>
      <w:r w:rsidR="00CE0D87" w:rsidRPr="003B267D">
        <w:rPr>
          <w:rFonts w:cs="Noto Serif"/>
        </w:rPr>
        <w:t>.</w:t>
      </w:r>
      <w:r w:rsidRPr="003B267D">
        <w:rPr>
          <w:rFonts w:cs="Noto Serif"/>
        </w:rPr>
        <w:t>“</w:t>
      </w:r>
    </w:p>
    <w:p w14:paraId="23ECEB6D" w14:textId="44070D2F" w:rsidR="006E2F37" w:rsidRPr="003B267D" w:rsidRDefault="00020560" w:rsidP="00DA7381">
      <w:pPr>
        <w:rPr>
          <w:rFonts w:cs="Noto Serif"/>
        </w:rPr>
      </w:pPr>
      <w:r w:rsidRPr="003B267D">
        <w:rPr>
          <w:rFonts w:cs="Noto Serif"/>
        </w:rPr>
        <w:t>„Der</w:t>
      </w:r>
      <w:r w:rsidR="0034768B" w:rsidRPr="003B267D">
        <w:rPr>
          <w:rFonts w:cs="Noto Serif"/>
        </w:rPr>
        <w:t xml:space="preserve"> L4Re Hypervisor </w:t>
      </w:r>
      <w:r w:rsidRPr="003B267D">
        <w:rPr>
          <w:rFonts w:cs="Noto Serif"/>
        </w:rPr>
        <w:t xml:space="preserve">ist für uns die </w:t>
      </w:r>
      <w:r w:rsidR="0034768B" w:rsidRPr="003B267D">
        <w:rPr>
          <w:rFonts w:cs="Noto Serif"/>
        </w:rPr>
        <w:t>essen</w:t>
      </w:r>
      <w:r w:rsidRPr="003B267D">
        <w:rPr>
          <w:rFonts w:cs="Noto Serif"/>
        </w:rPr>
        <w:t>zielle</w:t>
      </w:r>
      <w:r w:rsidR="0034768B" w:rsidRPr="003B267D">
        <w:rPr>
          <w:rFonts w:cs="Noto Serif"/>
        </w:rPr>
        <w:t xml:space="preserve"> </w:t>
      </w:r>
      <w:r w:rsidRPr="003B267D">
        <w:rPr>
          <w:rFonts w:cs="Noto Serif"/>
        </w:rPr>
        <w:t xml:space="preserve">Grundlage des </w:t>
      </w:r>
      <w:r w:rsidR="0034768B" w:rsidRPr="003B267D">
        <w:rPr>
          <w:rFonts w:cs="Noto Serif"/>
        </w:rPr>
        <w:t>EB</w:t>
      </w:r>
      <w:r w:rsidR="00925214" w:rsidRPr="003B267D">
        <w:rPr>
          <w:rFonts w:cs="Noto Serif"/>
        </w:rPr>
        <w:t xml:space="preserve"> </w:t>
      </w:r>
      <w:proofErr w:type="spellStart"/>
      <w:r w:rsidR="00925214" w:rsidRPr="003B267D">
        <w:rPr>
          <w:rFonts w:cs="Noto Serif"/>
        </w:rPr>
        <w:t>corbos</w:t>
      </w:r>
      <w:proofErr w:type="spellEnd"/>
      <w:r w:rsidR="0034768B" w:rsidRPr="003B267D">
        <w:rPr>
          <w:rFonts w:cs="Noto Serif"/>
        </w:rPr>
        <w:t xml:space="preserve"> Linux </w:t>
      </w:r>
      <w:proofErr w:type="spellStart"/>
      <w:r w:rsidR="0034768B" w:rsidRPr="003B267D">
        <w:rPr>
          <w:rFonts w:cs="Noto Serif"/>
        </w:rPr>
        <w:t>for</w:t>
      </w:r>
      <w:proofErr w:type="spellEnd"/>
      <w:r w:rsidR="0034768B" w:rsidRPr="003B267D">
        <w:rPr>
          <w:rFonts w:cs="Noto Serif"/>
        </w:rPr>
        <w:t xml:space="preserve"> </w:t>
      </w:r>
      <w:proofErr w:type="spellStart"/>
      <w:r w:rsidR="0034768B" w:rsidRPr="003B267D">
        <w:rPr>
          <w:rFonts w:cs="Noto Serif"/>
        </w:rPr>
        <w:t>Safety</w:t>
      </w:r>
      <w:proofErr w:type="spellEnd"/>
      <w:r w:rsidR="0034768B" w:rsidRPr="003B267D">
        <w:rPr>
          <w:rFonts w:cs="Noto Serif"/>
        </w:rPr>
        <w:t xml:space="preserve"> </w:t>
      </w:r>
      <w:proofErr w:type="spellStart"/>
      <w:r w:rsidR="0034768B" w:rsidRPr="003B267D">
        <w:rPr>
          <w:rFonts w:cs="Noto Serif"/>
        </w:rPr>
        <w:t>Applications</w:t>
      </w:r>
      <w:proofErr w:type="spellEnd"/>
      <w:r w:rsidR="00EC02F9" w:rsidRPr="003B267D">
        <w:rPr>
          <w:rFonts w:cs="Noto Serif"/>
        </w:rPr>
        <w:t xml:space="preserve">”, </w:t>
      </w:r>
      <w:r w:rsidRPr="003B267D">
        <w:rPr>
          <w:rFonts w:cs="Noto Serif"/>
        </w:rPr>
        <w:t xml:space="preserve">ergänzt </w:t>
      </w:r>
      <w:r w:rsidR="00EC02F9" w:rsidRPr="003B267D">
        <w:rPr>
          <w:rFonts w:cs="Noto Serif"/>
        </w:rPr>
        <w:t xml:space="preserve">Isaac Trefz, </w:t>
      </w:r>
      <w:r w:rsidR="00F05AB9" w:rsidRPr="003B267D">
        <w:rPr>
          <w:rFonts w:cs="Noto Serif"/>
        </w:rPr>
        <w:t xml:space="preserve">Senior </w:t>
      </w:r>
      <w:proofErr w:type="spellStart"/>
      <w:r w:rsidR="00F05AB9" w:rsidRPr="003B267D">
        <w:rPr>
          <w:rFonts w:cs="Noto Serif"/>
        </w:rPr>
        <w:t>Product</w:t>
      </w:r>
      <w:proofErr w:type="spellEnd"/>
      <w:r w:rsidR="00F05AB9" w:rsidRPr="003B267D">
        <w:rPr>
          <w:rFonts w:cs="Noto Serif"/>
        </w:rPr>
        <w:t xml:space="preserve"> Manager</w:t>
      </w:r>
      <w:r w:rsidR="00EC02F9" w:rsidRPr="003B267D">
        <w:rPr>
          <w:rFonts w:cs="Noto Serif"/>
        </w:rPr>
        <w:t xml:space="preserve"> </w:t>
      </w:r>
      <w:r w:rsidRPr="003B267D">
        <w:rPr>
          <w:rFonts w:cs="Noto Serif"/>
        </w:rPr>
        <w:t xml:space="preserve">bei </w:t>
      </w:r>
      <w:r w:rsidR="00EC02F9" w:rsidRPr="003B267D">
        <w:rPr>
          <w:rFonts w:cs="Noto Serif"/>
        </w:rPr>
        <w:t xml:space="preserve">Elektrobit. </w:t>
      </w:r>
      <w:r w:rsidRPr="003B267D">
        <w:rPr>
          <w:rFonts w:cs="Noto Serif"/>
        </w:rPr>
        <w:t xml:space="preserve">„Seine </w:t>
      </w:r>
      <w:r w:rsidR="002E26A3" w:rsidRPr="003B267D">
        <w:rPr>
          <w:rFonts w:cs="Noto Serif"/>
        </w:rPr>
        <w:t>modular</w:t>
      </w:r>
      <w:r w:rsidRPr="003B267D">
        <w:rPr>
          <w:rFonts w:cs="Noto Serif"/>
        </w:rPr>
        <w:t>e</w:t>
      </w:r>
      <w:r w:rsidR="002E26A3" w:rsidRPr="003B267D">
        <w:rPr>
          <w:rFonts w:cs="Noto Serif"/>
        </w:rPr>
        <w:t xml:space="preserve"> </w:t>
      </w:r>
      <w:r w:rsidRPr="003B267D">
        <w:rPr>
          <w:rFonts w:cs="Noto Serif"/>
        </w:rPr>
        <w:t>A</w:t>
      </w:r>
      <w:r w:rsidR="002E26A3" w:rsidRPr="003B267D">
        <w:rPr>
          <w:rFonts w:cs="Noto Serif"/>
        </w:rPr>
        <w:t>rchite</w:t>
      </w:r>
      <w:r w:rsidRPr="003B267D">
        <w:rPr>
          <w:rFonts w:cs="Noto Serif"/>
        </w:rPr>
        <w:t>k</w:t>
      </w:r>
      <w:r w:rsidR="002E26A3" w:rsidRPr="003B267D">
        <w:rPr>
          <w:rFonts w:cs="Noto Serif"/>
        </w:rPr>
        <w:t xml:space="preserve">tur </w:t>
      </w:r>
      <w:r w:rsidRPr="003B267D">
        <w:rPr>
          <w:rFonts w:cs="Noto Serif"/>
        </w:rPr>
        <w:t>u</w:t>
      </w:r>
      <w:r w:rsidR="002E26A3" w:rsidRPr="003B267D">
        <w:rPr>
          <w:rFonts w:cs="Noto Serif"/>
        </w:rPr>
        <w:t xml:space="preserve">nd </w:t>
      </w:r>
      <w:r w:rsidRPr="003B267D">
        <w:rPr>
          <w:rFonts w:cs="Noto Serif"/>
        </w:rPr>
        <w:t>die kleine S</w:t>
      </w:r>
      <w:r w:rsidR="002E26A3" w:rsidRPr="003B267D">
        <w:rPr>
          <w:rFonts w:cs="Noto Serif"/>
        </w:rPr>
        <w:t>oftware</w:t>
      </w:r>
      <w:r w:rsidRPr="003B267D">
        <w:rPr>
          <w:rFonts w:cs="Noto Serif"/>
        </w:rPr>
        <w:t>-B</w:t>
      </w:r>
      <w:r w:rsidR="002E26A3" w:rsidRPr="003B267D">
        <w:rPr>
          <w:rFonts w:cs="Noto Serif"/>
        </w:rPr>
        <w:t>as</w:t>
      </w:r>
      <w:r w:rsidRPr="003B267D">
        <w:rPr>
          <w:rFonts w:cs="Noto Serif"/>
        </w:rPr>
        <w:t>is</w:t>
      </w:r>
      <w:r w:rsidR="0034768B" w:rsidRPr="003B267D">
        <w:rPr>
          <w:rFonts w:cs="Noto Serif"/>
        </w:rPr>
        <w:t xml:space="preserve"> </w:t>
      </w:r>
      <w:r w:rsidR="00EC6333">
        <w:rPr>
          <w:rFonts w:cs="Noto Serif"/>
        </w:rPr>
        <w:t xml:space="preserve">machen ihn </w:t>
      </w:r>
      <w:r w:rsidRPr="003B267D">
        <w:rPr>
          <w:rFonts w:cs="Noto Serif"/>
        </w:rPr>
        <w:t>sicher und absolut vertrauenswürdig. Damit bildet er</w:t>
      </w:r>
      <w:r w:rsidR="0034768B" w:rsidRPr="003B267D">
        <w:rPr>
          <w:rFonts w:cs="Noto Serif"/>
        </w:rPr>
        <w:t xml:space="preserve"> </w:t>
      </w:r>
      <w:r w:rsidRPr="003B267D">
        <w:rPr>
          <w:rFonts w:cs="Noto Serif"/>
        </w:rPr>
        <w:t xml:space="preserve">die </w:t>
      </w:r>
      <w:r w:rsidR="0034768B" w:rsidRPr="003B267D">
        <w:rPr>
          <w:rFonts w:cs="Noto Serif"/>
        </w:rPr>
        <w:t>solid</w:t>
      </w:r>
      <w:r w:rsidRPr="003B267D">
        <w:rPr>
          <w:rFonts w:cs="Noto Serif"/>
        </w:rPr>
        <w:t>e</w:t>
      </w:r>
      <w:r w:rsidR="0034768B" w:rsidRPr="003B267D">
        <w:rPr>
          <w:rFonts w:cs="Noto Serif"/>
        </w:rPr>
        <w:t xml:space="preserve"> </w:t>
      </w:r>
      <w:r w:rsidRPr="003B267D">
        <w:rPr>
          <w:rFonts w:cs="Noto Serif"/>
        </w:rPr>
        <w:t>B</w:t>
      </w:r>
      <w:r w:rsidR="0034768B" w:rsidRPr="003B267D">
        <w:rPr>
          <w:rFonts w:cs="Noto Serif"/>
        </w:rPr>
        <w:t>as</w:t>
      </w:r>
      <w:r w:rsidRPr="003B267D">
        <w:rPr>
          <w:rFonts w:cs="Noto Serif"/>
        </w:rPr>
        <w:t>is, die zuverlässige</w:t>
      </w:r>
      <w:r w:rsidR="0034768B" w:rsidRPr="003B267D">
        <w:rPr>
          <w:rFonts w:cs="Noto Serif"/>
        </w:rPr>
        <w:t xml:space="preserve"> </w:t>
      </w:r>
      <w:r w:rsidR="00DA2C1C">
        <w:rPr>
          <w:rFonts w:cs="Noto Serif"/>
        </w:rPr>
        <w:t>Fahrzeug</w:t>
      </w:r>
      <w:r w:rsidRPr="003B267D">
        <w:rPr>
          <w:rFonts w:cs="Noto Serif"/>
        </w:rPr>
        <w:t>-S</w:t>
      </w:r>
      <w:r w:rsidR="0034768B" w:rsidRPr="003B267D">
        <w:rPr>
          <w:rFonts w:cs="Noto Serif"/>
        </w:rPr>
        <w:t>oftware</w:t>
      </w:r>
      <w:r w:rsidR="00F64C6B" w:rsidRPr="003B267D">
        <w:rPr>
          <w:rFonts w:cs="Noto Serif"/>
        </w:rPr>
        <w:t>system</w:t>
      </w:r>
      <w:r w:rsidRPr="003B267D">
        <w:rPr>
          <w:rFonts w:cs="Noto Serif"/>
        </w:rPr>
        <w:t>e brauchen</w:t>
      </w:r>
      <w:r w:rsidR="0034768B" w:rsidRPr="003B267D">
        <w:rPr>
          <w:rFonts w:cs="Noto Serif"/>
        </w:rPr>
        <w:t>.</w:t>
      </w:r>
      <w:r w:rsidR="00EC02F9" w:rsidRPr="003B267D">
        <w:rPr>
          <w:rFonts w:cs="Noto Serif"/>
        </w:rPr>
        <w:t>”</w:t>
      </w:r>
    </w:p>
    <w:p w14:paraId="10AEB48D" w14:textId="61880A6D" w:rsidR="00DA7381" w:rsidRPr="003B267D" w:rsidRDefault="002510FC" w:rsidP="00DA7381">
      <w:pPr>
        <w:rPr>
          <w:rFonts w:cs="Noto Serif"/>
        </w:rPr>
      </w:pPr>
      <w:r>
        <w:rPr>
          <w:rFonts w:cs="Noto Serif"/>
        </w:rPr>
        <w:t>Durch d</w:t>
      </w:r>
      <w:r w:rsidR="00020560" w:rsidRPr="003B267D">
        <w:rPr>
          <w:rFonts w:cs="Noto Serif"/>
        </w:rPr>
        <w:t xml:space="preserve">ie konsequente Trennung virtueller Maschinen </w:t>
      </w:r>
      <w:r>
        <w:rPr>
          <w:rFonts w:cs="Noto Serif"/>
        </w:rPr>
        <w:t xml:space="preserve">können </w:t>
      </w:r>
      <w:r w:rsidR="00020560" w:rsidRPr="003B267D">
        <w:rPr>
          <w:rFonts w:cs="Noto Serif"/>
        </w:rPr>
        <w:t xml:space="preserve">Anforderungen </w:t>
      </w:r>
      <w:r>
        <w:rPr>
          <w:rFonts w:cs="Noto Serif"/>
        </w:rPr>
        <w:t xml:space="preserve">nach </w:t>
      </w:r>
      <w:r w:rsidR="00020560" w:rsidRPr="003B267D">
        <w:rPr>
          <w:rFonts w:cs="Noto Serif"/>
        </w:rPr>
        <w:t>funktionale</w:t>
      </w:r>
      <w:r>
        <w:rPr>
          <w:rFonts w:cs="Noto Serif"/>
        </w:rPr>
        <w:t>r</w:t>
      </w:r>
      <w:r w:rsidR="00020560" w:rsidRPr="003B267D">
        <w:rPr>
          <w:rFonts w:cs="Noto Serif"/>
        </w:rPr>
        <w:t xml:space="preserve"> Sicherheit</w:t>
      </w:r>
      <w:r>
        <w:rPr>
          <w:rFonts w:cs="Noto Serif"/>
        </w:rPr>
        <w:t>,</w:t>
      </w:r>
      <w:r w:rsidR="00020560" w:rsidRPr="003B267D">
        <w:rPr>
          <w:rFonts w:cs="Noto Serif"/>
        </w:rPr>
        <w:t xml:space="preserve"> stabile</w:t>
      </w:r>
      <w:r>
        <w:rPr>
          <w:rFonts w:cs="Noto Serif"/>
        </w:rPr>
        <w:t>r</w:t>
      </w:r>
      <w:r w:rsidR="00020560" w:rsidRPr="003B267D">
        <w:rPr>
          <w:rFonts w:cs="Noto Serif"/>
        </w:rPr>
        <w:t xml:space="preserve"> Leistung</w:t>
      </w:r>
      <w:r>
        <w:rPr>
          <w:rFonts w:cs="Noto Serif"/>
        </w:rPr>
        <w:t xml:space="preserve"> und I</w:t>
      </w:r>
      <w:r w:rsidR="00020560" w:rsidRPr="003B267D">
        <w:rPr>
          <w:rFonts w:cs="Noto Serif"/>
        </w:rPr>
        <w:t>sol</w:t>
      </w:r>
      <w:r>
        <w:rPr>
          <w:rFonts w:cs="Noto Serif"/>
        </w:rPr>
        <w:t>ation</w:t>
      </w:r>
      <w:r w:rsidR="00020560" w:rsidRPr="003B267D">
        <w:rPr>
          <w:rFonts w:cs="Noto Serif"/>
        </w:rPr>
        <w:t xml:space="preserve"> </w:t>
      </w:r>
      <w:r>
        <w:rPr>
          <w:rFonts w:cs="Noto Serif"/>
        </w:rPr>
        <w:t xml:space="preserve">erfüllt werden </w:t>
      </w:r>
      <w:r w:rsidR="006E2F37" w:rsidRPr="003B267D">
        <w:rPr>
          <w:rFonts w:cs="Noto Serif"/>
        </w:rPr>
        <w:t xml:space="preserve">– </w:t>
      </w:r>
      <w:r w:rsidR="00020560" w:rsidRPr="003B267D">
        <w:rPr>
          <w:rFonts w:cs="Noto Serif"/>
        </w:rPr>
        <w:t>A</w:t>
      </w:r>
      <w:r w:rsidR="00CE0D87" w:rsidRPr="003B267D">
        <w:rPr>
          <w:rFonts w:cs="Noto Serif"/>
        </w:rPr>
        <w:t>spe</w:t>
      </w:r>
      <w:r w:rsidR="00020560" w:rsidRPr="003B267D">
        <w:rPr>
          <w:rFonts w:cs="Noto Serif"/>
        </w:rPr>
        <w:t>kte,</w:t>
      </w:r>
      <w:r w:rsidR="006E2F37" w:rsidRPr="003B267D">
        <w:rPr>
          <w:rFonts w:cs="Noto Serif"/>
        </w:rPr>
        <w:t xml:space="preserve"> </w:t>
      </w:r>
      <w:r w:rsidR="00020560" w:rsidRPr="003B267D">
        <w:rPr>
          <w:rFonts w:cs="Noto Serif"/>
        </w:rPr>
        <w:t>die im K</w:t>
      </w:r>
      <w:r w:rsidR="00CE0D87" w:rsidRPr="003B267D">
        <w:rPr>
          <w:rFonts w:cs="Noto Serif"/>
        </w:rPr>
        <w:t xml:space="preserve">ontext </w:t>
      </w:r>
      <w:r w:rsidR="00020560" w:rsidRPr="003B267D">
        <w:rPr>
          <w:rFonts w:cs="Noto Serif"/>
        </w:rPr>
        <w:t>S</w:t>
      </w:r>
      <w:r w:rsidR="00CE0D87" w:rsidRPr="003B267D">
        <w:rPr>
          <w:rFonts w:cs="Noto Serif"/>
        </w:rPr>
        <w:t>oftware-defin</w:t>
      </w:r>
      <w:r w:rsidR="00020560" w:rsidRPr="003B267D">
        <w:rPr>
          <w:rFonts w:cs="Noto Serif"/>
        </w:rPr>
        <w:t>ierter</w:t>
      </w:r>
      <w:r w:rsidR="00CE0D87" w:rsidRPr="003B267D">
        <w:rPr>
          <w:rFonts w:cs="Noto Serif"/>
        </w:rPr>
        <w:t xml:space="preserve"> </w:t>
      </w:r>
      <w:r w:rsidR="00DA2C1C">
        <w:rPr>
          <w:rFonts w:cs="Noto Serif"/>
        </w:rPr>
        <w:t>Fahrzeuga</w:t>
      </w:r>
      <w:r w:rsidR="00CE0D87" w:rsidRPr="003B267D">
        <w:rPr>
          <w:rFonts w:cs="Noto Serif"/>
        </w:rPr>
        <w:t>rchite</w:t>
      </w:r>
      <w:r w:rsidR="00020560" w:rsidRPr="003B267D">
        <w:rPr>
          <w:rFonts w:cs="Noto Serif"/>
        </w:rPr>
        <w:t>k</w:t>
      </w:r>
      <w:r w:rsidR="00CE0D87" w:rsidRPr="003B267D">
        <w:rPr>
          <w:rFonts w:cs="Noto Serif"/>
        </w:rPr>
        <w:t>ture</w:t>
      </w:r>
      <w:r w:rsidR="00020560" w:rsidRPr="003B267D">
        <w:rPr>
          <w:rFonts w:cs="Noto Serif"/>
        </w:rPr>
        <w:t>n</w:t>
      </w:r>
      <w:r>
        <w:rPr>
          <w:rFonts w:cs="Noto Serif"/>
        </w:rPr>
        <w:t xml:space="preserve"> </w:t>
      </w:r>
      <w:r w:rsidRPr="003B267D">
        <w:rPr>
          <w:rFonts w:cs="Noto Serif"/>
        </w:rPr>
        <w:t>zunehmend wichtiger werden</w:t>
      </w:r>
      <w:r w:rsidR="00CE0D87" w:rsidRPr="003B267D">
        <w:rPr>
          <w:rFonts w:cs="Noto Serif"/>
        </w:rPr>
        <w:t>.</w:t>
      </w:r>
    </w:p>
    <w:p w14:paraId="5D3DCE15" w14:textId="45483A3F" w:rsidR="00DA7381" w:rsidRPr="003B267D" w:rsidRDefault="00CE0D87" w:rsidP="00DA7381">
      <w:pPr>
        <w:rPr>
          <w:rFonts w:cs="Noto Serif"/>
        </w:rPr>
      </w:pPr>
      <w:r w:rsidRPr="003B267D">
        <w:rPr>
          <w:rFonts w:ascii="Noto Serif bold" w:hAnsi="Noto Serif bold"/>
        </w:rPr>
        <w:t>Pra</w:t>
      </w:r>
      <w:r w:rsidR="00020560" w:rsidRPr="003B267D">
        <w:rPr>
          <w:rFonts w:ascii="Noto Serif bold" w:hAnsi="Noto Serif bold"/>
        </w:rPr>
        <w:t>x</w:t>
      </w:r>
      <w:r w:rsidRPr="003B267D">
        <w:rPr>
          <w:rFonts w:ascii="Noto Serif bold" w:hAnsi="Noto Serif bold"/>
        </w:rPr>
        <w:t>i</w:t>
      </w:r>
      <w:r w:rsidR="00020560" w:rsidRPr="003B267D">
        <w:rPr>
          <w:rFonts w:ascii="Noto Serif bold" w:hAnsi="Noto Serif bold"/>
        </w:rPr>
        <w:t>s-Beispiel für zentrale Herausforderungen</w:t>
      </w:r>
      <w:r w:rsidR="00DA2C1C">
        <w:rPr>
          <w:rFonts w:ascii="Noto Serif bold" w:hAnsi="Noto Serif bold"/>
        </w:rPr>
        <w:t xml:space="preserve"> der Automobilbranche</w:t>
      </w:r>
    </w:p>
    <w:p w14:paraId="5D479602" w14:textId="5AA7FBCE" w:rsidR="00DA7381" w:rsidRPr="003B267D" w:rsidRDefault="00020560" w:rsidP="00DA7381">
      <w:pPr>
        <w:rPr>
          <w:rFonts w:cs="Noto Serif"/>
        </w:rPr>
      </w:pPr>
      <w:r w:rsidRPr="003B267D">
        <w:rPr>
          <w:rFonts w:cs="Noto Serif"/>
        </w:rPr>
        <w:t>Die D</w:t>
      </w:r>
      <w:r w:rsidR="00CE0D87" w:rsidRPr="003B267D">
        <w:rPr>
          <w:rFonts w:cs="Noto Serif"/>
        </w:rPr>
        <w:t xml:space="preserve">emo </w:t>
      </w:r>
      <w:r w:rsidRPr="003B267D">
        <w:rPr>
          <w:rFonts w:cs="Noto Serif"/>
        </w:rPr>
        <w:t xml:space="preserve">spricht </w:t>
      </w:r>
      <w:r w:rsidR="003B267D" w:rsidRPr="003B267D">
        <w:rPr>
          <w:rFonts w:cs="Noto Serif"/>
        </w:rPr>
        <w:t>Schlüsselt</w:t>
      </w:r>
      <w:r w:rsidRPr="003B267D">
        <w:rPr>
          <w:rFonts w:cs="Noto Serif"/>
        </w:rPr>
        <w:t xml:space="preserve">hemen an, die aktuell für </w:t>
      </w:r>
      <w:r w:rsidR="00CE0D87" w:rsidRPr="003B267D">
        <w:rPr>
          <w:rFonts w:cs="Noto Serif"/>
        </w:rPr>
        <w:t>OEMs</w:t>
      </w:r>
      <w:r w:rsidR="001B4321" w:rsidRPr="003B267D">
        <w:rPr>
          <w:rFonts w:cs="Noto Serif"/>
        </w:rPr>
        <w:t>,</w:t>
      </w:r>
      <w:r w:rsidR="00CE0D87" w:rsidRPr="003B267D">
        <w:rPr>
          <w:rFonts w:cs="Noto Serif"/>
        </w:rPr>
        <w:t xml:space="preserve"> </w:t>
      </w:r>
      <w:r w:rsidR="003B267D" w:rsidRPr="003B267D">
        <w:rPr>
          <w:rFonts w:cs="Noto Serif"/>
        </w:rPr>
        <w:t>Erstzulieferer</w:t>
      </w:r>
      <w:r w:rsidR="001B4321" w:rsidRPr="003B267D">
        <w:rPr>
          <w:rFonts w:cs="Noto Serif"/>
        </w:rPr>
        <w:t xml:space="preserve">, </w:t>
      </w:r>
      <w:r w:rsidR="003B267D" w:rsidRPr="003B267D">
        <w:rPr>
          <w:rFonts w:cs="Noto Serif"/>
        </w:rPr>
        <w:t>Entwickler</w:t>
      </w:r>
      <w:r w:rsidR="001B4321" w:rsidRPr="003B267D">
        <w:rPr>
          <w:rFonts w:cs="Noto Serif"/>
        </w:rPr>
        <w:t xml:space="preserve"> </w:t>
      </w:r>
      <w:r w:rsidR="003B267D" w:rsidRPr="003B267D">
        <w:rPr>
          <w:rFonts w:cs="Noto Serif"/>
        </w:rPr>
        <w:t>u</w:t>
      </w:r>
      <w:r w:rsidR="001B4321" w:rsidRPr="003B267D">
        <w:rPr>
          <w:rFonts w:cs="Noto Serif"/>
        </w:rPr>
        <w:t xml:space="preserve">nd </w:t>
      </w:r>
      <w:r w:rsidR="003B267D" w:rsidRPr="003B267D">
        <w:rPr>
          <w:rFonts w:cs="Noto Serif"/>
        </w:rPr>
        <w:t>S</w:t>
      </w:r>
      <w:r w:rsidR="001B4321" w:rsidRPr="003B267D">
        <w:rPr>
          <w:rFonts w:cs="Noto Serif"/>
        </w:rPr>
        <w:t>ystem</w:t>
      </w:r>
      <w:r w:rsidR="003B267D" w:rsidRPr="003B267D">
        <w:rPr>
          <w:rFonts w:cs="Noto Serif"/>
        </w:rPr>
        <w:t>-A</w:t>
      </w:r>
      <w:r w:rsidR="001B4321" w:rsidRPr="003B267D">
        <w:rPr>
          <w:rFonts w:cs="Noto Serif"/>
        </w:rPr>
        <w:t>rchite</w:t>
      </w:r>
      <w:r w:rsidR="003B267D" w:rsidRPr="003B267D">
        <w:rPr>
          <w:rFonts w:cs="Noto Serif"/>
        </w:rPr>
        <w:t xml:space="preserve">kten </w:t>
      </w:r>
      <w:r w:rsidR="00DA2C1C">
        <w:rPr>
          <w:rFonts w:cs="Noto Serif"/>
        </w:rPr>
        <w:t>in Bezug auf Bordc</w:t>
      </w:r>
      <w:r w:rsidR="001B4321" w:rsidRPr="003B267D">
        <w:rPr>
          <w:rFonts w:cs="Noto Serif"/>
        </w:rPr>
        <w:t xml:space="preserve">omputer </w:t>
      </w:r>
      <w:r w:rsidR="003B267D" w:rsidRPr="003B267D">
        <w:rPr>
          <w:rFonts w:cs="Noto Serif"/>
        </w:rPr>
        <w:t>u</w:t>
      </w:r>
      <w:r w:rsidR="001B4321" w:rsidRPr="003B267D">
        <w:rPr>
          <w:rFonts w:cs="Noto Serif"/>
        </w:rPr>
        <w:t xml:space="preserve">nd </w:t>
      </w:r>
      <w:r w:rsidR="003B267D" w:rsidRPr="003B267D">
        <w:rPr>
          <w:rFonts w:cs="Noto Serif"/>
        </w:rPr>
        <w:t>C</w:t>
      </w:r>
      <w:r w:rsidR="001B4321" w:rsidRPr="003B267D">
        <w:rPr>
          <w:rFonts w:cs="Noto Serif"/>
        </w:rPr>
        <w:t>ockpit</w:t>
      </w:r>
      <w:r w:rsidR="003B267D" w:rsidRPr="003B267D">
        <w:rPr>
          <w:rFonts w:cs="Noto Serif"/>
        </w:rPr>
        <w:t>-P</w:t>
      </w:r>
      <w:r w:rsidR="001B4321" w:rsidRPr="003B267D">
        <w:rPr>
          <w:rFonts w:cs="Noto Serif"/>
        </w:rPr>
        <w:t>la</w:t>
      </w:r>
      <w:r w:rsidR="003B267D" w:rsidRPr="003B267D">
        <w:rPr>
          <w:rFonts w:cs="Noto Serif"/>
        </w:rPr>
        <w:t>t</w:t>
      </w:r>
      <w:r w:rsidR="001B4321" w:rsidRPr="003B267D">
        <w:rPr>
          <w:rFonts w:cs="Noto Serif"/>
        </w:rPr>
        <w:t>tform</w:t>
      </w:r>
      <w:r w:rsidR="003B267D" w:rsidRPr="003B267D">
        <w:rPr>
          <w:rFonts w:cs="Noto Serif"/>
        </w:rPr>
        <w:t>en wichtig sind</w:t>
      </w:r>
      <w:r w:rsidR="00CE0D87" w:rsidRPr="003B267D">
        <w:rPr>
          <w:rFonts w:cs="Noto Serif"/>
        </w:rPr>
        <w:t xml:space="preserve">: </w:t>
      </w:r>
      <w:r w:rsidR="003B267D" w:rsidRPr="003B267D">
        <w:rPr>
          <w:rFonts w:cs="Noto Serif"/>
        </w:rPr>
        <w:t xml:space="preserve">Wie können </w:t>
      </w:r>
      <w:r w:rsidR="00DA2C1C">
        <w:rPr>
          <w:rFonts w:cs="Noto Serif"/>
        </w:rPr>
        <w:t>s</w:t>
      </w:r>
      <w:r w:rsidR="003B267D" w:rsidRPr="003B267D">
        <w:rPr>
          <w:rFonts w:cs="Noto Serif"/>
        </w:rPr>
        <w:t>icherheits</w:t>
      </w:r>
      <w:r w:rsidR="00DA2C1C">
        <w:rPr>
          <w:rFonts w:cs="Noto Serif"/>
        </w:rPr>
        <w:t>kritische</w:t>
      </w:r>
      <w:r w:rsidR="003B267D" w:rsidRPr="003B267D">
        <w:rPr>
          <w:rFonts w:cs="Noto Serif"/>
        </w:rPr>
        <w:t xml:space="preserve"> und </w:t>
      </w:r>
      <w:r w:rsidR="00DA2C1C">
        <w:rPr>
          <w:rFonts w:cs="Noto Serif"/>
        </w:rPr>
        <w:t>andere F</w:t>
      </w:r>
      <w:r w:rsidR="003B267D" w:rsidRPr="003B267D">
        <w:rPr>
          <w:rFonts w:cs="Noto Serif"/>
        </w:rPr>
        <w:t>unktionen auf leistungsstarken Zentral</w:t>
      </w:r>
      <w:r w:rsidR="00DA2C1C">
        <w:rPr>
          <w:rFonts w:cs="Noto Serif"/>
        </w:rPr>
        <w:t>rechnern</w:t>
      </w:r>
      <w:r w:rsidR="003B267D" w:rsidRPr="003B267D">
        <w:rPr>
          <w:rFonts w:cs="Noto Serif"/>
        </w:rPr>
        <w:t xml:space="preserve"> zusammengeführt werden</w:t>
      </w:r>
      <w:r w:rsidR="00CE0D87" w:rsidRPr="003B267D">
        <w:rPr>
          <w:rFonts w:cs="Noto Serif"/>
        </w:rPr>
        <w:t xml:space="preserve">? </w:t>
      </w:r>
      <w:r w:rsidR="003B267D" w:rsidRPr="003B267D">
        <w:rPr>
          <w:rFonts w:cs="Noto Serif"/>
        </w:rPr>
        <w:t xml:space="preserve">Wie lässt sich </w:t>
      </w:r>
      <w:r w:rsidR="00CE0D87" w:rsidRPr="003B267D">
        <w:rPr>
          <w:rFonts w:cs="Noto Serif"/>
        </w:rPr>
        <w:t>GPU</w:t>
      </w:r>
      <w:r w:rsidR="003B267D" w:rsidRPr="003B267D">
        <w:rPr>
          <w:rFonts w:cs="Noto Serif"/>
        </w:rPr>
        <w:t>-</w:t>
      </w:r>
      <w:r w:rsidR="00DA2C1C">
        <w:rPr>
          <w:rFonts w:cs="Noto Serif"/>
        </w:rPr>
        <w:t xml:space="preserve">Leistung </w:t>
      </w:r>
      <w:r w:rsidR="003B267D" w:rsidRPr="003B267D">
        <w:rPr>
          <w:rFonts w:cs="Noto Serif"/>
        </w:rPr>
        <w:t>e</w:t>
      </w:r>
      <w:r w:rsidR="00CE0D87" w:rsidRPr="003B267D">
        <w:rPr>
          <w:rFonts w:cs="Noto Serif"/>
        </w:rPr>
        <w:t>ffi</w:t>
      </w:r>
      <w:r w:rsidR="003B267D" w:rsidRPr="003B267D">
        <w:rPr>
          <w:rFonts w:cs="Noto Serif"/>
        </w:rPr>
        <w:t>z</w:t>
      </w:r>
      <w:r w:rsidR="00CE0D87" w:rsidRPr="003B267D">
        <w:rPr>
          <w:rFonts w:cs="Noto Serif"/>
        </w:rPr>
        <w:t xml:space="preserve">ient </w:t>
      </w:r>
      <w:r w:rsidR="00DA2C1C">
        <w:rPr>
          <w:rFonts w:cs="Noto Serif"/>
        </w:rPr>
        <w:t xml:space="preserve">auf </w:t>
      </w:r>
      <w:r w:rsidR="003B267D" w:rsidRPr="003B267D">
        <w:rPr>
          <w:rFonts w:cs="Noto Serif"/>
        </w:rPr>
        <w:t>mehrere D</w:t>
      </w:r>
      <w:r w:rsidR="00CE0D87" w:rsidRPr="003B267D">
        <w:rPr>
          <w:rFonts w:cs="Noto Serif"/>
        </w:rPr>
        <w:t>om</w:t>
      </w:r>
      <w:r w:rsidR="003B267D" w:rsidRPr="003B267D">
        <w:rPr>
          <w:rFonts w:cs="Noto Serif"/>
        </w:rPr>
        <w:t>änen verteilen</w:t>
      </w:r>
      <w:r w:rsidR="00CE0D87" w:rsidRPr="003B267D">
        <w:rPr>
          <w:rFonts w:cs="Noto Serif"/>
        </w:rPr>
        <w:t xml:space="preserve">? </w:t>
      </w:r>
      <w:r w:rsidR="003B267D" w:rsidRPr="003B267D">
        <w:rPr>
          <w:rFonts w:cs="Noto Serif"/>
        </w:rPr>
        <w:t>Und wie wird die Einhaltung sicherheitsrelevanter Anforderungen gewährleistet</w:t>
      </w:r>
      <w:r w:rsidR="00CE0D87" w:rsidRPr="003B267D">
        <w:rPr>
          <w:rFonts w:cs="Noto Serif"/>
        </w:rPr>
        <w:t>?</w:t>
      </w:r>
    </w:p>
    <w:p w14:paraId="5086876E" w14:textId="44D811F8" w:rsidR="001B4321" w:rsidRPr="003B267D" w:rsidRDefault="003B267D" w:rsidP="001B4321">
      <w:pPr>
        <w:rPr>
          <w:rFonts w:cs="Noto Serif"/>
        </w:rPr>
      </w:pPr>
      <w:r>
        <w:rPr>
          <w:rFonts w:cs="Noto Serif"/>
        </w:rPr>
        <w:t xml:space="preserve">„Unsere Zusammenarbeit mit </w:t>
      </w:r>
      <w:r w:rsidR="001B4321" w:rsidRPr="003B267D">
        <w:rPr>
          <w:rFonts w:cs="Noto Serif"/>
        </w:rPr>
        <w:t>Kernkonzept bring</w:t>
      </w:r>
      <w:r>
        <w:rPr>
          <w:rFonts w:cs="Noto Serif"/>
        </w:rPr>
        <w:t>t</w:t>
      </w:r>
      <w:r w:rsidR="001B4321" w:rsidRPr="003B267D">
        <w:rPr>
          <w:rFonts w:cs="Noto Serif"/>
        </w:rPr>
        <w:t xml:space="preserve"> </w:t>
      </w:r>
      <w:r>
        <w:rPr>
          <w:rFonts w:cs="Noto Serif"/>
        </w:rPr>
        <w:t>viele Vorteile</w:t>
      </w:r>
      <w:r w:rsidRPr="003B267D">
        <w:rPr>
          <w:rFonts w:cs="Noto Serif"/>
        </w:rPr>
        <w:t xml:space="preserve"> </w:t>
      </w:r>
      <w:r>
        <w:rPr>
          <w:rFonts w:cs="Noto Serif"/>
        </w:rPr>
        <w:t>für unsere Kunden mit sich</w:t>
      </w:r>
      <w:r w:rsidR="001B4321" w:rsidRPr="003B267D">
        <w:rPr>
          <w:rFonts w:cs="Noto Serif"/>
        </w:rPr>
        <w:t xml:space="preserve">: </w:t>
      </w:r>
      <w:r w:rsidR="004F40E3">
        <w:rPr>
          <w:rFonts w:cs="Noto Serif"/>
        </w:rPr>
        <w:t>D</w:t>
      </w:r>
      <w:r>
        <w:rPr>
          <w:rFonts w:cs="Noto Serif"/>
        </w:rPr>
        <w:t>ie Entwicklung</w:t>
      </w:r>
      <w:r w:rsidR="004F40E3">
        <w:rPr>
          <w:rFonts w:cs="Noto Serif"/>
        </w:rPr>
        <w:t xml:space="preserve"> wird vereinfacht</w:t>
      </w:r>
      <w:r w:rsidR="001B4321" w:rsidRPr="003B267D">
        <w:rPr>
          <w:rFonts w:cs="Noto Serif"/>
        </w:rPr>
        <w:t xml:space="preserve">, </w:t>
      </w:r>
      <w:r w:rsidR="004F40E3">
        <w:rPr>
          <w:rFonts w:cs="Noto Serif"/>
        </w:rPr>
        <w:t xml:space="preserve">die </w:t>
      </w:r>
      <w:r w:rsidRPr="003B267D">
        <w:rPr>
          <w:rFonts w:cs="Noto Serif"/>
        </w:rPr>
        <w:t>Markteinführungszeit</w:t>
      </w:r>
      <w:r w:rsidR="001B4321" w:rsidRPr="003B267D">
        <w:rPr>
          <w:rFonts w:cs="Noto Serif"/>
        </w:rPr>
        <w:t xml:space="preserve"> </w:t>
      </w:r>
      <w:r w:rsidR="004F40E3">
        <w:rPr>
          <w:rFonts w:cs="Noto Serif"/>
        </w:rPr>
        <w:t xml:space="preserve">verkürzt </w:t>
      </w:r>
      <w:r>
        <w:rPr>
          <w:rFonts w:cs="Noto Serif"/>
        </w:rPr>
        <w:t>u</w:t>
      </w:r>
      <w:r w:rsidR="001B4321" w:rsidRPr="003B267D">
        <w:rPr>
          <w:rFonts w:cs="Noto Serif"/>
        </w:rPr>
        <w:t xml:space="preserve">nd </w:t>
      </w:r>
      <w:r w:rsidRPr="003B267D">
        <w:rPr>
          <w:rFonts w:cs="Noto Serif"/>
        </w:rPr>
        <w:t>die Systemvalidierung</w:t>
      </w:r>
      <w:r w:rsidR="004F40E3" w:rsidRPr="004F40E3">
        <w:rPr>
          <w:rFonts w:cs="Noto Serif"/>
        </w:rPr>
        <w:t xml:space="preserve"> </w:t>
      </w:r>
      <w:r w:rsidR="004F40E3" w:rsidRPr="003B267D">
        <w:rPr>
          <w:rFonts w:cs="Noto Serif"/>
        </w:rPr>
        <w:t>optimiert</w:t>
      </w:r>
      <w:r w:rsidR="001B4321" w:rsidRPr="003B267D">
        <w:rPr>
          <w:rFonts w:cs="Noto Serif"/>
        </w:rPr>
        <w:t xml:space="preserve">. </w:t>
      </w:r>
      <w:r>
        <w:rPr>
          <w:rFonts w:cs="Noto Serif"/>
        </w:rPr>
        <w:t>Wir sind stolz</w:t>
      </w:r>
      <w:r w:rsidR="004F40E3">
        <w:rPr>
          <w:rFonts w:cs="Noto Serif"/>
        </w:rPr>
        <w:t xml:space="preserve"> auf die</w:t>
      </w:r>
      <w:r>
        <w:rPr>
          <w:rFonts w:cs="Noto Serif"/>
        </w:rPr>
        <w:t xml:space="preserve"> </w:t>
      </w:r>
      <w:r w:rsidR="004F40E3">
        <w:rPr>
          <w:rFonts w:cs="Noto Serif"/>
        </w:rPr>
        <w:t xml:space="preserve">Präsentation dieser gemeinsamen Demo </w:t>
      </w:r>
      <w:r>
        <w:rPr>
          <w:rFonts w:cs="Noto Serif"/>
        </w:rPr>
        <w:t>an unserem Messestand.</w:t>
      </w:r>
      <w:r w:rsidR="001B4321" w:rsidRPr="003B267D">
        <w:rPr>
          <w:rFonts w:cs="Noto Serif"/>
        </w:rPr>
        <w:t xml:space="preserve"> </w:t>
      </w:r>
      <w:r>
        <w:rPr>
          <w:rFonts w:cs="Noto Serif"/>
        </w:rPr>
        <w:t xml:space="preserve">Dies unterstreicht die Stärke unserer </w:t>
      </w:r>
      <w:r w:rsidR="001B4321" w:rsidRPr="003B267D">
        <w:rPr>
          <w:rFonts w:cs="Noto Serif"/>
        </w:rPr>
        <w:t>international</w:t>
      </w:r>
      <w:r>
        <w:rPr>
          <w:rFonts w:cs="Noto Serif"/>
        </w:rPr>
        <w:t>en</w:t>
      </w:r>
      <w:r w:rsidR="001B4321" w:rsidRPr="003B267D">
        <w:rPr>
          <w:rFonts w:cs="Noto Serif"/>
        </w:rPr>
        <w:t xml:space="preserve"> </w:t>
      </w:r>
      <w:r>
        <w:rPr>
          <w:rFonts w:cs="Noto Serif"/>
        </w:rPr>
        <w:t>Kooperation mit einem praxisnahen A</w:t>
      </w:r>
      <w:r w:rsidR="001B4321" w:rsidRPr="003B267D">
        <w:rPr>
          <w:rFonts w:cs="Noto Serif"/>
        </w:rPr>
        <w:t>utomotive</w:t>
      </w:r>
      <w:r>
        <w:rPr>
          <w:rFonts w:cs="Noto Serif"/>
        </w:rPr>
        <w:t>-Sz</w:t>
      </w:r>
      <w:r w:rsidR="001B4321" w:rsidRPr="003B267D">
        <w:rPr>
          <w:rFonts w:cs="Noto Serif"/>
        </w:rPr>
        <w:t xml:space="preserve">enario”, </w:t>
      </w:r>
      <w:r>
        <w:rPr>
          <w:rFonts w:cs="Noto Serif"/>
        </w:rPr>
        <w:t xml:space="preserve">sagt </w:t>
      </w:r>
      <w:r w:rsidR="001B4321" w:rsidRPr="003B267D">
        <w:rPr>
          <w:rFonts w:cs="Noto Serif"/>
        </w:rPr>
        <w:t xml:space="preserve">Tony Park, Telechips Regional </w:t>
      </w:r>
      <w:proofErr w:type="spellStart"/>
      <w:r w:rsidR="001B4321" w:rsidRPr="003B267D">
        <w:rPr>
          <w:rFonts w:cs="Noto Serif"/>
        </w:rPr>
        <w:t>Director</w:t>
      </w:r>
      <w:proofErr w:type="spellEnd"/>
      <w:r w:rsidR="001B4321" w:rsidRPr="003B267D">
        <w:rPr>
          <w:rFonts w:cs="Noto Serif"/>
        </w:rPr>
        <w:t xml:space="preserve"> Europ</w:t>
      </w:r>
      <w:r>
        <w:rPr>
          <w:rFonts w:cs="Noto Serif"/>
        </w:rPr>
        <w:t>a</w:t>
      </w:r>
      <w:r w:rsidR="001B4321" w:rsidRPr="003B267D">
        <w:rPr>
          <w:rFonts w:cs="Noto Serif"/>
        </w:rPr>
        <w:t>.</w:t>
      </w:r>
    </w:p>
    <w:p w14:paraId="27C6282B" w14:textId="67735733" w:rsidR="003B267D" w:rsidRDefault="00DA7381" w:rsidP="00DA7381">
      <w:pPr>
        <w:rPr>
          <w:rFonts w:ascii="Noto Serif bold" w:hAnsi="Noto Serif bold"/>
        </w:rPr>
      </w:pPr>
      <w:proofErr w:type="spellStart"/>
      <w:r w:rsidRPr="003B267D">
        <w:rPr>
          <w:rFonts w:ascii="Noto Serif bold" w:hAnsi="Noto Serif bold"/>
        </w:rPr>
        <w:t>embedded</w:t>
      </w:r>
      <w:proofErr w:type="spellEnd"/>
      <w:r w:rsidRPr="003B267D">
        <w:rPr>
          <w:rFonts w:ascii="Noto Serif bold" w:hAnsi="Noto Serif bold"/>
        </w:rPr>
        <w:t xml:space="preserve"> </w:t>
      </w:r>
      <w:proofErr w:type="spellStart"/>
      <w:r w:rsidRPr="003B267D">
        <w:rPr>
          <w:rFonts w:ascii="Noto Serif bold" w:hAnsi="Noto Serif bold"/>
        </w:rPr>
        <w:t>world</w:t>
      </w:r>
      <w:proofErr w:type="spellEnd"/>
      <w:r w:rsidRPr="003B267D">
        <w:rPr>
          <w:rFonts w:ascii="Noto Serif bold" w:hAnsi="Noto Serif bold"/>
        </w:rPr>
        <w:t xml:space="preserve"> a</w:t>
      </w:r>
      <w:r w:rsidR="003B267D">
        <w:rPr>
          <w:rFonts w:ascii="Noto Serif bold" w:hAnsi="Noto Serif bold"/>
        </w:rPr>
        <w:t>l</w:t>
      </w:r>
      <w:r w:rsidRPr="003B267D">
        <w:rPr>
          <w:rFonts w:ascii="Noto Serif bold" w:hAnsi="Noto Serif bold"/>
        </w:rPr>
        <w:t xml:space="preserve">s </w:t>
      </w:r>
      <w:r w:rsidR="003B267D">
        <w:rPr>
          <w:rFonts w:ascii="Noto Serif bold" w:hAnsi="Noto Serif bold"/>
        </w:rPr>
        <w:t>P</w:t>
      </w:r>
      <w:r w:rsidRPr="003B267D">
        <w:rPr>
          <w:rFonts w:ascii="Noto Serif bold" w:hAnsi="Noto Serif bold"/>
        </w:rPr>
        <w:t>la</w:t>
      </w:r>
      <w:r w:rsidR="003B267D">
        <w:rPr>
          <w:rFonts w:ascii="Noto Serif bold" w:hAnsi="Noto Serif bold"/>
        </w:rPr>
        <w:t>t</w:t>
      </w:r>
      <w:r w:rsidRPr="003B267D">
        <w:rPr>
          <w:rFonts w:ascii="Noto Serif bold" w:hAnsi="Noto Serif bold"/>
        </w:rPr>
        <w:t>tform f</w:t>
      </w:r>
      <w:r w:rsidR="003B267D">
        <w:rPr>
          <w:rFonts w:ascii="Noto Serif bold" w:hAnsi="Noto Serif bold"/>
        </w:rPr>
        <w:t>ü</w:t>
      </w:r>
      <w:r w:rsidRPr="003B267D">
        <w:rPr>
          <w:rFonts w:ascii="Noto Serif bold" w:hAnsi="Noto Serif bold"/>
        </w:rPr>
        <w:t xml:space="preserve">r </w:t>
      </w:r>
      <w:r w:rsidR="003B267D">
        <w:rPr>
          <w:rFonts w:ascii="Noto Serif bold" w:hAnsi="Noto Serif bold"/>
        </w:rPr>
        <w:t xml:space="preserve">Innovationen im </w:t>
      </w:r>
      <w:proofErr w:type="spellStart"/>
      <w:r w:rsidR="00CE0D87" w:rsidRPr="003B267D">
        <w:rPr>
          <w:rFonts w:ascii="Noto Serif bold" w:hAnsi="Noto Serif bold"/>
        </w:rPr>
        <w:t>e</w:t>
      </w:r>
      <w:r w:rsidRPr="003B267D">
        <w:rPr>
          <w:rFonts w:ascii="Noto Serif bold" w:hAnsi="Noto Serif bold"/>
        </w:rPr>
        <w:t>mbedded</w:t>
      </w:r>
      <w:proofErr w:type="spellEnd"/>
      <w:r w:rsidR="003B267D">
        <w:rPr>
          <w:rFonts w:ascii="Noto Serif bold" w:hAnsi="Noto Serif bold"/>
        </w:rPr>
        <w:t>-</w:t>
      </w:r>
      <w:r w:rsidR="00CE0D87" w:rsidRPr="003B267D">
        <w:rPr>
          <w:rFonts w:ascii="Noto Serif bold" w:hAnsi="Noto Serif bold"/>
        </w:rPr>
        <w:t xml:space="preserve"> </w:t>
      </w:r>
      <w:r w:rsidR="003B267D">
        <w:rPr>
          <w:rFonts w:ascii="Noto Serif bold" w:hAnsi="Noto Serif bold"/>
        </w:rPr>
        <w:t>u</w:t>
      </w:r>
      <w:r w:rsidRPr="003B267D">
        <w:rPr>
          <w:rFonts w:ascii="Noto Serif bold" w:hAnsi="Noto Serif bold"/>
        </w:rPr>
        <w:t xml:space="preserve">nd </w:t>
      </w:r>
      <w:r w:rsidR="003B267D">
        <w:rPr>
          <w:rFonts w:ascii="Noto Serif bold" w:hAnsi="Noto Serif bold"/>
        </w:rPr>
        <w:t>A</w:t>
      </w:r>
      <w:r w:rsidRPr="003B267D">
        <w:rPr>
          <w:rFonts w:ascii="Noto Serif bold" w:hAnsi="Noto Serif bold"/>
        </w:rPr>
        <w:t>utomotive</w:t>
      </w:r>
      <w:r w:rsidR="003B267D">
        <w:rPr>
          <w:rFonts w:ascii="Noto Serif bold" w:hAnsi="Noto Serif bold"/>
        </w:rPr>
        <w:t>-Bereich</w:t>
      </w:r>
    </w:p>
    <w:p w14:paraId="0E672137" w14:textId="3AA7CAE3" w:rsidR="003B267D" w:rsidRPr="003B267D" w:rsidRDefault="003B267D" w:rsidP="003B267D">
      <w:pPr>
        <w:rPr>
          <w:rFonts w:cs="Noto Serif"/>
        </w:rPr>
      </w:pPr>
      <w:r w:rsidRPr="003B267D">
        <w:rPr>
          <w:rFonts w:cs="Noto Serif"/>
        </w:rPr>
        <w:t xml:space="preserve">Der Auftritt von Kernkonzept auf der </w:t>
      </w:r>
      <w:proofErr w:type="spellStart"/>
      <w:r w:rsidRPr="003B267D">
        <w:rPr>
          <w:rFonts w:cs="Noto Serif"/>
        </w:rPr>
        <w:t>embedded</w:t>
      </w:r>
      <w:proofErr w:type="spellEnd"/>
      <w:r w:rsidRPr="003B267D">
        <w:rPr>
          <w:rFonts w:cs="Noto Serif"/>
        </w:rPr>
        <w:t xml:space="preserve"> </w:t>
      </w:r>
      <w:proofErr w:type="spellStart"/>
      <w:r w:rsidRPr="003B267D">
        <w:rPr>
          <w:rFonts w:cs="Noto Serif"/>
        </w:rPr>
        <w:t>world</w:t>
      </w:r>
      <w:proofErr w:type="spellEnd"/>
      <w:r w:rsidRPr="003B267D">
        <w:rPr>
          <w:rFonts w:cs="Noto Serif"/>
        </w:rPr>
        <w:t xml:space="preserve"> 2026 knüpfte an frühere Messeauftritte an: </w:t>
      </w:r>
      <w:r>
        <w:rPr>
          <w:rFonts w:cs="Noto Serif"/>
        </w:rPr>
        <w:t xml:space="preserve">Die Firma </w:t>
      </w:r>
      <w:r w:rsidRPr="003B267D">
        <w:rPr>
          <w:rFonts w:cs="Noto Serif"/>
        </w:rPr>
        <w:t xml:space="preserve">war bereits 2020 mit einem eigenen Stand vertreten und präsentierte 2023 gemeinsam mit Arm eine Autoware-Demo auf Basis des L4Re Micro Hypervisor. Die regelmäßige Teilnahme unterstreicht die strategische Bedeutung der Messe als Europas führende Veranstaltung für </w:t>
      </w:r>
      <w:proofErr w:type="spellStart"/>
      <w:r>
        <w:rPr>
          <w:rFonts w:cs="Noto Serif"/>
        </w:rPr>
        <w:t>e</w:t>
      </w:r>
      <w:r w:rsidRPr="003B267D">
        <w:rPr>
          <w:rFonts w:cs="Noto Serif"/>
        </w:rPr>
        <w:t>mbedded</w:t>
      </w:r>
      <w:proofErr w:type="spellEnd"/>
      <w:r w:rsidRPr="003B267D">
        <w:rPr>
          <w:rFonts w:cs="Noto Serif"/>
        </w:rPr>
        <w:t>-Technologien und Automobilsoftware.</w:t>
      </w:r>
    </w:p>
    <w:p w14:paraId="045E8A65" w14:textId="77AD8F37" w:rsidR="00EC02F9" w:rsidRPr="003B267D" w:rsidRDefault="003B267D" w:rsidP="00DA7381">
      <w:pPr>
        <w:rPr>
          <w:rFonts w:cs="Noto Serif"/>
        </w:rPr>
      </w:pPr>
      <w:r w:rsidRPr="003B267D">
        <w:rPr>
          <w:rFonts w:cs="Noto Serif"/>
        </w:rPr>
        <w:t xml:space="preserve">„Die Demo zeigte anschaulich, wie sich </w:t>
      </w:r>
      <w:r w:rsidR="00E00614">
        <w:rPr>
          <w:rFonts w:cs="Noto Serif"/>
        </w:rPr>
        <w:t xml:space="preserve">die </w:t>
      </w:r>
      <w:r w:rsidRPr="003B267D">
        <w:rPr>
          <w:rFonts w:cs="Noto Serif"/>
        </w:rPr>
        <w:t>komplexe</w:t>
      </w:r>
      <w:r w:rsidR="00E00614">
        <w:rPr>
          <w:rFonts w:cs="Noto Serif"/>
        </w:rPr>
        <w:t>n</w:t>
      </w:r>
      <w:r w:rsidRPr="003B267D">
        <w:rPr>
          <w:rFonts w:cs="Noto Serif"/>
        </w:rPr>
        <w:t xml:space="preserve"> Anforderungen an Sicherheit, Virtualisierung und Grafikleistung in einer realen Fahrzeugarchitektur miteinander vereinbaren lassen</w:t>
      </w:r>
      <w:r w:rsidR="00EC02F9" w:rsidRPr="003B267D">
        <w:rPr>
          <w:rFonts w:cs="Noto Serif"/>
        </w:rPr>
        <w:t>,</w:t>
      </w:r>
      <w:r w:rsidR="00CD3562">
        <w:rPr>
          <w:rFonts w:cs="Noto Serif"/>
        </w:rPr>
        <w:t>“</w:t>
      </w:r>
      <w:r w:rsidR="00EC02F9" w:rsidRPr="003B267D">
        <w:rPr>
          <w:rFonts w:cs="Noto Serif"/>
        </w:rPr>
        <w:t xml:space="preserve"> </w:t>
      </w:r>
      <w:r>
        <w:rPr>
          <w:rFonts w:cs="Noto Serif"/>
        </w:rPr>
        <w:t xml:space="preserve">fasst </w:t>
      </w:r>
      <w:proofErr w:type="spellStart"/>
      <w:r w:rsidR="00EC02F9" w:rsidRPr="003B267D">
        <w:rPr>
          <w:rFonts w:cs="Noto Serif"/>
        </w:rPr>
        <w:t>Lackorzynski</w:t>
      </w:r>
      <w:proofErr w:type="spellEnd"/>
      <w:r>
        <w:rPr>
          <w:rFonts w:cs="Noto Serif"/>
        </w:rPr>
        <w:t xml:space="preserve"> zusammen</w:t>
      </w:r>
      <w:r w:rsidR="00EC02F9" w:rsidRPr="003B267D">
        <w:rPr>
          <w:rFonts w:cs="Noto Serif"/>
        </w:rPr>
        <w:t xml:space="preserve">. </w:t>
      </w:r>
      <w:r w:rsidRPr="003B267D">
        <w:rPr>
          <w:rFonts w:cs="Noto Serif"/>
        </w:rPr>
        <w:t xml:space="preserve">„Dies </w:t>
      </w:r>
      <w:r w:rsidR="00EC02F9" w:rsidRPr="003B267D">
        <w:rPr>
          <w:rFonts w:cs="Noto Serif"/>
        </w:rPr>
        <w:t>wa</w:t>
      </w:r>
      <w:r w:rsidRPr="003B267D">
        <w:rPr>
          <w:rFonts w:cs="Noto Serif"/>
        </w:rPr>
        <w:t>r</w:t>
      </w:r>
      <w:r w:rsidR="00EC02F9" w:rsidRPr="003B267D">
        <w:rPr>
          <w:rFonts w:cs="Noto Serif"/>
        </w:rPr>
        <w:t xml:space="preserve"> </w:t>
      </w:r>
      <w:r w:rsidRPr="003B267D">
        <w:rPr>
          <w:rFonts w:cs="Noto Serif"/>
        </w:rPr>
        <w:t xml:space="preserve">ein gutes Beispiel für die </w:t>
      </w:r>
      <w:r>
        <w:rPr>
          <w:rFonts w:cs="Noto Serif"/>
        </w:rPr>
        <w:t>nächste G</w:t>
      </w:r>
      <w:r w:rsidR="00EC02F9" w:rsidRPr="003B267D">
        <w:rPr>
          <w:rFonts w:cs="Noto Serif"/>
        </w:rPr>
        <w:t xml:space="preserve">eneration </w:t>
      </w:r>
      <w:r>
        <w:rPr>
          <w:rFonts w:cs="Noto Serif"/>
        </w:rPr>
        <w:t>z</w:t>
      </w:r>
      <w:r w:rsidR="00EC02F9" w:rsidRPr="003B267D">
        <w:rPr>
          <w:rFonts w:cs="Noto Serif"/>
        </w:rPr>
        <w:t>entral</w:t>
      </w:r>
      <w:r>
        <w:rPr>
          <w:rFonts w:cs="Noto Serif"/>
        </w:rPr>
        <w:t>er</w:t>
      </w:r>
      <w:r w:rsidR="00EC02F9" w:rsidRPr="003B267D">
        <w:rPr>
          <w:rFonts w:cs="Noto Serif"/>
        </w:rPr>
        <w:t xml:space="preserve"> </w:t>
      </w:r>
      <w:r>
        <w:rPr>
          <w:rFonts w:cs="Noto Serif"/>
        </w:rPr>
        <w:t>C</w:t>
      </w:r>
      <w:r w:rsidR="00EC02F9" w:rsidRPr="003B267D">
        <w:rPr>
          <w:rFonts w:cs="Noto Serif"/>
        </w:rPr>
        <w:t>ockpit</w:t>
      </w:r>
      <w:r>
        <w:rPr>
          <w:rFonts w:cs="Noto Serif"/>
        </w:rPr>
        <w:t>-</w:t>
      </w:r>
      <w:r w:rsidR="00EC02F9" w:rsidRPr="003B267D">
        <w:rPr>
          <w:rFonts w:cs="Noto Serif"/>
        </w:rPr>
        <w:t xml:space="preserve"> </w:t>
      </w:r>
      <w:r>
        <w:rPr>
          <w:rFonts w:cs="Noto Serif"/>
        </w:rPr>
        <w:t>u</w:t>
      </w:r>
      <w:r w:rsidR="00EC02F9" w:rsidRPr="003B267D">
        <w:rPr>
          <w:rFonts w:cs="Noto Serif"/>
        </w:rPr>
        <w:t xml:space="preserve">nd </w:t>
      </w:r>
      <w:r w:rsidRPr="003B267D">
        <w:rPr>
          <w:rFonts w:cs="Noto Serif"/>
        </w:rPr>
        <w:t>Rechenplattformen</w:t>
      </w:r>
      <w:r w:rsidR="00EC02F9" w:rsidRPr="003B267D">
        <w:rPr>
          <w:rFonts w:cs="Noto Serif"/>
        </w:rPr>
        <w:t>.</w:t>
      </w:r>
      <w:r>
        <w:rPr>
          <w:rFonts w:cs="Noto Serif"/>
        </w:rPr>
        <w:t>“</w:t>
      </w:r>
    </w:p>
    <w:p w14:paraId="706FB9BE" w14:textId="77777777" w:rsidR="006E2F37" w:rsidRPr="003B267D" w:rsidRDefault="006E2F37" w:rsidP="00E5050A">
      <w:pPr>
        <w:rPr>
          <w:rFonts w:ascii="Noto Serif bold" w:hAnsi="Noto Serif bold"/>
        </w:rPr>
      </w:pPr>
    </w:p>
    <w:p w14:paraId="763BBF27" w14:textId="053284C8" w:rsidR="00E30846" w:rsidRPr="00552C58" w:rsidRDefault="003B267D" w:rsidP="00E5050A">
      <w:pPr>
        <w:rPr>
          <w:rFonts w:ascii="Noto Serif bold" w:hAnsi="Noto Serif bold"/>
          <w:lang w:val="en-US"/>
        </w:rPr>
      </w:pPr>
      <w:r w:rsidRPr="00552C58">
        <w:rPr>
          <w:rFonts w:ascii="Noto Serif bold" w:hAnsi="Noto Serif bold"/>
          <w:lang w:val="en-US"/>
        </w:rPr>
        <w:t xml:space="preserve">Über die </w:t>
      </w:r>
      <w:r w:rsidR="00E30846" w:rsidRPr="00552C58">
        <w:rPr>
          <w:rFonts w:ascii="Noto Serif bold" w:hAnsi="Noto Serif bold"/>
          <w:lang w:val="en-US"/>
        </w:rPr>
        <w:t>embedded world:</w:t>
      </w:r>
    </w:p>
    <w:p w14:paraId="5E8A8B4D" w14:textId="4409F14A" w:rsidR="00E30846" w:rsidRPr="00A85C69" w:rsidRDefault="00917FD6" w:rsidP="00E5050A">
      <w:pPr>
        <w:rPr>
          <w:rFonts w:cs="Noto Serif"/>
        </w:rPr>
      </w:pPr>
      <w:proofErr w:type="spellStart"/>
      <w:r w:rsidRPr="00552C58">
        <w:rPr>
          <w:rFonts w:cs="Noto Serif"/>
        </w:rPr>
        <w:t>embedded</w:t>
      </w:r>
      <w:proofErr w:type="spellEnd"/>
      <w:r w:rsidRPr="00552C58">
        <w:rPr>
          <w:rFonts w:cs="Noto Serif"/>
        </w:rPr>
        <w:t xml:space="preserve"> </w:t>
      </w:r>
      <w:proofErr w:type="spellStart"/>
      <w:r w:rsidRPr="00552C58">
        <w:rPr>
          <w:rFonts w:cs="Noto Serif"/>
        </w:rPr>
        <w:t>world</w:t>
      </w:r>
      <w:proofErr w:type="spellEnd"/>
      <w:r w:rsidRPr="00552C58">
        <w:rPr>
          <w:rFonts w:cs="Noto Serif"/>
        </w:rPr>
        <w:t xml:space="preserve"> Exhibition &amp; Conference is</w:t>
      </w:r>
      <w:r w:rsidR="00552C58" w:rsidRPr="00552C58">
        <w:rPr>
          <w:rFonts w:cs="Noto Serif"/>
        </w:rPr>
        <w:t>t</w:t>
      </w:r>
      <w:r w:rsidRPr="00552C58">
        <w:rPr>
          <w:rFonts w:cs="Noto Serif"/>
        </w:rPr>
        <w:t xml:space="preserve"> </w:t>
      </w:r>
      <w:r w:rsidR="00CD3562">
        <w:rPr>
          <w:rFonts w:cs="Noto Serif"/>
        </w:rPr>
        <w:t xml:space="preserve">die </w:t>
      </w:r>
      <w:r w:rsidRPr="00552C58">
        <w:rPr>
          <w:rFonts w:cs="Noto Serif"/>
        </w:rPr>
        <w:t>global</w:t>
      </w:r>
      <w:r w:rsidR="00552C58" w:rsidRPr="00552C58">
        <w:rPr>
          <w:rFonts w:cs="Noto Serif"/>
        </w:rPr>
        <w:t>e</w:t>
      </w:r>
      <w:r w:rsidRPr="00552C58">
        <w:rPr>
          <w:rFonts w:cs="Noto Serif"/>
        </w:rPr>
        <w:t xml:space="preserve"> </w:t>
      </w:r>
      <w:r w:rsidR="00552C58" w:rsidRPr="00552C58">
        <w:rPr>
          <w:rFonts w:cs="Noto Serif"/>
        </w:rPr>
        <w:t>P</w:t>
      </w:r>
      <w:r w:rsidRPr="00552C58">
        <w:rPr>
          <w:rFonts w:cs="Noto Serif"/>
        </w:rPr>
        <w:t>la</w:t>
      </w:r>
      <w:r w:rsidR="00552C58" w:rsidRPr="00552C58">
        <w:rPr>
          <w:rFonts w:cs="Noto Serif"/>
        </w:rPr>
        <w:t>t</w:t>
      </w:r>
      <w:r w:rsidRPr="00552C58">
        <w:rPr>
          <w:rFonts w:cs="Noto Serif"/>
        </w:rPr>
        <w:t xml:space="preserve">tform </w:t>
      </w:r>
      <w:r w:rsidR="00552C58" w:rsidRPr="00552C58">
        <w:rPr>
          <w:rFonts w:cs="Noto Serif"/>
        </w:rPr>
        <w:t>u</w:t>
      </w:r>
      <w:r w:rsidRPr="00552C58">
        <w:rPr>
          <w:rFonts w:cs="Noto Serif"/>
        </w:rPr>
        <w:t xml:space="preserve">nd </w:t>
      </w:r>
      <w:r w:rsidR="00CD3562">
        <w:rPr>
          <w:rFonts w:cs="Noto Serif"/>
        </w:rPr>
        <w:t xml:space="preserve">der </w:t>
      </w:r>
      <w:r w:rsidR="00552C58" w:rsidRPr="00552C58">
        <w:rPr>
          <w:rFonts w:cs="Noto Serif"/>
        </w:rPr>
        <w:t xml:space="preserve">Branchentreffpunkt für die </w:t>
      </w:r>
      <w:proofErr w:type="spellStart"/>
      <w:r w:rsidRPr="00552C58">
        <w:rPr>
          <w:rFonts w:cs="Noto Serif"/>
        </w:rPr>
        <w:t>embedded</w:t>
      </w:r>
      <w:proofErr w:type="spellEnd"/>
      <w:r w:rsidR="00552C58" w:rsidRPr="00552C58">
        <w:rPr>
          <w:rFonts w:cs="Noto Serif"/>
        </w:rPr>
        <w:t>-C</w:t>
      </w:r>
      <w:r w:rsidRPr="00552C58">
        <w:rPr>
          <w:rFonts w:cs="Noto Serif"/>
        </w:rPr>
        <w:t>ommunity</w:t>
      </w:r>
      <w:r w:rsidR="00CD3562">
        <w:rPr>
          <w:rFonts w:cs="Noto Serif"/>
        </w:rPr>
        <w:t xml:space="preserve"> </w:t>
      </w:r>
      <w:r w:rsidR="00552C58" w:rsidRPr="00552C58">
        <w:rPr>
          <w:rFonts w:cs="Noto Serif"/>
        </w:rPr>
        <w:t>u</w:t>
      </w:r>
      <w:r w:rsidRPr="00552C58">
        <w:rPr>
          <w:rFonts w:cs="Noto Serif"/>
        </w:rPr>
        <w:t xml:space="preserve">nd </w:t>
      </w:r>
      <w:r w:rsidR="00552C58" w:rsidRPr="00552C58">
        <w:rPr>
          <w:rFonts w:cs="Noto Serif"/>
        </w:rPr>
        <w:t>I</w:t>
      </w:r>
      <w:r w:rsidRPr="00552C58">
        <w:rPr>
          <w:rFonts w:cs="Noto Serif"/>
        </w:rPr>
        <w:t>ndustr</w:t>
      </w:r>
      <w:r w:rsidR="00552C58" w:rsidRPr="00552C58">
        <w:rPr>
          <w:rFonts w:cs="Noto Serif"/>
        </w:rPr>
        <w:t>ieverbände</w:t>
      </w:r>
      <w:r w:rsidRPr="00552C58">
        <w:rPr>
          <w:rFonts w:cs="Noto Serif"/>
        </w:rPr>
        <w:t xml:space="preserve">. </w:t>
      </w:r>
      <w:r w:rsidR="00552C58" w:rsidRPr="00552C58">
        <w:rPr>
          <w:rFonts w:cs="Noto Serif"/>
        </w:rPr>
        <w:t>Sie bietet umfassende Einblick</w:t>
      </w:r>
      <w:r w:rsidR="00552C58">
        <w:rPr>
          <w:rFonts w:cs="Noto Serif"/>
        </w:rPr>
        <w:t>e</w:t>
      </w:r>
      <w:r w:rsidR="00552C58" w:rsidRPr="00552C58">
        <w:rPr>
          <w:rFonts w:cs="Noto Serif"/>
        </w:rPr>
        <w:t xml:space="preserve"> in die gesamte Welt der </w:t>
      </w:r>
      <w:proofErr w:type="spellStart"/>
      <w:r w:rsidR="00552C58">
        <w:rPr>
          <w:rFonts w:cs="Noto Serif"/>
        </w:rPr>
        <w:t>embedded</w:t>
      </w:r>
      <w:proofErr w:type="spellEnd"/>
      <w:r w:rsidR="00552C58">
        <w:rPr>
          <w:rFonts w:cs="Noto Serif"/>
        </w:rPr>
        <w:t>-</w:t>
      </w:r>
      <w:r w:rsidR="00552C58" w:rsidRPr="00552C58">
        <w:rPr>
          <w:rFonts w:cs="Noto Serif"/>
        </w:rPr>
        <w:t>Systeme</w:t>
      </w:r>
      <w:r w:rsidRPr="00552C58">
        <w:rPr>
          <w:rFonts w:cs="Noto Serif"/>
        </w:rPr>
        <w:t xml:space="preserve">: </w:t>
      </w:r>
      <w:r w:rsidR="00552C58">
        <w:rPr>
          <w:rFonts w:cs="Noto Serif"/>
        </w:rPr>
        <w:t>von K</w:t>
      </w:r>
      <w:r w:rsidRPr="00552C58">
        <w:rPr>
          <w:rFonts w:cs="Noto Serif"/>
        </w:rPr>
        <w:t>omponent</w:t>
      </w:r>
      <w:r w:rsidR="00552C58">
        <w:rPr>
          <w:rFonts w:cs="Noto Serif"/>
        </w:rPr>
        <w:t>en</w:t>
      </w:r>
      <w:r w:rsidRPr="00552C58">
        <w:rPr>
          <w:rFonts w:cs="Noto Serif"/>
        </w:rPr>
        <w:t xml:space="preserve"> </w:t>
      </w:r>
      <w:r w:rsidR="00552C58">
        <w:rPr>
          <w:rFonts w:cs="Noto Serif"/>
        </w:rPr>
        <w:t>u</w:t>
      </w:r>
      <w:r w:rsidRPr="00552C58">
        <w:rPr>
          <w:rFonts w:cs="Noto Serif"/>
        </w:rPr>
        <w:t xml:space="preserve">nd </w:t>
      </w:r>
      <w:r w:rsidR="00552C58">
        <w:rPr>
          <w:rFonts w:cs="Noto Serif"/>
        </w:rPr>
        <w:t>M</w:t>
      </w:r>
      <w:r w:rsidRPr="00552C58">
        <w:rPr>
          <w:rFonts w:cs="Noto Serif"/>
        </w:rPr>
        <w:t>odule</w:t>
      </w:r>
      <w:r w:rsidR="00552C58">
        <w:rPr>
          <w:rFonts w:cs="Noto Serif"/>
        </w:rPr>
        <w:t>n</w:t>
      </w:r>
      <w:r w:rsidRPr="00552C58">
        <w:rPr>
          <w:rFonts w:cs="Noto Serif"/>
        </w:rPr>
        <w:t xml:space="preserve"> </w:t>
      </w:r>
      <w:r w:rsidR="00552C58">
        <w:rPr>
          <w:rFonts w:cs="Noto Serif"/>
        </w:rPr>
        <w:t>zu Betriebs</w:t>
      </w:r>
      <w:r w:rsidRPr="00552C58">
        <w:rPr>
          <w:rFonts w:cs="Noto Serif"/>
        </w:rPr>
        <w:t>system</w:t>
      </w:r>
      <w:r w:rsidR="00552C58">
        <w:rPr>
          <w:rFonts w:cs="Noto Serif"/>
        </w:rPr>
        <w:t>en</w:t>
      </w:r>
      <w:r w:rsidRPr="00552C58">
        <w:rPr>
          <w:rFonts w:cs="Noto Serif"/>
        </w:rPr>
        <w:t xml:space="preserve">, </w:t>
      </w:r>
      <w:r w:rsidR="00552C58">
        <w:rPr>
          <w:rFonts w:cs="Noto Serif"/>
        </w:rPr>
        <w:t>H</w:t>
      </w:r>
      <w:r w:rsidRPr="00552C58">
        <w:rPr>
          <w:rFonts w:cs="Noto Serif"/>
        </w:rPr>
        <w:t>ardware</w:t>
      </w:r>
      <w:r w:rsidR="00552C58">
        <w:rPr>
          <w:rFonts w:cs="Noto Serif"/>
        </w:rPr>
        <w:t>-</w:t>
      </w:r>
      <w:r w:rsidRPr="00552C58">
        <w:rPr>
          <w:rFonts w:cs="Noto Serif"/>
        </w:rPr>
        <w:t xml:space="preserve"> </w:t>
      </w:r>
      <w:r w:rsidR="00552C58">
        <w:rPr>
          <w:rFonts w:cs="Noto Serif"/>
        </w:rPr>
        <w:t>u</w:t>
      </w:r>
      <w:r w:rsidRPr="00552C58">
        <w:rPr>
          <w:rFonts w:cs="Noto Serif"/>
        </w:rPr>
        <w:t xml:space="preserve">nd </w:t>
      </w:r>
      <w:r w:rsidR="00552C58">
        <w:rPr>
          <w:rFonts w:cs="Noto Serif"/>
        </w:rPr>
        <w:t>S</w:t>
      </w:r>
      <w:r w:rsidRPr="00552C58">
        <w:rPr>
          <w:rFonts w:cs="Noto Serif"/>
        </w:rPr>
        <w:t>oftware</w:t>
      </w:r>
      <w:r w:rsidR="00552C58">
        <w:rPr>
          <w:rFonts w:cs="Noto Serif"/>
        </w:rPr>
        <w:t>-D</w:t>
      </w:r>
      <w:r w:rsidRPr="00552C58">
        <w:rPr>
          <w:rFonts w:cs="Noto Serif"/>
        </w:rPr>
        <w:t xml:space="preserve">esign, </w:t>
      </w:r>
      <w:r w:rsidRPr="00552C58">
        <w:rPr>
          <w:rFonts w:cs="Noto Serif"/>
        </w:rPr>
        <w:lastRenderedPageBreak/>
        <w:t>M2M</w:t>
      </w:r>
      <w:r w:rsidR="00552C58">
        <w:rPr>
          <w:rFonts w:cs="Noto Serif"/>
        </w:rPr>
        <w:t>-K</w:t>
      </w:r>
      <w:r w:rsidRPr="00552C58">
        <w:rPr>
          <w:rFonts w:cs="Noto Serif"/>
        </w:rPr>
        <w:t>ommuni</w:t>
      </w:r>
      <w:r w:rsidR="00552C58">
        <w:rPr>
          <w:rFonts w:cs="Noto Serif"/>
        </w:rPr>
        <w:t>k</w:t>
      </w:r>
      <w:r w:rsidRPr="00552C58">
        <w:rPr>
          <w:rFonts w:cs="Noto Serif"/>
        </w:rPr>
        <w:t xml:space="preserve">ation, </w:t>
      </w:r>
      <w:r w:rsidR="00A85C69">
        <w:rPr>
          <w:rFonts w:cs="Noto Serif"/>
        </w:rPr>
        <w:t>Dienstleistungen</w:t>
      </w:r>
      <w:r w:rsidRPr="00552C58">
        <w:rPr>
          <w:rFonts w:cs="Noto Serif"/>
        </w:rPr>
        <w:t xml:space="preserve"> </w:t>
      </w:r>
      <w:r w:rsidR="00A85C69">
        <w:rPr>
          <w:rFonts w:cs="Noto Serif"/>
        </w:rPr>
        <w:t>u</w:t>
      </w:r>
      <w:r w:rsidRPr="00552C58">
        <w:rPr>
          <w:rFonts w:cs="Noto Serif"/>
        </w:rPr>
        <w:t xml:space="preserve">nd </w:t>
      </w:r>
      <w:r w:rsidR="00A85C69" w:rsidRPr="00A85C69">
        <w:rPr>
          <w:rFonts w:cs="Noto Serif"/>
        </w:rPr>
        <w:t>die zahlreichen Aspekte, die bei der Entwicklung komplexer Systeme eine Rolle spielen.</w:t>
      </w:r>
      <w:r w:rsidR="00CD3562">
        <w:rPr>
          <w:rFonts w:cs="Noto Serif"/>
        </w:rPr>
        <w:t xml:space="preserve"> </w:t>
      </w:r>
      <w:r w:rsidR="00077EFB">
        <w:rPr>
          <w:rFonts w:cs="Noto Serif"/>
        </w:rPr>
        <w:t xml:space="preserve">Der </w:t>
      </w:r>
      <w:r w:rsidR="00A85C69" w:rsidRPr="00A85C69">
        <w:rPr>
          <w:rFonts w:cs="Noto Serif"/>
        </w:rPr>
        <w:t>klare F</w:t>
      </w:r>
      <w:r w:rsidRPr="00A85C69">
        <w:rPr>
          <w:rFonts w:cs="Noto Serif"/>
        </w:rPr>
        <w:t>o</w:t>
      </w:r>
      <w:r w:rsidR="00A85C69" w:rsidRPr="00A85C69">
        <w:rPr>
          <w:rFonts w:cs="Noto Serif"/>
        </w:rPr>
        <w:t>k</w:t>
      </w:r>
      <w:r w:rsidRPr="00A85C69">
        <w:rPr>
          <w:rFonts w:cs="Noto Serif"/>
        </w:rPr>
        <w:t xml:space="preserve">us </w:t>
      </w:r>
      <w:r w:rsidR="00A85C69" w:rsidRPr="00A85C69">
        <w:rPr>
          <w:rFonts w:cs="Noto Serif"/>
        </w:rPr>
        <w:t>u</w:t>
      </w:r>
      <w:r w:rsidRPr="00A85C69">
        <w:rPr>
          <w:rFonts w:cs="Noto Serif"/>
        </w:rPr>
        <w:t xml:space="preserve">nd </w:t>
      </w:r>
      <w:r w:rsidR="00A85C69" w:rsidRPr="00A85C69">
        <w:rPr>
          <w:rFonts w:cs="Noto Serif"/>
        </w:rPr>
        <w:t>die S</w:t>
      </w:r>
      <w:r w:rsidRPr="00A85C69">
        <w:rPr>
          <w:rFonts w:cs="Noto Serif"/>
        </w:rPr>
        <w:t>pe</w:t>
      </w:r>
      <w:r w:rsidR="00A85C69" w:rsidRPr="00A85C69">
        <w:rPr>
          <w:rFonts w:cs="Noto Serif"/>
        </w:rPr>
        <w:t>z</w:t>
      </w:r>
      <w:r w:rsidRPr="00A85C69">
        <w:rPr>
          <w:rFonts w:cs="Noto Serif"/>
        </w:rPr>
        <w:t>iali</w:t>
      </w:r>
      <w:r w:rsidR="00A85C69" w:rsidRPr="00A85C69">
        <w:rPr>
          <w:rFonts w:cs="Noto Serif"/>
        </w:rPr>
        <w:t>sierung auf T</w:t>
      </w:r>
      <w:r w:rsidRPr="00A85C69">
        <w:rPr>
          <w:rFonts w:cs="Noto Serif"/>
        </w:rPr>
        <w:t>echnologie</w:t>
      </w:r>
      <w:r w:rsidR="00A85C69" w:rsidRPr="00A85C69">
        <w:rPr>
          <w:rFonts w:cs="Noto Serif"/>
        </w:rPr>
        <w:t>n</w:t>
      </w:r>
      <w:r w:rsidRPr="00A85C69">
        <w:rPr>
          <w:rFonts w:cs="Noto Serif"/>
        </w:rPr>
        <w:t xml:space="preserve">, </w:t>
      </w:r>
      <w:r w:rsidR="00A85C69" w:rsidRPr="00A85C69">
        <w:rPr>
          <w:rFonts w:cs="Noto Serif"/>
        </w:rPr>
        <w:t>P</w:t>
      </w:r>
      <w:r w:rsidRPr="00A85C69">
        <w:rPr>
          <w:rFonts w:cs="Noto Serif"/>
        </w:rPr>
        <w:t>ro</w:t>
      </w:r>
      <w:r w:rsidR="00A85C69" w:rsidRPr="00A85C69">
        <w:rPr>
          <w:rFonts w:cs="Noto Serif"/>
        </w:rPr>
        <w:t>z</w:t>
      </w:r>
      <w:r w:rsidRPr="00A85C69">
        <w:rPr>
          <w:rFonts w:cs="Noto Serif"/>
        </w:rPr>
        <w:t xml:space="preserve">esse </w:t>
      </w:r>
      <w:r w:rsidR="00A85C69" w:rsidRPr="00A85C69">
        <w:rPr>
          <w:rFonts w:cs="Noto Serif"/>
        </w:rPr>
        <w:t>u</w:t>
      </w:r>
      <w:r w:rsidRPr="00A85C69">
        <w:rPr>
          <w:rFonts w:cs="Noto Serif"/>
        </w:rPr>
        <w:t xml:space="preserve">nd </w:t>
      </w:r>
      <w:r w:rsidR="00A85C69" w:rsidRPr="00A85C69">
        <w:rPr>
          <w:rFonts w:cs="Noto Serif"/>
        </w:rPr>
        <w:t>P</w:t>
      </w:r>
      <w:r w:rsidRPr="00A85C69">
        <w:rPr>
          <w:rFonts w:cs="Noto Serif"/>
        </w:rPr>
        <w:t>rodu</w:t>
      </w:r>
      <w:r w:rsidR="00A85C69" w:rsidRPr="00A85C69">
        <w:rPr>
          <w:rFonts w:cs="Noto Serif"/>
        </w:rPr>
        <w:t>kte der Zukunft</w:t>
      </w:r>
      <w:r w:rsidRPr="00A85C69">
        <w:rPr>
          <w:rFonts w:cs="Noto Serif"/>
        </w:rPr>
        <w:t xml:space="preserve">, </w:t>
      </w:r>
      <w:r w:rsidR="00A85C69" w:rsidRPr="00A85C69">
        <w:rPr>
          <w:rFonts w:cs="Noto Serif"/>
        </w:rPr>
        <w:t>k</w:t>
      </w:r>
      <w:r w:rsidRPr="00A85C69">
        <w:rPr>
          <w:rFonts w:cs="Noto Serif"/>
        </w:rPr>
        <w:t>ombi</w:t>
      </w:r>
      <w:r w:rsidR="00A85C69" w:rsidRPr="00A85C69">
        <w:rPr>
          <w:rFonts w:cs="Noto Serif"/>
        </w:rPr>
        <w:t>niert</w:t>
      </w:r>
      <w:r w:rsidRPr="00A85C69">
        <w:rPr>
          <w:rFonts w:cs="Noto Serif"/>
        </w:rPr>
        <w:t xml:space="preserve"> </w:t>
      </w:r>
      <w:r w:rsidR="00A85C69" w:rsidRPr="00A85C69">
        <w:rPr>
          <w:rFonts w:cs="Noto Serif"/>
        </w:rPr>
        <w:t xml:space="preserve">mit </w:t>
      </w:r>
      <w:r w:rsidR="00762409">
        <w:rPr>
          <w:rFonts w:cs="Noto Serif"/>
        </w:rPr>
        <w:t>erstk</w:t>
      </w:r>
      <w:r w:rsidRPr="00A85C69">
        <w:rPr>
          <w:rFonts w:cs="Noto Serif"/>
        </w:rPr>
        <w:t>lass</w:t>
      </w:r>
      <w:r w:rsidR="00762409">
        <w:rPr>
          <w:rFonts w:cs="Noto Serif"/>
        </w:rPr>
        <w:t>igem</w:t>
      </w:r>
      <w:r w:rsidRPr="00A85C69">
        <w:rPr>
          <w:rFonts w:cs="Noto Serif"/>
        </w:rPr>
        <w:t xml:space="preserve"> </w:t>
      </w:r>
      <w:r w:rsidR="00762409">
        <w:rPr>
          <w:rFonts w:cs="Noto Serif"/>
        </w:rPr>
        <w:t>Fachwissen</w:t>
      </w:r>
      <w:r w:rsidRPr="00A85C69">
        <w:rPr>
          <w:rFonts w:cs="Noto Serif"/>
        </w:rPr>
        <w:t xml:space="preserve">, </w:t>
      </w:r>
      <w:r w:rsidR="00762409">
        <w:rPr>
          <w:rFonts w:cs="Noto Serif"/>
        </w:rPr>
        <w:t xml:space="preserve">machen das Event einzigartig im </w:t>
      </w:r>
      <w:r w:rsidRPr="00A85C69">
        <w:rPr>
          <w:rFonts w:cs="Noto Serif"/>
        </w:rPr>
        <w:t>international</w:t>
      </w:r>
      <w:r w:rsidR="00762409">
        <w:rPr>
          <w:rFonts w:cs="Noto Serif"/>
        </w:rPr>
        <w:t>en</w:t>
      </w:r>
      <w:r w:rsidRPr="00A85C69">
        <w:rPr>
          <w:rFonts w:cs="Noto Serif"/>
        </w:rPr>
        <w:t xml:space="preserve"> </w:t>
      </w:r>
      <w:r w:rsidR="00762409">
        <w:rPr>
          <w:rFonts w:cs="Noto Serif"/>
        </w:rPr>
        <w:t>Vergleich u</w:t>
      </w:r>
      <w:r w:rsidRPr="00A85C69">
        <w:rPr>
          <w:rFonts w:cs="Noto Serif"/>
        </w:rPr>
        <w:t xml:space="preserve">nd </w:t>
      </w:r>
      <w:r w:rsidR="00762409">
        <w:rPr>
          <w:rFonts w:cs="Noto Serif"/>
        </w:rPr>
        <w:t xml:space="preserve">zum </w:t>
      </w:r>
      <w:r w:rsidR="00762409" w:rsidRPr="00762409">
        <w:rPr>
          <w:rFonts w:cs="Noto Serif"/>
        </w:rPr>
        <w:t>Pflichttermin für die Branche</w:t>
      </w:r>
      <w:r w:rsidRPr="00A85C69">
        <w:rPr>
          <w:rFonts w:cs="Noto Serif"/>
        </w:rPr>
        <w:t xml:space="preserve">. </w:t>
      </w:r>
    </w:p>
    <w:p w14:paraId="2CAFE70B" w14:textId="40116F70" w:rsidR="00E5050A" w:rsidRPr="003B267D" w:rsidRDefault="00077EFB" w:rsidP="00E5050A">
      <w:pPr>
        <w:rPr>
          <w:rFonts w:ascii="Noto Serif bold" w:hAnsi="Noto Serif bold"/>
        </w:rPr>
      </w:pPr>
      <w:r>
        <w:rPr>
          <w:rFonts w:ascii="Noto Serif bold" w:hAnsi="Noto Serif bold"/>
        </w:rPr>
        <w:t xml:space="preserve">Über </w:t>
      </w:r>
      <w:r w:rsidR="00E5050A" w:rsidRPr="003B267D">
        <w:rPr>
          <w:rFonts w:ascii="Noto Serif bold" w:hAnsi="Noto Serif bold"/>
        </w:rPr>
        <w:t>Kernkonzept</w:t>
      </w:r>
    </w:p>
    <w:p w14:paraId="548FAF8B" w14:textId="0B07898C" w:rsidR="00416A9B" w:rsidRPr="00416A9B" w:rsidRDefault="00416A9B" w:rsidP="00416A9B">
      <w:pPr>
        <w:rPr>
          <w:rFonts w:cs="Noto Serif"/>
        </w:rPr>
      </w:pPr>
      <w:r w:rsidRPr="00416A9B">
        <w:rPr>
          <w:rFonts w:cs="Noto Serif"/>
        </w:rPr>
        <w:t xml:space="preserve">Kernkonzept ist ein europäischer Anbieter von sicheren </w:t>
      </w:r>
      <w:proofErr w:type="spellStart"/>
      <w:r w:rsidRPr="00416A9B">
        <w:rPr>
          <w:rFonts w:cs="Noto Serif"/>
        </w:rPr>
        <w:t>Virtualisierungs</w:t>
      </w:r>
      <w:proofErr w:type="spellEnd"/>
      <w:r w:rsidRPr="00416A9B">
        <w:rPr>
          <w:rFonts w:cs="Noto Serif"/>
        </w:rPr>
        <w:t xml:space="preserve">- und Betriebssystemlösungen für komplexe Softwareprodukte in sicherheits- und missionskritischen Anwendungen. Auf Basis der Open-Source-Technologie L4Re – einer skalierbaren, </w:t>
      </w:r>
      <w:r w:rsidR="0004423E">
        <w:rPr>
          <w:rFonts w:cs="Noto Serif"/>
        </w:rPr>
        <w:t>M</w:t>
      </w:r>
      <w:r w:rsidRPr="00416A9B">
        <w:rPr>
          <w:rFonts w:cs="Noto Serif"/>
        </w:rPr>
        <w:t>ikrokern</w:t>
      </w:r>
      <w:r w:rsidR="0004423E">
        <w:rPr>
          <w:rFonts w:cs="Noto Serif"/>
        </w:rPr>
        <w:t>-</w:t>
      </w:r>
      <w:r w:rsidRPr="00416A9B">
        <w:rPr>
          <w:rFonts w:cs="Noto Serif"/>
        </w:rPr>
        <w:t xml:space="preserve">basierten Betriebssystem- und Hypervisor-Plattform, zugelassen und zertifiziert für sehr hohe Sicherheitsniveaus (u. a. GEHEIM, </w:t>
      </w:r>
      <w:proofErr w:type="gramStart"/>
      <w:r w:rsidRPr="00416A9B">
        <w:rPr>
          <w:rFonts w:cs="Noto Serif"/>
        </w:rPr>
        <w:t>NATO SECRET</w:t>
      </w:r>
      <w:proofErr w:type="gramEnd"/>
      <w:r w:rsidRPr="00416A9B">
        <w:rPr>
          <w:rFonts w:cs="Noto Serif"/>
        </w:rPr>
        <w:t xml:space="preserve"> und Common </w:t>
      </w:r>
      <w:proofErr w:type="spellStart"/>
      <w:r w:rsidRPr="00416A9B">
        <w:rPr>
          <w:rFonts w:cs="Noto Serif"/>
        </w:rPr>
        <w:t>Criteria</w:t>
      </w:r>
      <w:proofErr w:type="spellEnd"/>
      <w:r w:rsidRPr="00416A9B">
        <w:rPr>
          <w:rFonts w:cs="Noto Serif"/>
        </w:rPr>
        <w:t xml:space="preserve"> EAL4+) – stellt Kernkonzept eine minimale Softwarebasis mit reduzierter Angriffsfläche, starker Isolation und Echtzeitfähigkeit bereit.</w:t>
      </w:r>
    </w:p>
    <w:p w14:paraId="309EB22D" w14:textId="54FFF861" w:rsidR="00416A9B" w:rsidRPr="00416A9B" w:rsidRDefault="00416A9B" w:rsidP="00416A9B">
      <w:pPr>
        <w:rPr>
          <w:rFonts w:cs="Noto Serif"/>
        </w:rPr>
      </w:pPr>
      <w:r w:rsidRPr="00416A9B">
        <w:rPr>
          <w:rFonts w:cs="Noto Serif"/>
        </w:rPr>
        <w:t>Auf dieser Grundlage können Kunden die Entwicklung und Zulassung/Zertifizierung eigener Systeme effizient umsetzen und dabei Zeit, Kosten und Risiken deutlich reduzieren.</w:t>
      </w:r>
      <w:r>
        <w:rPr>
          <w:rFonts w:cs="Noto Serif"/>
        </w:rPr>
        <w:t xml:space="preserve"> </w:t>
      </w:r>
      <w:r w:rsidRPr="00416A9B">
        <w:rPr>
          <w:rFonts w:cs="Noto Serif"/>
        </w:rPr>
        <w:t>Als unabhängige europäische Technologiebasis für vertrauenswürdige Systemarchitekturen für kritische Infrastrukturen und Hochsicherheitsanwendungen leistet Kernkonzept mit L4Re einen Beitrag zur digitalen Souveränität.</w:t>
      </w:r>
      <w:r>
        <w:rPr>
          <w:rFonts w:cs="Noto Serif"/>
        </w:rPr>
        <w:t xml:space="preserve"> </w:t>
      </w:r>
      <w:r w:rsidRPr="00416A9B">
        <w:rPr>
          <w:rFonts w:cs="Noto Serif"/>
        </w:rPr>
        <w:t>Die Kernkonzept GmbH ist ein mittelständisches Unternehmen mit Sitz in Dresden, Deutschland.</w:t>
      </w:r>
    </w:p>
    <w:p w14:paraId="5BC02ADB" w14:textId="15A34D32" w:rsidR="00917FD6" w:rsidRPr="003B267D" w:rsidRDefault="00052043" w:rsidP="00880B9E">
      <w:r w:rsidRPr="003B267D">
        <w:rPr>
          <w:rFonts w:cs="Noto Serif"/>
        </w:rPr>
        <w:drawing>
          <wp:inline distT="0" distB="0" distL="0" distR="0" wp14:anchorId="702A85F8" wp14:editId="0035AA10">
            <wp:extent cx="7620" cy="7620"/>
            <wp:effectExtent l="0" t="0" r="0" b="0"/>
            <wp:docPr id="1170564738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6A9B">
        <w:rPr>
          <w:rFonts w:ascii="Noto Serif bold" w:hAnsi="Noto Serif bold"/>
        </w:rPr>
        <w:t>Mehr I</w:t>
      </w:r>
      <w:r w:rsidR="00E5050A" w:rsidRPr="003B267D">
        <w:rPr>
          <w:rFonts w:ascii="Noto Serif bold" w:hAnsi="Noto Serif bold"/>
        </w:rPr>
        <w:t>nformation</w:t>
      </w:r>
      <w:r w:rsidR="00416A9B">
        <w:rPr>
          <w:rFonts w:ascii="Noto Serif bold" w:hAnsi="Noto Serif bold"/>
        </w:rPr>
        <w:t>en</w:t>
      </w:r>
      <w:r w:rsidR="00880B9E" w:rsidRPr="003B267D">
        <w:rPr>
          <w:rFonts w:ascii="Noto Serif bold" w:hAnsi="Noto Serif bold"/>
        </w:rPr>
        <w:br/>
      </w:r>
      <w:r w:rsidR="00880B9E" w:rsidRPr="003B267D">
        <w:rPr>
          <w:rStyle w:val="markedcontent"/>
        </w:rPr>
        <w:t>Website: www.kernkonzept.com</w:t>
      </w:r>
      <w:r w:rsidR="00E5050A" w:rsidRPr="003B267D">
        <w:rPr>
          <w:rStyle w:val="markedcontent"/>
        </w:rPr>
        <w:t>/de/</w:t>
      </w:r>
      <w:r w:rsidR="00E5050A" w:rsidRPr="003B267D">
        <w:rPr>
          <w:rStyle w:val="markedcontent"/>
        </w:rPr>
        <w:br/>
      </w:r>
      <w:r w:rsidR="00917FD6" w:rsidRPr="003B267D">
        <w:t>https://www.embedded-world.de/</w:t>
      </w:r>
    </w:p>
    <w:p w14:paraId="41551C81" w14:textId="41462561" w:rsidR="00E5050A" w:rsidRPr="003B267D" w:rsidRDefault="00416A9B" w:rsidP="00880B9E">
      <w:pPr>
        <w:rPr>
          <w:rStyle w:val="markedcontent"/>
        </w:rPr>
      </w:pPr>
      <w:r>
        <w:rPr>
          <w:rFonts w:ascii="Noto Serif bold" w:hAnsi="Noto Serif bold"/>
        </w:rPr>
        <w:t>K</w:t>
      </w:r>
      <w:r w:rsidR="00880B9E" w:rsidRPr="003B267D">
        <w:rPr>
          <w:rFonts w:ascii="Noto Serif bold" w:hAnsi="Noto Serif bold"/>
        </w:rPr>
        <w:t>onta</w:t>
      </w:r>
      <w:r>
        <w:rPr>
          <w:rFonts w:ascii="Noto Serif bold" w:hAnsi="Noto Serif bold"/>
        </w:rPr>
        <w:t>k</w:t>
      </w:r>
      <w:r w:rsidR="00880B9E" w:rsidRPr="003B267D">
        <w:rPr>
          <w:rFonts w:ascii="Noto Serif bold" w:hAnsi="Noto Serif bold"/>
        </w:rPr>
        <w:t>t Kernkonzept</w:t>
      </w:r>
      <w:r w:rsidR="00880B9E" w:rsidRPr="003B267D">
        <w:rPr>
          <w:rFonts w:ascii="Noto Serif bold" w:hAnsi="Noto Serif bold"/>
        </w:rPr>
        <w:br/>
      </w:r>
      <w:r w:rsidR="00880B9E" w:rsidRPr="003B267D">
        <w:rPr>
          <w:rStyle w:val="markedcontent"/>
        </w:rPr>
        <w:t>Katrin Kahle</w:t>
      </w:r>
      <w:r w:rsidR="00880B9E" w:rsidRPr="003B267D">
        <w:br/>
      </w:r>
      <w:r w:rsidR="00E5050A" w:rsidRPr="003B267D">
        <w:rPr>
          <w:rStyle w:val="markedcontent"/>
        </w:rPr>
        <w:t xml:space="preserve">Head </w:t>
      </w:r>
      <w:proofErr w:type="spellStart"/>
      <w:r w:rsidR="00E5050A" w:rsidRPr="003B267D">
        <w:rPr>
          <w:rStyle w:val="markedcontent"/>
        </w:rPr>
        <w:t>of</w:t>
      </w:r>
      <w:proofErr w:type="spellEnd"/>
      <w:r w:rsidR="00E5050A" w:rsidRPr="003B267D">
        <w:rPr>
          <w:rStyle w:val="markedcontent"/>
        </w:rPr>
        <w:t xml:space="preserve"> </w:t>
      </w:r>
      <w:proofErr w:type="spellStart"/>
      <w:r w:rsidR="00E5050A" w:rsidRPr="003B267D">
        <w:rPr>
          <w:rStyle w:val="markedcontent"/>
        </w:rPr>
        <w:t>Product</w:t>
      </w:r>
      <w:proofErr w:type="spellEnd"/>
    </w:p>
    <w:p w14:paraId="015C8A30" w14:textId="17026F51" w:rsidR="00DE69DE" w:rsidRPr="003B267D" w:rsidRDefault="00880B9E" w:rsidP="00880B9E">
      <w:r w:rsidRPr="003B267D">
        <w:rPr>
          <w:rStyle w:val="markedcontent"/>
        </w:rPr>
        <w:t>Tel: +49 351 41 88 3232</w:t>
      </w:r>
      <w:r w:rsidRPr="003B267D">
        <w:br/>
      </w:r>
      <w:r w:rsidRPr="003B267D">
        <w:rPr>
          <w:rStyle w:val="markedcontent"/>
        </w:rPr>
        <w:t>E</w:t>
      </w:r>
      <w:r w:rsidR="00416A9B">
        <w:rPr>
          <w:rStyle w:val="markedcontent"/>
        </w:rPr>
        <w:t>-M</w:t>
      </w:r>
      <w:r w:rsidRPr="003B267D">
        <w:rPr>
          <w:rStyle w:val="markedcontent"/>
        </w:rPr>
        <w:t xml:space="preserve">ail: </w:t>
      </w:r>
      <w:hyperlink r:id="rId12" w:history="1">
        <w:r w:rsidRPr="003B267D">
          <w:rPr>
            <w:rStyle w:val="Hyperlink"/>
          </w:rPr>
          <w:t>katrin.kahle@kernkonzept.com</w:t>
        </w:r>
      </w:hyperlink>
    </w:p>
    <w:p w14:paraId="292056CC" w14:textId="3B9030EE" w:rsidR="00906C7B" w:rsidRPr="003B267D" w:rsidRDefault="00906C7B" w:rsidP="00880B9E">
      <w:r w:rsidRPr="003B267D">
        <w:drawing>
          <wp:inline distT="0" distB="0" distL="0" distR="0" wp14:anchorId="25B1EE3C" wp14:editId="768C8B0E">
            <wp:extent cx="3930650" cy="2947988"/>
            <wp:effectExtent l="0" t="0" r="0" b="5080"/>
            <wp:docPr id="154640975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409753" name="Grafik 154640975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4844" cy="2951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C547F" w14:textId="1724BD2D" w:rsidR="00906C7B" w:rsidRPr="00416A9B" w:rsidRDefault="00416A9B" w:rsidP="00906C7B">
      <w:r w:rsidRPr="00416A9B">
        <w:lastRenderedPageBreak/>
        <w:t>Bildunterschrift</w:t>
      </w:r>
      <w:r w:rsidR="00906C7B" w:rsidRPr="00416A9B">
        <w:t xml:space="preserve">: </w:t>
      </w:r>
      <w:r>
        <w:t>Gemeinsame IVI-</w:t>
      </w:r>
      <w:r w:rsidRPr="00416A9B">
        <w:t>C</w:t>
      </w:r>
      <w:r w:rsidR="00906C7B" w:rsidRPr="00416A9B">
        <w:t>ockpit</w:t>
      </w:r>
      <w:r>
        <w:t>-</w:t>
      </w:r>
      <w:r w:rsidRPr="00416A9B">
        <w:t>D</w:t>
      </w:r>
      <w:r w:rsidR="00906C7B" w:rsidRPr="00416A9B">
        <w:t xml:space="preserve">emo </w:t>
      </w:r>
      <w:r>
        <w:t xml:space="preserve">auf der </w:t>
      </w:r>
      <w:proofErr w:type="spellStart"/>
      <w:r w:rsidR="00906C7B" w:rsidRPr="00416A9B">
        <w:t>embedded</w:t>
      </w:r>
      <w:proofErr w:type="spellEnd"/>
      <w:r w:rsidR="00906C7B" w:rsidRPr="00416A9B">
        <w:t xml:space="preserve"> </w:t>
      </w:r>
      <w:proofErr w:type="spellStart"/>
      <w:r w:rsidR="00906C7B" w:rsidRPr="00416A9B">
        <w:t>world</w:t>
      </w:r>
      <w:proofErr w:type="spellEnd"/>
      <w:r w:rsidR="00906C7B" w:rsidRPr="00416A9B">
        <w:t xml:space="preserve"> 2026</w:t>
      </w:r>
    </w:p>
    <w:sectPr w:rsidR="00906C7B" w:rsidRPr="00416A9B" w:rsidSect="00880B9E">
      <w:headerReference w:type="default" r:id="rId14"/>
      <w:pgSz w:w="11906" w:h="16838"/>
      <w:pgMar w:top="2268" w:right="1247" w:bottom="153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9730A" w14:textId="77777777" w:rsidR="00BE33DB" w:rsidRPr="003B267D" w:rsidRDefault="00BE33DB" w:rsidP="00880B9E">
      <w:pPr>
        <w:spacing w:after="0" w:line="240" w:lineRule="auto"/>
      </w:pPr>
      <w:r w:rsidRPr="003B267D">
        <w:separator/>
      </w:r>
    </w:p>
  </w:endnote>
  <w:endnote w:type="continuationSeparator" w:id="0">
    <w:p w14:paraId="75C54F49" w14:textId="77777777" w:rsidR="00BE33DB" w:rsidRPr="003B267D" w:rsidRDefault="00BE33DB" w:rsidP="00880B9E">
      <w:pPr>
        <w:spacing w:after="0" w:line="240" w:lineRule="auto"/>
      </w:pPr>
      <w:r w:rsidRPr="003B26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erif">
    <w:panose1 w:val="02020600060500020200"/>
    <w:charset w:val="00"/>
    <w:family w:val="roman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Noto Serif Light">
    <w:panose1 w:val="02020402060505020204"/>
    <w:charset w:val="00"/>
    <w:family w:val="roman"/>
    <w:pitch w:val="variable"/>
    <w:sig w:usb0="E00002FF" w:usb1="4000001F" w:usb2="08000029" w:usb3="00000000" w:csb0="00000001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ource Code Pro Medium">
    <w:charset w:val="00"/>
    <w:family w:val="modern"/>
    <w:pitch w:val="fixed"/>
    <w:sig w:usb0="200002F7" w:usb1="020038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 bold">
    <w:panose1 w:val="02020802060505020204"/>
    <w:charset w:val="00"/>
    <w:family w:val="roman"/>
    <w:notTrueType/>
    <w:pitch w:val="default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C808D" w14:textId="77777777" w:rsidR="00BE33DB" w:rsidRPr="003B267D" w:rsidRDefault="00BE33DB" w:rsidP="00880B9E">
      <w:pPr>
        <w:spacing w:after="0" w:line="240" w:lineRule="auto"/>
      </w:pPr>
      <w:r w:rsidRPr="003B267D">
        <w:separator/>
      </w:r>
    </w:p>
  </w:footnote>
  <w:footnote w:type="continuationSeparator" w:id="0">
    <w:p w14:paraId="4EC06F39" w14:textId="77777777" w:rsidR="00BE33DB" w:rsidRPr="003B267D" w:rsidRDefault="00BE33DB" w:rsidP="00880B9E">
      <w:pPr>
        <w:spacing w:after="0" w:line="240" w:lineRule="auto"/>
      </w:pPr>
      <w:r w:rsidRPr="003B26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BD6B0" w14:textId="77777777" w:rsidR="00880B9E" w:rsidRPr="003B267D" w:rsidRDefault="00880B9E" w:rsidP="00880B9E">
    <w:pPr>
      <w:pStyle w:val="Kopfzeile"/>
      <w:jc w:val="right"/>
    </w:pPr>
    <w:r w:rsidRPr="003B267D">
      <w:drawing>
        <wp:inline distT="0" distB="0" distL="0" distR="0" wp14:anchorId="6965C00C" wp14:editId="7F858B82">
          <wp:extent cx="1791599" cy="45145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179" cy="480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12240"/>
    <w:multiLevelType w:val="hybridMultilevel"/>
    <w:tmpl w:val="56A44826"/>
    <w:lvl w:ilvl="0" w:tplc="2990CBF8">
      <w:start w:val="1"/>
      <w:numFmt w:val="bullet"/>
      <w:pStyle w:val="KKListeGro"/>
      <w:lvlText w:val=""/>
      <w:lvlJc w:val="left"/>
      <w:pPr>
        <w:ind w:left="720" w:hanging="360"/>
      </w:pPr>
      <w:rPr>
        <w:rFonts w:ascii="Wingdings 2" w:hAnsi="Wingdings 2" w:hint="default"/>
        <w:color w:val="EC5F47"/>
      </w:rPr>
    </w:lvl>
    <w:lvl w:ilvl="1" w:tplc="8E9C61AE">
      <w:start w:val="1"/>
      <w:numFmt w:val="bullet"/>
      <w:lvlText w:val=""/>
      <w:lvlJc w:val="left"/>
      <w:pPr>
        <w:ind w:left="1440" w:hanging="360"/>
      </w:pPr>
      <w:rPr>
        <w:rFonts w:ascii="Wingdings 2" w:hAnsi="Wingdings 2" w:hint="default"/>
      </w:rPr>
    </w:lvl>
    <w:lvl w:ilvl="2" w:tplc="83920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2C32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47DCA"/>
    <w:multiLevelType w:val="hybridMultilevel"/>
    <w:tmpl w:val="2A0EB494"/>
    <w:lvl w:ilvl="0" w:tplc="A330E2A2">
      <w:start w:val="1"/>
      <w:numFmt w:val="bullet"/>
      <w:pStyle w:val="KKListenormal"/>
      <w:lvlText w:val="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pStyle w:val="KKberschrif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94ABA"/>
    <w:multiLevelType w:val="multilevel"/>
    <w:tmpl w:val="2E421DE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1" w:hanging="851"/>
      </w:pPr>
      <w:rPr>
        <w:rFonts w:hint="default"/>
      </w:rPr>
    </w:lvl>
  </w:abstractNum>
  <w:num w:numId="1" w16cid:durableId="1942954551">
    <w:abstractNumId w:val="2"/>
  </w:num>
  <w:num w:numId="2" w16cid:durableId="932281839">
    <w:abstractNumId w:val="0"/>
  </w:num>
  <w:num w:numId="3" w16cid:durableId="1648241552">
    <w:abstractNumId w:val="0"/>
  </w:num>
  <w:num w:numId="4" w16cid:durableId="302318553">
    <w:abstractNumId w:val="1"/>
  </w:num>
  <w:num w:numId="5" w16cid:durableId="2144419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0A"/>
    <w:rsid w:val="0001529F"/>
    <w:rsid w:val="000153D0"/>
    <w:rsid w:val="00020560"/>
    <w:rsid w:val="0004423E"/>
    <w:rsid w:val="00052043"/>
    <w:rsid w:val="00057BCB"/>
    <w:rsid w:val="000613BD"/>
    <w:rsid w:val="00077EFB"/>
    <w:rsid w:val="000873C7"/>
    <w:rsid w:val="000C5005"/>
    <w:rsid w:val="000E7D8D"/>
    <w:rsid w:val="001648DC"/>
    <w:rsid w:val="0017171D"/>
    <w:rsid w:val="001B3612"/>
    <w:rsid w:val="001B4321"/>
    <w:rsid w:val="001F332D"/>
    <w:rsid w:val="00204DD3"/>
    <w:rsid w:val="00211CBD"/>
    <w:rsid w:val="00240336"/>
    <w:rsid w:val="002420E2"/>
    <w:rsid w:val="002510FC"/>
    <w:rsid w:val="00271C43"/>
    <w:rsid w:val="002A72B7"/>
    <w:rsid w:val="002B21B0"/>
    <w:rsid w:val="002C7069"/>
    <w:rsid w:val="002E26A3"/>
    <w:rsid w:val="003037FB"/>
    <w:rsid w:val="0034768B"/>
    <w:rsid w:val="00355B73"/>
    <w:rsid w:val="00396445"/>
    <w:rsid w:val="003A0059"/>
    <w:rsid w:val="003B267D"/>
    <w:rsid w:val="00416A9B"/>
    <w:rsid w:val="00494765"/>
    <w:rsid w:val="004E3FD6"/>
    <w:rsid w:val="004F40E3"/>
    <w:rsid w:val="00552C58"/>
    <w:rsid w:val="00576EA1"/>
    <w:rsid w:val="00584365"/>
    <w:rsid w:val="00586987"/>
    <w:rsid w:val="005F7CE9"/>
    <w:rsid w:val="006106FC"/>
    <w:rsid w:val="00630639"/>
    <w:rsid w:val="00673A6B"/>
    <w:rsid w:val="006A4271"/>
    <w:rsid w:val="006E2F37"/>
    <w:rsid w:val="006F5107"/>
    <w:rsid w:val="00701454"/>
    <w:rsid w:val="00762409"/>
    <w:rsid w:val="00852B03"/>
    <w:rsid w:val="00867395"/>
    <w:rsid w:val="00871D2A"/>
    <w:rsid w:val="00880B9E"/>
    <w:rsid w:val="00901E11"/>
    <w:rsid w:val="00906C7B"/>
    <w:rsid w:val="00917FD6"/>
    <w:rsid w:val="00925214"/>
    <w:rsid w:val="00954997"/>
    <w:rsid w:val="00962ECD"/>
    <w:rsid w:val="00966EFD"/>
    <w:rsid w:val="009B5700"/>
    <w:rsid w:val="009C0771"/>
    <w:rsid w:val="00A17199"/>
    <w:rsid w:val="00A36D00"/>
    <w:rsid w:val="00A50C39"/>
    <w:rsid w:val="00A85C69"/>
    <w:rsid w:val="00A94AE3"/>
    <w:rsid w:val="00AD0CEB"/>
    <w:rsid w:val="00B00709"/>
    <w:rsid w:val="00B249C3"/>
    <w:rsid w:val="00BA2C83"/>
    <w:rsid w:val="00BE33DB"/>
    <w:rsid w:val="00C06C0F"/>
    <w:rsid w:val="00C330BD"/>
    <w:rsid w:val="00C614D3"/>
    <w:rsid w:val="00CD3562"/>
    <w:rsid w:val="00CD767D"/>
    <w:rsid w:val="00CE0D87"/>
    <w:rsid w:val="00CE356E"/>
    <w:rsid w:val="00CF4EEF"/>
    <w:rsid w:val="00D40B29"/>
    <w:rsid w:val="00D655CB"/>
    <w:rsid w:val="00D7618F"/>
    <w:rsid w:val="00D93E52"/>
    <w:rsid w:val="00DA2C1C"/>
    <w:rsid w:val="00DA7381"/>
    <w:rsid w:val="00DE4EB1"/>
    <w:rsid w:val="00DE50CD"/>
    <w:rsid w:val="00DE69DE"/>
    <w:rsid w:val="00E00614"/>
    <w:rsid w:val="00E01767"/>
    <w:rsid w:val="00E16753"/>
    <w:rsid w:val="00E30846"/>
    <w:rsid w:val="00E34FAE"/>
    <w:rsid w:val="00E5050A"/>
    <w:rsid w:val="00E74C8E"/>
    <w:rsid w:val="00E95D31"/>
    <w:rsid w:val="00EB7587"/>
    <w:rsid w:val="00EC02F9"/>
    <w:rsid w:val="00EC6333"/>
    <w:rsid w:val="00F0032F"/>
    <w:rsid w:val="00F05AB9"/>
    <w:rsid w:val="00F141CD"/>
    <w:rsid w:val="00F612FC"/>
    <w:rsid w:val="00F64C6B"/>
    <w:rsid w:val="00F83615"/>
    <w:rsid w:val="00FB0221"/>
    <w:rsid w:val="00FC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C6F78"/>
  <w15:chartTrackingRefBased/>
  <w15:docId w15:val="{5570AD8C-6EF3-439B-A0A8-82312F78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KK Fließtext"/>
    <w:qFormat/>
    <w:rsid w:val="00CE0D87"/>
    <w:pPr>
      <w:spacing w:after="270" w:line="270" w:lineRule="atLeast"/>
    </w:pPr>
    <w:rPr>
      <w:rFonts w:ascii="Noto Serif" w:hAnsi="Noto Serif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7D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549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KTitel">
    <w:name w:val="KK Titel"/>
    <w:basedOn w:val="Titel"/>
    <w:link w:val="KKTitelZchn"/>
    <w:qFormat/>
    <w:rsid w:val="000E7D8D"/>
    <w:pPr>
      <w:spacing w:before="360"/>
    </w:pPr>
    <w:rPr>
      <w:rFonts w:ascii="Museo Sans 900" w:hAnsi="Museo Sans 900"/>
      <w:caps/>
      <w:color w:val="273845"/>
      <w:sz w:val="66"/>
      <w:szCs w:val="66"/>
      <w:lang w:val="en-GB"/>
    </w:rPr>
  </w:style>
  <w:style w:type="character" w:customStyle="1" w:styleId="KKTitelZchn">
    <w:name w:val="KK Titel Zchn"/>
    <w:basedOn w:val="TitelZchn"/>
    <w:link w:val="KKTitel"/>
    <w:rsid w:val="000E7D8D"/>
    <w:rPr>
      <w:rFonts w:ascii="Museo Sans 900" w:eastAsiaTheme="majorEastAsia" w:hAnsi="Museo Sans 900" w:cstheme="majorBidi"/>
      <w:caps/>
      <w:color w:val="273845"/>
      <w:spacing w:val="-10"/>
      <w:kern w:val="28"/>
      <w:sz w:val="66"/>
      <w:szCs w:val="66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0E7D8D"/>
    <w:pPr>
      <w:spacing w:after="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E7D8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customStyle="1" w:styleId="KKDokumententyp">
    <w:name w:val="KK Dokumententyp"/>
    <w:basedOn w:val="Standard"/>
    <w:next w:val="KKTitel"/>
    <w:link w:val="KKDokumententypZchn"/>
    <w:qFormat/>
    <w:rsid w:val="00E34FAE"/>
    <w:pPr>
      <w:spacing w:before="100" w:beforeAutospacing="1" w:after="840" w:line="240" w:lineRule="auto"/>
    </w:pPr>
    <w:rPr>
      <w:sz w:val="30"/>
    </w:rPr>
  </w:style>
  <w:style w:type="character" w:customStyle="1" w:styleId="KKDokumententypZchn">
    <w:name w:val="KK Dokumententyp Zchn"/>
    <w:basedOn w:val="Absatz-Standardschriftart"/>
    <w:link w:val="KKDokumententyp"/>
    <w:rsid w:val="00E34FAE"/>
    <w:rPr>
      <w:rFonts w:ascii="Noto Serif" w:hAnsi="Noto Serif"/>
      <w:sz w:val="30"/>
    </w:rPr>
  </w:style>
  <w:style w:type="paragraph" w:customStyle="1" w:styleId="KKAbbildung">
    <w:name w:val="KK Abbildung"/>
    <w:basedOn w:val="Standard"/>
    <w:link w:val="KKAbbildungZchn"/>
    <w:qFormat/>
    <w:rsid w:val="000E7D8D"/>
    <w:rPr>
      <w:i/>
      <w:lang w:val="en-GB"/>
    </w:rPr>
  </w:style>
  <w:style w:type="character" w:customStyle="1" w:styleId="KKAbbildungZchn">
    <w:name w:val="KK Abbildung Zchn"/>
    <w:basedOn w:val="Absatz-Standardschriftart"/>
    <w:link w:val="KKAbbildung"/>
    <w:rsid w:val="000E7D8D"/>
    <w:rPr>
      <w:rFonts w:ascii="Noto Serif" w:hAnsi="Noto Serif"/>
      <w:i/>
      <w:sz w:val="18"/>
      <w:lang w:val="en-GB"/>
    </w:rPr>
  </w:style>
  <w:style w:type="paragraph" w:customStyle="1" w:styleId="KKberschrift1">
    <w:name w:val="KK Überschrift 1"/>
    <w:basedOn w:val="berschrift1"/>
    <w:link w:val="KKberschrift1Zchn"/>
    <w:qFormat/>
    <w:rsid w:val="000E7D8D"/>
    <w:pPr>
      <w:spacing w:after="360" w:line="288" w:lineRule="auto"/>
    </w:pPr>
    <w:rPr>
      <w:rFonts w:ascii="Museo Sans 900" w:hAnsi="Museo Sans 900"/>
      <w:color w:val="273845"/>
      <w:sz w:val="40"/>
      <w:szCs w:val="40"/>
      <w:lang w:val="en-GB"/>
    </w:rPr>
  </w:style>
  <w:style w:type="character" w:customStyle="1" w:styleId="KKberschrift1Zchn">
    <w:name w:val="KK Überschrift 1 Zchn"/>
    <w:basedOn w:val="berschrift1Zchn"/>
    <w:link w:val="KKberschrift1"/>
    <w:rsid w:val="000E7D8D"/>
    <w:rPr>
      <w:rFonts w:ascii="Museo Sans 900" w:eastAsiaTheme="majorEastAsia" w:hAnsi="Museo Sans 900" w:cstheme="majorBidi"/>
      <w:color w:val="273845"/>
      <w:sz w:val="40"/>
      <w:szCs w:val="40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7D8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customStyle="1" w:styleId="KKberschrift2">
    <w:name w:val="KK Überschrift 2"/>
    <w:basedOn w:val="berschrift1"/>
    <w:link w:val="KKberschrift2Zchn"/>
    <w:qFormat/>
    <w:rsid w:val="00E34FAE"/>
    <w:pPr>
      <w:spacing w:before="860" w:after="100" w:afterAutospacing="1" w:line="288" w:lineRule="auto"/>
    </w:pPr>
    <w:rPr>
      <w:rFonts w:ascii="Museo Sans 900" w:hAnsi="Museo Sans 900"/>
      <w:color w:val="273845"/>
      <w:sz w:val="30"/>
      <w:lang w:val="en-GB"/>
    </w:rPr>
  </w:style>
  <w:style w:type="character" w:customStyle="1" w:styleId="KKberschrift2Zchn">
    <w:name w:val="KK Überschrift 2 Zchn"/>
    <w:basedOn w:val="berschrift1Zchn"/>
    <w:link w:val="KKberschrift2"/>
    <w:rsid w:val="00E34FAE"/>
    <w:rPr>
      <w:rFonts w:ascii="Museo Sans 900" w:eastAsiaTheme="majorEastAsia" w:hAnsi="Museo Sans 900" w:cstheme="majorBidi"/>
      <w:color w:val="273845"/>
      <w:sz w:val="30"/>
      <w:szCs w:val="32"/>
      <w:lang w:val="en-GB"/>
    </w:rPr>
  </w:style>
  <w:style w:type="paragraph" w:customStyle="1" w:styleId="KKberschrift4">
    <w:name w:val="KK Überschrift 4"/>
    <w:basedOn w:val="Standard"/>
    <w:next w:val="Standard"/>
    <w:link w:val="KKberschrift4Zchn"/>
    <w:qFormat/>
    <w:rsid w:val="000E7D8D"/>
    <w:pPr>
      <w:keepNext/>
      <w:keepLines/>
      <w:numPr>
        <w:ilvl w:val="3"/>
        <w:numId w:val="4"/>
      </w:numPr>
      <w:spacing w:before="240" w:after="360" w:line="288" w:lineRule="auto"/>
      <w:ind w:left="851" w:hanging="851"/>
      <w:outlineLvl w:val="0"/>
    </w:pPr>
    <w:rPr>
      <w:rFonts w:ascii="Museo Sans 900" w:eastAsiaTheme="majorEastAsia" w:hAnsi="Museo Sans 900" w:cstheme="majorBidi"/>
      <w:color w:val="273845"/>
      <w:sz w:val="24"/>
      <w:szCs w:val="40"/>
      <w:lang w:val="en-GB"/>
    </w:rPr>
  </w:style>
  <w:style w:type="character" w:customStyle="1" w:styleId="KKberschrift4Zchn">
    <w:name w:val="KK Überschrift 4 Zchn"/>
    <w:basedOn w:val="Absatz-Standardschriftart"/>
    <w:link w:val="KKberschrift4"/>
    <w:rsid w:val="000E7D8D"/>
    <w:rPr>
      <w:rFonts w:ascii="Museo Sans 900" w:eastAsiaTheme="majorEastAsia" w:hAnsi="Museo Sans 900" w:cstheme="majorBidi"/>
      <w:color w:val="273845"/>
      <w:sz w:val="24"/>
      <w:szCs w:val="40"/>
      <w:lang w:val="en-GB"/>
    </w:rPr>
  </w:style>
  <w:style w:type="paragraph" w:customStyle="1" w:styleId="KKUntertitel">
    <w:name w:val="KK Untertitel"/>
    <w:basedOn w:val="KKTitel"/>
    <w:link w:val="KKUntertitelZchn"/>
    <w:qFormat/>
    <w:rsid w:val="000E7D8D"/>
    <w:pPr>
      <w:spacing w:before="100" w:beforeAutospacing="1" w:after="1000"/>
    </w:pPr>
    <w:rPr>
      <w:color w:val="EC5F47"/>
    </w:rPr>
  </w:style>
  <w:style w:type="character" w:customStyle="1" w:styleId="KKUntertitelZchn">
    <w:name w:val="KK Untertitel Zchn"/>
    <w:basedOn w:val="KKTitelZchn"/>
    <w:link w:val="KKUntertitel"/>
    <w:rsid w:val="000E7D8D"/>
    <w:rPr>
      <w:rFonts w:ascii="Museo Sans 900" w:eastAsiaTheme="majorEastAsia" w:hAnsi="Museo Sans 900" w:cstheme="majorBidi"/>
      <w:caps/>
      <w:color w:val="EC5F47"/>
      <w:spacing w:val="-10"/>
      <w:kern w:val="28"/>
      <w:sz w:val="66"/>
      <w:szCs w:val="66"/>
      <w:lang w:val="en-GB"/>
    </w:rPr>
  </w:style>
  <w:style w:type="paragraph" w:customStyle="1" w:styleId="KKberschrift3">
    <w:name w:val="KK Überschrift 3"/>
    <w:basedOn w:val="KKberschrift1"/>
    <w:next w:val="Standard"/>
    <w:link w:val="KKberschrift3Zchn"/>
    <w:qFormat/>
    <w:rsid w:val="000E7D8D"/>
    <w:rPr>
      <w:sz w:val="24"/>
    </w:rPr>
  </w:style>
  <w:style w:type="character" w:customStyle="1" w:styleId="KKberschrift3Zchn">
    <w:name w:val="KK Überschrift 3 Zchn"/>
    <w:basedOn w:val="Absatz-Standardschriftart"/>
    <w:link w:val="KKberschrift3"/>
    <w:rsid w:val="000E7D8D"/>
    <w:rPr>
      <w:rFonts w:ascii="Museo Sans 900" w:eastAsiaTheme="majorEastAsia" w:hAnsi="Museo Sans 900" w:cstheme="majorBidi"/>
      <w:color w:val="273845"/>
      <w:sz w:val="24"/>
      <w:szCs w:val="40"/>
      <w:lang w:val="en-GB"/>
    </w:rPr>
  </w:style>
  <w:style w:type="paragraph" w:customStyle="1" w:styleId="KKBriefkopfBetreff">
    <w:name w:val="KK Briefkopf Betreff"/>
    <w:basedOn w:val="Standard"/>
    <w:qFormat/>
    <w:rsid w:val="000E7D8D"/>
    <w:pPr>
      <w:spacing w:after="540" w:line="240" w:lineRule="exact"/>
    </w:pPr>
    <w:rPr>
      <w:rFonts w:ascii="Museo Sans 900" w:hAnsi="Museo Sans 900" w:cs="Noto Serif"/>
      <w:caps/>
      <w:spacing w:val="11"/>
      <w:sz w:val="24"/>
      <w:szCs w:val="18"/>
    </w:rPr>
  </w:style>
  <w:style w:type="paragraph" w:customStyle="1" w:styleId="KKBriefkopfDatum">
    <w:name w:val="KK Briefkopf Datum"/>
    <w:basedOn w:val="Standard"/>
    <w:qFormat/>
    <w:rsid w:val="000E7D8D"/>
    <w:pPr>
      <w:spacing w:after="0" w:line="270" w:lineRule="exact"/>
    </w:pPr>
    <w:rPr>
      <w:rFonts w:cs="Noto Serif"/>
      <w:szCs w:val="18"/>
    </w:rPr>
  </w:style>
  <w:style w:type="paragraph" w:customStyle="1" w:styleId="KKBriefkopfAdressen">
    <w:name w:val="KK Briefkopf Adressen"/>
    <w:basedOn w:val="Standard"/>
    <w:qFormat/>
    <w:rsid w:val="000E7D8D"/>
    <w:pPr>
      <w:spacing w:after="0" w:line="210" w:lineRule="exact"/>
    </w:pPr>
    <w:rPr>
      <w:rFonts w:ascii="Museo Sans 900" w:hAnsi="Museo Sans 900" w:cs="Noto Serif"/>
      <w:sz w:val="14"/>
      <w:szCs w:val="14"/>
    </w:rPr>
  </w:style>
  <w:style w:type="paragraph" w:customStyle="1" w:styleId="KKBriefkopfEmpfnger">
    <w:name w:val="KK Briefkopf Empfänger"/>
    <w:basedOn w:val="Textkrper"/>
    <w:qFormat/>
    <w:rsid w:val="00701454"/>
    <w:pPr>
      <w:autoSpaceDE w:val="0"/>
      <w:autoSpaceDN w:val="0"/>
      <w:spacing w:after="0" w:line="300" w:lineRule="exact"/>
    </w:pPr>
    <w:rPr>
      <w:rFonts w:eastAsia="Noto Serif Light" w:cs="Noto Serif Light"/>
      <w:sz w:val="20"/>
      <w:szCs w:val="1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E7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7D8D"/>
    <w:rPr>
      <w:rFonts w:ascii="Noto Serif Light" w:hAnsi="Noto Serif Light"/>
      <w:sz w:val="18"/>
      <w:lang w:val="en-US"/>
    </w:rPr>
  </w:style>
  <w:style w:type="paragraph" w:customStyle="1" w:styleId="KKFunotentext">
    <w:name w:val="KK Fußnotentext"/>
    <w:basedOn w:val="Standard"/>
    <w:qFormat/>
    <w:rsid w:val="009C0771"/>
    <w:pPr>
      <w:spacing w:after="0" w:line="240" w:lineRule="auto"/>
    </w:pPr>
    <w:rPr>
      <w:rFonts w:ascii="Museo Sans 300" w:hAnsi="Museo Sans 300"/>
      <w:i/>
      <w:iCs/>
      <w:sz w:val="14"/>
    </w:rPr>
  </w:style>
  <w:style w:type="paragraph" w:customStyle="1" w:styleId="KKKopfzeileDokumente">
    <w:name w:val="KK Kopfzeile Dokumente"/>
    <w:basedOn w:val="Standard"/>
    <w:qFormat/>
    <w:rsid w:val="00E34FAE"/>
    <w:pPr>
      <w:spacing w:after="0" w:line="240" w:lineRule="auto"/>
      <w:jc w:val="right"/>
    </w:pPr>
    <w:rPr>
      <w:rFonts w:ascii="Museo Sans 700" w:hAnsi="Museo Sans 700" w:cs="Noto Serif"/>
      <w:sz w:val="14"/>
    </w:rPr>
  </w:style>
  <w:style w:type="paragraph" w:customStyle="1" w:styleId="KKWichtig">
    <w:name w:val="KK Wichtig"/>
    <w:basedOn w:val="Standard"/>
    <w:next w:val="Standard"/>
    <w:link w:val="KKWichtigZchn"/>
    <w:qFormat/>
    <w:rsid w:val="009C0771"/>
    <w:pPr>
      <w:spacing w:before="240" w:after="360" w:line="288" w:lineRule="auto"/>
      <w:ind w:left="2268"/>
      <w:outlineLvl w:val="0"/>
    </w:pPr>
    <w:rPr>
      <w:rFonts w:ascii="Museo Sans 900" w:eastAsiaTheme="majorEastAsia" w:hAnsi="Museo Sans 900" w:cstheme="majorBidi"/>
      <w:sz w:val="24"/>
      <w:szCs w:val="40"/>
      <w:lang w:val="en-GB"/>
    </w:rPr>
  </w:style>
  <w:style w:type="character" w:customStyle="1" w:styleId="KKWichtigZchn">
    <w:name w:val="KK Wichtig Zchn"/>
    <w:basedOn w:val="Absatz-Standardschriftart"/>
    <w:link w:val="KKWichtig"/>
    <w:rsid w:val="009C0771"/>
    <w:rPr>
      <w:rFonts w:ascii="Museo Sans 900" w:eastAsiaTheme="majorEastAsia" w:hAnsi="Museo Sans 900" w:cstheme="majorBidi"/>
      <w:sz w:val="24"/>
      <w:szCs w:val="40"/>
      <w:lang w:val="en-GB"/>
    </w:rPr>
  </w:style>
  <w:style w:type="paragraph" w:customStyle="1" w:styleId="KKHervorhebung">
    <w:name w:val="KK Hervorhebung"/>
    <w:basedOn w:val="Standard"/>
    <w:qFormat/>
    <w:rsid w:val="009C0771"/>
    <w:pPr>
      <w:spacing w:before="240" w:after="360" w:line="288" w:lineRule="auto"/>
      <w:ind w:left="851"/>
    </w:pPr>
    <w:rPr>
      <w:rFonts w:ascii="Museo Sans 900" w:eastAsiaTheme="majorEastAsia" w:hAnsi="Museo Sans 900" w:cstheme="majorBidi"/>
      <w:sz w:val="24"/>
      <w:szCs w:val="40"/>
    </w:rPr>
  </w:style>
  <w:style w:type="paragraph" w:customStyle="1" w:styleId="KKPARTXDokumententeile">
    <w:name w:val="KK PART X Dokumententeile"/>
    <w:basedOn w:val="KKberschrift1"/>
    <w:qFormat/>
    <w:rsid w:val="00E01767"/>
    <w:rPr>
      <w:rFonts w:ascii="Museo Sans 300" w:hAnsi="Museo Sans 300"/>
      <w:caps/>
      <w:color w:val="475B6C"/>
      <w:sz w:val="30"/>
    </w:rPr>
  </w:style>
  <w:style w:type="paragraph" w:customStyle="1" w:styleId="KKPARTX">
    <w:name w:val="KK PART X"/>
    <w:basedOn w:val="KKberschrift1"/>
    <w:qFormat/>
    <w:rsid w:val="00E34FAE"/>
    <w:pPr>
      <w:spacing w:before="100" w:beforeAutospacing="1" w:after="980" w:line="240" w:lineRule="auto"/>
    </w:pPr>
    <w:rPr>
      <w:rFonts w:ascii="Noto Serif" w:hAnsi="Noto Serif"/>
      <w:caps/>
      <w:color w:val="475B6C"/>
      <w:sz w:val="30"/>
    </w:rPr>
  </w:style>
  <w:style w:type="paragraph" w:customStyle="1" w:styleId="KKListenormal">
    <w:name w:val="KK Liste normal"/>
    <w:basedOn w:val="Listenabsatz"/>
    <w:qFormat/>
    <w:rsid w:val="001F332D"/>
    <w:pPr>
      <w:numPr>
        <w:numId w:val="4"/>
      </w:numPr>
      <w:spacing w:before="360"/>
    </w:pPr>
    <w:rPr>
      <w:rFonts w:cs="Noto Serif"/>
      <w:lang w:val="en-GB"/>
    </w:rPr>
  </w:style>
  <w:style w:type="paragraph" w:styleId="Listenabsatz">
    <w:name w:val="List Paragraph"/>
    <w:basedOn w:val="Standard"/>
    <w:uiPriority w:val="34"/>
    <w:qFormat/>
    <w:rsid w:val="001F332D"/>
    <w:pPr>
      <w:ind w:left="720"/>
    </w:pPr>
  </w:style>
  <w:style w:type="paragraph" w:customStyle="1" w:styleId="KKListeGro">
    <w:name w:val="KK Liste Groß"/>
    <w:basedOn w:val="Listenabsatz"/>
    <w:qFormat/>
    <w:rsid w:val="001F332D"/>
    <w:pPr>
      <w:numPr>
        <w:numId w:val="5"/>
      </w:numPr>
      <w:spacing w:line="480" w:lineRule="auto"/>
    </w:pPr>
    <w:rPr>
      <w:rFonts w:ascii="Museo Sans 900" w:hAnsi="Museo Sans 900"/>
    </w:rPr>
  </w:style>
  <w:style w:type="paragraph" w:customStyle="1" w:styleId="KKCode">
    <w:name w:val="KK Code"/>
    <w:basedOn w:val="Standard"/>
    <w:qFormat/>
    <w:rsid w:val="001F332D"/>
    <w:pPr>
      <w:ind w:left="1276" w:hanging="709"/>
    </w:pPr>
    <w:rPr>
      <w:rFonts w:ascii="Source Code Pro Medium" w:hAnsi="Source Code Pro Medium"/>
    </w:rPr>
  </w:style>
  <w:style w:type="paragraph" w:customStyle="1" w:styleId="KKCodebeschreibung">
    <w:name w:val="KK Codebeschreibung"/>
    <w:basedOn w:val="KKCode"/>
    <w:qFormat/>
    <w:rsid w:val="001F332D"/>
    <w:rPr>
      <w:i/>
    </w:rPr>
  </w:style>
  <w:style w:type="table" w:customStyle="1" w:styleId="KKTabelle">
    <w:name w:val="KK Tabelle"/>
    <w:basedOn w:val="NormaleTabelle"/>
    <w:uiPriority w:val="99"/>
    <w:rsid w:val="001F332D"/>
    <w:pPr>
      <w:spacing w:after="0" w:line="240" w:lineRule="auto"/>
      <w:contextualSpacing/>
    </w:pPr>
    <w:rPr>
      <w:rFonts w:ascii="Noto Serif" w:hAnsi="Noto Serif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70" w:type="dxa"/>
        <w:left w:w="170" w:type="dxa"/>
        <w:bottom w:w="170" w:type="dxa"/>
        <w:right w:w="170" w:type="dxa"/>
      </w:tblCellMar>
    </w:tblPr>
    <w:tcPr>
      <w:vAlign w:val="center"/>
    </w:tcPr>
    <w:tblStylePr w:type="firstRow">
      <w:rPr>
        <w:rFonts w:ascii="Noto Serif" w:hAnsi="Noto Serif"/>
        <w:b/>
        <w:sz w:val="18"/>
      </w:rPr>
      <w:tblPr/>
      <w:tcPr>
        <w:shd w:val="clear" w:color="auto" w:fill="E0E8ED"/>
      </w:tcPr>
    </w:tblStylePr>
    <w:tblStylePr w:type="band2Horz">
      <w:rPr>
        <w:rFonts w:ascii="Noto Serif" w:hAnsi="Noto Serif"/>
        <w:sz w:val="18"/>
      </w:rPr>
      <w:tblPr/>
      <w:tcPr>
        <w:shd w:val="clear" w:color="auto" w:fill="E0E8ED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880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0B9E"/>
    <w:rPr>
      <w:rFonts w:ascii="Noto Serif" w:hAnsi="Noto Serif"/>
      <w:sz w:val="18"/>
    </w:rPr>
  </w:style>
  <w:style w:type="paragraph" w:styleId="Fuzeile">
    <w:name w:val="footer"/>
    <w:basedOn w:val="Standard"/>
    <w:link w:val="FuzeileZchn"/>
    <w:uiPriority w:val="99"/>
    <w:unhideWhenUsed/>
    <w:rsid w:val="00880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0B9E"/>
    <w:rPr>
      <w:rFonts w:ascii="Noto Serif" w:hAnsi="Noto Serif"/>
      <w:sz w:val="18"/>
    </w:rPr>
  </w:style>
  <w:style w:type="character" w:customStyle="1" w:styleId="markedcontent">
    <w:name w:val="markedcontent"/>
    <w:basedOn w:val="Absatz-Standardschriftart"/>
    <w:rsid w:val="00880B9E"/>
  </w:style>
  <w:style w:type="paragraph" w:customStyle="1" w:styleId="KKPMTeaser">
    <w:name w:val="KK PM Teaser"/>
    <w:basedOn w:val="Standard"/>
    <w:qFormat/>
    <w:rsid w:val="00880B9E"/>
    <w:pPr>
      <w:spacing w:before="100" w:beforeAutospacing="1" w:after="100" w:afterAutospacing="1" w:line="270" w:lineRule="exact"/>
    </w:pPr>
    <w:rPr>
      <w:rFonts w:ascii="Museo Sans 900" w:eastAsia="Times New Roman" w:hAnsi="Museo Sans 900" w:cs="Arial"/>
      <w:szCs w:val="18"/>
      <w:lang w:val="en-GB" w:eastAsia="de-DE"/>
    </w:rPr>
  </w:style>
  <w:style w:type="character" w:styleId="Hyperlink">
    <w:name w:val="Hyperlink"/>
    <w:basedOn w:val="Absatz-Standardschriftart"/>
    <w:uiPriority w:val="99"/>
    <w:unhideWhenUsed/>
    <w:rsid w:val="00880B9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80B9E"/>
    <w:rPr>
      <w:color w:val="605E5C"/>
      <w:shd w:val="clear" w:color="auto" w:fill="E1DFDD"/>
    </w:rPr>
  </w:style>
  <w:style w:type="paragraph" w:customStyle="1" w:styleId="KKPM">
    <w:name w:val="KK PM"/>
    <w:basedOn w:val="KKBriefkopfBetreff"/>
    <w:qFormat/>
    <w:rsid w:val="00880B9E"/>
    <w:pPr>
      <w:spacing w:after="100" w:afterAutospacing="1" w:line="270" w:lineRule="exact"/>
    </w:pPr>
  </w:style>
  <w:style w:type="paragraph" w:customStyle="1" w:styleId="PMHeader">
    <w:name w:val="PM Header"/>
    <w:basedOn w:val="KKberschrift1"/>
    <w:qFormat/>
    <w:rsid w:val="00880B9E"/>
    <w:pPr>
      <w:spacing w:after="100" w:afterAutospacing="1" w:line="480" w:lineRule="atLeast"/>
    </w:pPr>
    <w:rPr>
      <w:color w:val="000000" w:themeColor="text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C706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C706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C7069"/>
    <w:rPr>
      <w:rFonts w:ascii="Noto Serif" w:hAnsi="Noto Serif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C706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C7069"/>
    <w:rPr>
      <w:rFonts w:ascii="Noto Serif" w:hAnsi="Noto Serif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DE4EB1"/>
    <w:pPr>
      <w:spacing w:after="0" w:line="240" w:lineRule="auto"/>
    </w:pPr>
    <w:rPr>
      <w:rFonts w:ascii="Noto Serif" w:hAnsi="Noto Serif"/>
      <w:sz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549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3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trin.kahle@kernkonzept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enzel\Documents\Benutzerdefinierte%20Office-Vorlagen\Kernkonzept%20Press%20Release%20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ff937f-ab8d-4b76-8e31-70970f776a5e" xsi:nil="true"/>
    <lcf76f155ced4ddcb4097134ff3c332f xmlns="3096dafd-c74f-484a-848e-dad03c2f40b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926496D0BF1E4585C3224421482FD8" ma:contentTypeVersion="19" ma:contentTypeDescription="Ein neues Dokument erstellen." ma:contentTypeScope="" ma:versionID="eba823284c8434efa22c23d2918007f4">
  <xsd:schema xmlns:xsd="http://www.w3.org/2001/XMLSchema" xmlns:xs="http://www.w3.org/2001/XMLSchema" xmlns:p="http://schemas.microsoft.com/office/2006/metadata/properties" xmlns:ns2="3096dafd-c74f-484a-848e-dad03c2f40b1" xmlns:ns3="3fff937f-ab8d-4b76-8e31-70970f776a5e" targetNamespace="http://schemas.microsoft.com/office/2006/metadata/properties" ma:root="true" ma:fieldsID="21d1f7be3a12c270e94b0e7be7baf0e7" ns2:_="" ns3:_="">
    <xsd:import namespace="3096dafd-c74f-484a-848e-dad03c2f40b1"/>
    <xsd:import namespace="3fff937f-ab8d-4b76-8e31-70970f776a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6dafd-c74f-484a-848e-dad03c2f4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2e447d68-3738-4048-b2ad-64c5979fca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f937f-ab8d-4b76-8e31-70970f776a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08c392-914b-4451-b04c-f7c623096a7b}" ma:internalName="TaxCatchAll" ma:showField="CatchAllData" ma:web="3fff937f-ab8d-4b76-8e31-70970f776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827576-0364-4D9B-BECB-A23F8EFC69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49E213-1704-45CE-8CAA-804576ECF8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E2541C-3EA2-43AE-B515-BE4C8F8D24F0}">
  <ds:schemaRefs>
    <ds:schemaRef ds:uri="http://schemas.microsoft.com/office/2006/metadata/properties"/>
    <ds:schemaRef ds:uri="http://schemas.microsoft.com/office/infopath/2007/PartnerControls"/>
    <ds:schemaRef ds:uri="3fff937f-ab8d-4b76-8e31-70970f776a5e"/>
    <ds:schemaRef ds:uri="3096dafd-c74f-484a-848e-dad03c2f40b1"/>
  </ds:schemaRefs>
</ds:datastoreItem>
</file>

<file path=customXml/itemProps4.xml><?xml version="1.0" encoding="utf-8"?>
<ds:datastoreItem xmlns:ds="http://schemas.openxmlformats.org/officeDocument/2006/customXml" ds:itemID="{6E38DB2E-5C85-4C1B-A3E1-AA79B9398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96dafd-c74f-484a-848e-dad03c2f40b1"/>
    <ds:schemaRef ds:uri="3fff937f-ab8d-4b76-8e31-70970f776a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Kernkonzept Press Release Vorlage.dotx</Template>
  <TotalTime>0</TotalTime>
  <Pages>4</Pages>
  <Words>1050</Words>
  <Characters>6752</Characters>
  <Application>Microsoft Office Word</Application>
  <DocSecurity>0</DocSecurity>
  <Lines>97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Menzel</dc:creator>
  <cp:keywords/>
  <dc:description/>
  <cp:lastModifiedBy>Jenny Menzel</cp:lastModifiedBy>
  <cp:revision>16</cp:revision>
  <dcterms:created xsi:type="dcterms:W3CDTF">2026-04-01T08:24:00Z</dcterms:created>
  <dcterms:modified xsi:type="dcterms:W3CDTF">2026-04-01T14:36:00Z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0x01010095926496D0BF1E4585C3224421482FD8</vt:lpwstr>
  </property>
</Properties>
</file>