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BD0D" w14:textId="677524B0" w:rsidR="00880B9E" w:rsidRPr="003B267D" w:rsidRDefault="00880B9E" w:rsidP="00880B9E">
      <w:pPr>
        <w:pStyle w:val="KKPM"/>
      </w:pPr>
      <w:r w:rsidRPr="003B267D">
        <w:t>PRESS</w:t>
      </w:r>
      <w:r w:rsidR="00871D2A" w:rsidRPr="003B267D">
        <w:t>emeldung</w:t>
      </w:r>
    </w:p>
    <w:p w14:paraId="4B3A7111" w14:textId="127B644A" w:rsidR="00880B9E" w:rsidRPr="003B267D" w:rsidRDefault="007902B4" w:rsidP="00880B9E">
      <w:pPr>
        <w:pStyle w:val="PMHeader"/>
        <w:rPr>
          <w:lang w:val="de-DE"/>
        </w:rPr>
      </w:pPr>
      <w:r w:rsidRPr="007902B4">
        <w:rPr>
          <w:lang w:val="de-DE"/>
        </w:rPr>
        <w:t>Re</w:t>
      </w:r>
      <w:r w:rsidR="00493C2B">
        <w:rPr>
          <w:lang w:val="de-DE"/>
        </w:rPr>
        <w:t>-Z</w:t>
      </w:r>
      <w:r w:rsidRPr="007902B4">
        <w:rPr>
          <w:lang w:val="de-DE"/>
        </w:rPr>
        <w:t xml:space="preserve">ertifizierung: L4Re Secure Separation Kernel CC 1.0.2 erhält </w:t>
      </w:r>
      <w:r w:rsidR="00493C2B" w:rsidRPr="007902B4">
        <w:rPr>
          <w:lang w:val="de-DE"/>
        </w:rPr>
        <w:t>Common</w:t>
      </w:r>
      <w:r w:rsidR="00493C2B">
        <w:rPr>
          <w:lang w:val="de-DE"/>
        </w:rPr>
        <w:t xml:space="preserve"> </w:t>
      </w:r>
      <w:proofErr w:type="spellStart"/>
      <w:r w:rsidR="00493C2B" w:rsidRPr="007902B4">
        <w:rPr>
          <w:lang w:val="de-DE"/>
        </w:rPr>
        <w:t>Criteria</w:t>
      </w:r>
      <w:proofErr w:type="spellEnd"/>
      <w:r w:rsidR="00493C2B">
        <w:rPr>
          <w:lang w:val="de-DE"/>
        </w:rPr>
        <w:t xml:space="preserve"> </w:t>
      </w:r>
      <w:r w:rsidR="00493C2B" w:rsidRPr="007902B4">
        <w:rPr>
          <w:lang w:val="de-DE"/>
        </w:rPr>
        <w:t>EAL4+</w:t>
      </w:r>
      <w:r w:rsidR="00493C2B">
        <w:rPr>
          <w:lang w:val="de-DE"/>
        </w:rPr>
        <w:t xml:space="preserve"> im neuen </w:t>
      </w:r>
      <w:r w:rsidRPr="007902B4">
        <w:rPr>
          <w:lang w:val="de-DE"/>
        </w:rPr>
        <w:t>EUCC-</w:t>
      </w:r>
      <w:r w:rsidR="00493C2B">
        <w:rPr>
          <w:lang w:val="de-DE"/>
        </w:rPr>
        <w:t xml:space="preserve">Schema </w:t>
      </w:r>
    </w:p>
    <w:p w14:paraId="0121F8EC" w14:textId="22C333CA" w:rsidR="006E2F37" w:rsidRPr="003B267D" w:rsidRDefault="00586987" w:rsidP="00CE0D87">
      <w:pPr>
        <w:pStyle w:val="KKPMTeaser"/>
        <w:rPr>
          <w:lang w:val="de-DE"/>
        </w:rPr>
      </w:pPr>
      <w:r w:rsidRPr="003B267D">
        <w:rPr>
          <w:lang w:val="de-DE"/>
        </w:rPr>
        <w:t xml:space="preserve">Dresden, </w:t>
      </w:r>
      <w:r w:rsidR="00C23D04">
        <w:rPr>
          <w:lang w:val="de-DE"/>
        </w:rPr>
        <w:t>23</w:t>
      </w:r>
      <w:r w:rsidRPr="003B267D">
        <w:rPr>
          <w:lang w:val="de-DE"/>
        </w:rPr>
        <w:t xml:space="preserve">. </w:t>
      </w:r>
      <w:r w:rsidR="00A17199" w:rsidRPr="003B267D">
        <w:rPr>
          <w:lang w:val="de-DE"/>
        </w:rPr>
        <w:t xml:space="preserve">April </w:t>
      </w:r>
      <w:r w:rsidRPr="003B267D">
        <w:rPr>
          <w:lang w:val="de-DE"/>
        </w:rPr>
        <w:t>2026 –</w:t>
      </w:r>
      <w:r w:rsidR="00E16304">
        <w:rPr>
          <w:lang w:val="de-DE"/>
        </w:rPr>
        <w:t xml:space="preserve"> </w:t>
      </w:r>
      <w:r w:rsidR="00E16304" w:rsidRPr="00E16304">
        <w:rPr>
          <w:lang w:val="de-DE"/>
        </w:rPr>
        <w:t>Die Kernkonzept GmbH hat für ihren L4Re Secure Separation Kernel CC 1.0.2 erneut die anspruchsvolle Common-</w:t>
      </w:r>
      <w:proofErr w:type="spellStart"/>
      <w:r w:rsidR="00E16304" w:rsidRPr="00E16304">
        <w:rPr>
          <w:lang w:val="de-DE"/>
        </w:rPr>
        <w:t>Criteria</w:t>
      </w:r>
      <w:proofErr w:type="spellEnd"/>
      <w:r w:rsidR="00E16304" w:rsidRPr="00E16304">
        <w:rPr>
          <w:lang w:val="de-DE"/>
        </w:rPr>
        <w:t xml:space="preserve">-Zertifizierung auf dem Niveau EAL4+ erhalten. </w:t>
      </w:r>
      <w:r w:rsidR="00E16304" w:rsidRPr="00C17B2C">
        <w:rPr>
          <w:lang w:val="de-DE"/>
        </w:rPr>
        <w:t xml:space="preserve">Die Re-Zertifizierung </w:t>
      </w:r>
      <w:r w:rsidR="001A7963" w:rsidRPr="00C17B2C">
        <w:rPr>
          <w:lang w:val="de-DE"/>
        </w:rPr>
        <w:t xml:space="preserve">erfolgte auf Basis des Standards CC v3.1 und </w:t>
      </w:r>
      <w:proofErr w:type="gramStart"/>
      <w:r w:rsidR="00316F59" w:rsidRPr="00C17B2C">
        <w:rPr>
          <w:lang w:val="de-DE"/>
        </w:rPr>
        <w:t>wurde</w:t>
      </w:r>
      <w:proofErr w:type="gramEnd"/>
      <w:r w:rsidR="00316F59" w:rsidRPr="00C17B2C">
        <w:rPr>
          <w:lang w:val="de-DE"/>
        </w:rPr>
        <w:t xml:space="preserve"> </w:t>
      </w:r>
      <w:r w:rsidR="001A7963" w:rsidRPr="00C17B2C">
        <w:rPr>
          <w:lang w:val="de-DE"/>
        </w:rPr>
        <w:t xml:space="preserve">als eines der ersten Verfahren </w:t>
      </w:r>
      <w:r w:rsidR="00316F59" w:rsidRPr="00C17B2C">
        <w:rPr>
          <w:lang w:val="de-DE"/>
        </w:rPr>
        <w:t xml:space="preserve">in das </w:t>
      </w:r>
      <w:r w:rsidR="00F46E65" w:rsidRPr="00C17B2C">
        <w:rPr>
          <w:lang w:val="de-DE"/>
        </w:rPr>
        <w:t>neue</w:t>
      </w:r>
      <w:r w:rsidR="00E16304" w:rsidRPr="00C17B2C">
        <w:rPr>
          <w:lang w:val="de-DE"/>
        </w:rPr>
        <w:t xml:space="preserve"> europäische EUCC-Zertifizierungsschema</w:t>
      </w:r>
      <w:r w:rsidR="00316F59" w:rsidRPr="00C17B2C">
        <w:rPr>
          <w:lang w:val="de-DE"/>
        </w:rPr>
        <w:t xml:space="preserve"> überführt</w:t>
      </w:r>
      <w:r w:rsidR="00F46E65" w:rsidRPr="00C17B2C">
        <w:rPr>
          <w:lang w:val="de-DE"/>
        </w:rPr>
        <w:t>.</w:t>
      </w:r>
      <w:r w:rsidR="00F46E65">
        <w:rPr>
          <w:lang w:val="de-DE"/>
        </w:rPr>
        <w:t xml:space="preserve"> </w:t>
      </w:r>
      <w:r w:rsidR="00316F59" w:rsidRPr="00316F59">
        <w:rPr>
          <w:lang w:val="de-DE"/>
        </w:rPr>
        <w:t xml:space="preserve">Damit bestätigt Kernkonzept die kontinuierliche Sicherheitsqualität der L4Re-Technologie unter dem harmonisierten europäischen </w:t>
      </w:r>
      <w:proofErr w:type="spellStart"/>
      <w:r w:rsidR="00316F59" w:rsidRPr="00316F59">
        <w:rPr>
          <w:lang w:val="de-DE"/>
        </w:rPr>
        <w:t>Cybersecurity</w:t>
      </w:r>
      <w:proofErr w:type="spellEnd"/>
      <w:r w:rsidR="00316F59" w:rsidRPr="00316F59">
        <w:rPr>
          <w:lang w:val="de-DE"/>
        </w:rPr>
        <w:t>-Rahmen.</w:t>
      </w:r>
    </w:p>
    <w:p w14:paraId="686C910A" w14:textId="3164C0E3" w:rsidR="00D20981" w:rsidRPr="002572B8" w:rsidRDefault="00D20981" w:rsidP="00CE0D87">
      <w:pPr>
        <w:rPr>
          <w:rFonts w:ascii="Noto Serif bold" w:hAnsi="Noto Serif bold"/>
          <w:b/>
        </w:rPr>
      </w:pPr>
      <w:r w:rsidRPr="002572B8">
        <w:rPr>
          <w:rFonts w:ascii="Noto Serif bold" w:hAnsi="Noto Serif bold"/>
          <w:b/>
        </w:rPr>
        <w:t>EUCC-Zertifizierung</w:t>
      </w:r>
      <w:r w:rsidR="00316F59" w:rsidRPr="002572B8">
        <w:rPr>
          <w:rFonts w:ascii="Noto Serif bold" w:hAnsi="Noto Serif bold"/>
          <w:b/>
        </w:rPr>
        <w:t>: ein Meilenstein</w:t>
      </w:r>
      <w:r w:rsidRPr="002572B8">
        <w:rPr>
          <w:rFonts w:ascii="Noto Serif bold" w:hAnsi="Noto Serif bold"/>
          <w:b/>
        </w:rPr>
        <w:t xml:space="preserve"> </w:t>
      </w:r>
      <w:r w:rsidR="00316F59" w:rsidRPr="002572B8">
        <w:rPr>
          <w:rFonts w:ascii="Noto Serif bold" w:hAnsi="Noto Serif bold"/>
          <w:b/>
        </w:rPr>
        <w:t xml:space="preserve">für die </w:t>
      </w:r>
      <w:r w:rsidRPr="002572B8">
        <w:rPr>
          <w:rFonts w:ascii="Noto Serif bold" w:hAnsi="Noto Serif bold"/>
          <w:b/>
        </w:rPr>
        <w:t xml:space="preserve">europäische </w:t>
      </w:r>
      <w:r w:rsidR="00316F59" w:rsidRPr="002572B8">
        <w:rPr>
          <w:rFonts w:ascii="Noto Serif bold" w:hAnsi="Noto Serif bold"/>
          <w:b/>
        </w:rPr>
        <w:t>Souveränität</w:t>
      </w:r>
    </w:p>
    <w:p w14:paraId="5AA8BF9A" w14:textId="464728C4" w:rsidR="00316F59" w:rsidRPr="00D20981" w:rsidRDefault="00F46E65" w:rsidP="00D20981">
      <w:r>
        <w:t xml:space="preserve">Das </w:t>
      </w:r>
      <w:r w:rsidR="00D20981" w:rsidRPr="00D20981">
        <w:t xml:space="preserve">EUCC-Schema markiert </w:t>
      </w:r>
      <w:r>
        <w:t xml:space="preserve">den Übergang </w:t>
      </w:r>
      <w:r w:rsidR="00D20981" w:rsidRPr="00D20981">
        <w:t>zu einer europaweit harmonisierten Bewertung von IT-Sicherheitsprodukten</w:t>
      </w:r>
      <w:r w:rsidR="00504CAA">
        <w:t xml:space="preserve"> und schafft die Grundlage für eine sichere Digitalisierung in Europa</w:t>
      </w:r>
      <w:r w:rsidR="00D20981" w:rsidRPr="00D20981">
        <w:t>.</w:t>
      </w:r>
      <w:r w:rsidR="00504CAA">
        <w:t xml:space="preserve"> Es </w:t>
      </w:r>
      <w:r>
        <w:t xml:space="preserve">integriert </w:t>
      </w:r>
      <w:r w:rsidR="00504CAA">
        <w:t>die bisher</w:t>
      </w:r>
      <w:r>
        <w:t>igen</w:t>
      </w:r>
      <w:r w:rsidR="00504CAA">
        <w:t xml:space="preserve"> nationalen </w:t>
      </w:r>
      <w:r>
        <w:t xml:space="preserve">Verfahren nach Common </w:t>
      </w:r>
      <w:proofErr w:type="spellStart"/>
      <w:r>
        <w:t>Criteria</w:t>
      </w:r>
      <w:proofErr w:type="spellEnd"/>
      <w:r>
        <w:t xml:space="preserve"> </w:t>
      </w:r>
      <w:r w:rsidR="001A7963">
        <w:t>(</w:t>
      </w:r>
      <w:r>
        <w:t>ISO 15408</w:t>
      </w:r>
      <w:r w:rsidR="001A7963">
        <w:t>)</w:t>
      </w:r>
      <w:r>
        <w:t xml:space="preserve"> in einen einheitlichen Rahmen </w:t>
      </w:r>
      <w:r w:rsidR="00504CAA">
        <w:t xml:space="preserve">und wird in der gesamten Europäischen Union anerkannt. </w:t>
      </w:r>
      <w:r w:rsidR="00316F59" w:rsidRPr="00316F59">
        <w:t>Damit entfallen künftig aufwendige nationale Anerkennungsverfahren innerhalb der EU.</w:t>
      </w:r>
    </w:p>
    <w:p w14:paraId="33FBB36C" w14:textId="487DC5C9" w:rsidR="00D20981" w:rsidRPr="00D20981" w:rsidRDefault="00D20981" w:rsidP="00D20981">
      <w:r w:rsidRPr="00604DE1">
        <w:t>„</w:t>
      </w:r>
      <w:r w:rsidR="00493C2B" w:rsidRPr="00604DE1">
        <w:t xml:space="preserve">Mit der </w:t>
      </w:r>
      <w:r w:rsidR="007F7764" w:rsidRPr="00604DE1">
        <w:t>Re-</w:t>
      </w:r>
      <w:r w:rsidRPr="00604DE1">
        <w:t xml:space="preserve">Zertifizierung </w:t>
      </w:r>
      <w:r w:rsidR="00493C2B" w:rsidRPr="00604DE1">
        <w:t>zeigen wir</w:t>
      </w:r>
      <w:r w:rsidRPr="00604DE1">
        <w:t xml:space="preserve">, dass </w:t>
      </w:r>
      <w:r w:rsidR="00493C2B" w:rsidRPr="00604DE1">
        <w:t xml:space="preserve">wir </w:t>
      </w:r>
      <w:r w:rsidRPr="00604DE1">
        <w:t>unsere Technologie kontinuierlich weiterentwickel</w:t>
      </w:r>
      <w:r w:rsidR="00493C2B" w:rsidRPr="00604DE1">
        <w:t>n</w:t>
      </w:r>
      <w:r w:rsidRPr="00604DE1">
        <w:t xml:space="preserve">“, sagt Dr. </w:t>
      </w:r>
      <w:r w:rsidR="00C23D04" w:rsidRPr="00604DE1">
        <w:t>Michael Hohmuth</w:t>
      </w:r>
      <w:r w:rsidRPr="00604DE1">
        <w:t xml:space="preserve">, </w:t>
      </w:r>
      <w:r w:rsidR="00C23D04" w:rsidRPr="00604DE1">
        <w:t xml:space="preserve">Geschäftsführer </w:t>
      </w:r>
      <w:r w:rsidRPr="00604DE1">
        <w:t>und Gründer der Kernkonzept GmbH. „</w:t>
      </w:r>
      <w:r w:rsidR="00604DE1" w:rsidRPr="00604DE1">
        <w:t>F</w:t>
      </w:r>
      <w:r w:rsidRPr="00604DE1">
        <w:t xml:space="preserve">ür </w:t>
      </w:r>
      <w:r w:rsidR="00493C2B" w:rsidRPr="00604DE1">
        <w:t xml:space="preserve">die </w:t>
      </w:r>
      <w:r w:rsidRPr="00604DE1">
        <w:t>sicherheitskritische</w:t>
      </w:r>
      <w:r w:rsidR="00493C2B" w:rsidRPr="00604DE1">
        <w:t>n</w:t>
      </w:r>
      <w:r w:rsidRPr="00604DE1">
        <w:t xml:space="preserve"> Systeme </w:t>
      </w:r>
      <w:r w:rsidR="00493C2B" w:rsidRPr="00604DE1">
        <w:t xml:space="preserve">unserer Kunden und Partner </w:t>
      </w:r>
      <w:r w:rsidRPr="00604DE1">
        <w:t xml:space="preserve">ist es </w:t>
      </w:r>
      <w:r w:rsidR="003B16DC" w:rsidRPr="00604DE1">
        <w:t>essenziell</w:t>
      </w:r>
      <w:r w:rsidRPr="00604DE1">
        <w:t xml:space="preserve">, dass </w:t>
      </w:r>
      <w:r w:rsidR="00493C2B" w:rsidRPr="00604DE1">
        <w:t>Software-</w:t>
      </w:r>
      <w:r w:rsidRPr="00604DE1">
        <w:t>Zertifizierungen regelmäßig bestätigt und fortgeschrieben werden.“</w:t>
      </w:r>
    </w:p>
    <w:p w14:paraId="5174FC51" w14:textId="77777777" w:rsidR="003B16DC" w:rsidRPr="002572B8" w:rsidRDefault="003B16DC" w:rsidP="003B16DC">
      <w:pPr>
        <w:rPr>
          <w:rFonts w:ascii="Noto Serif bold" w:hAnsi="Noto Serif bold"/>
          <w:b/>
        </w:rPr>
      </w:pPr>
      <w:r w:rsidRPr="002572B8">
        <w:rPr>
          <w:rFonts w:ascii="Noto Serif bold" w:hAnsi="Noto Serif bold"/>
          <w:b/>
        </w:rPr>
        <w:t>Bestätigung eines etablierten Sicherheitsansatzes</w:t>
      </w:r>
    </w:p>
    <w:p w14:paraId="462732D6" w14:textId="6D81ED38" w:rsidR="00493C2B" w:rsidRDefault="006F59CC" w:rsidP="003B16DC">
      <w:r w:rsidRPr="00D20981">
        <w:t xml:space="preserve">Das </w:t>
      </w:r>
      <w:r w:rsidR="00504CAA" w:rsidRPr="00D20981">
        <w:t>im April 2026 ausgestellt</w:t>
      </w:r>
      <w:r w:rsidR="00504CAA">
        <w:t>e</w:t>
      </w:r>
      <w:r w:rsidR="00504CAA" w:rsidRPr="00D20981">
        <w:t xml:space="preserve"> </w:t>
      </w:r>
      <w:r>
        <w:t>EAL4+-</w:t>
      </w:r>
      <w:r w:rsidRPr="00D20981">
        <w:t xml:space="preserve">Zertifikat </w:t>
      </w:r>
      <w:r>
        <w:t>für den L4Re Secure Separation Kernel CC 1.0.2</w:t>
      </w:r>
      <w:r w:rsidR="001A7963">
        <w:t xml:space="preserve"> </w:t>
      </w:r>
      <w:r>
        <w:t>ist</w:t>
      </w:r>
      <w:r w:rsidRPr="00D20981">
        <w:t xml:space="preserve"> </w:t>
      </w:r>
      <w:r w:rsidR="00504CAA">
        <w:t>eines der ersten EUCC-</w:t>
      </w:r>
      <w:r w:rsidR="001A7963">
        <w:t xml:space="preserve">konformen </w:t>
      </w:r>
      <w:r w:rsidR="00504CAA">
        <w:t xml:space="preserve">Zertifikate, das </w:t>
      </w:r>
      <w:r w:rsidR="00504CAA" w:rsidRPr="00493C2B">
        <w:t xml:space="preserve">vom Bundesamt für Sicherheit in der Informationstechnik (BSI) erteilt </w:t>
      </w:r>
      <w:r w:rsidR="001A7963" w:rsidRPr="00493C2B">
        <w:t xml:space="preserve">und bei der ENISA gelistet </w:t>
      </w:r>
      <w:r w:rsidR="00504CAA" w:rsidRPr="00493C2B">
        <w:t>wurde.</w:t>
      </w:r>
      <w:r w:rsidR="00504CAA">
        <w:t xml:space="preserve"> </w:t>
      </w:r>
      <w:r w:rsidR="003B16DC" w:rsidRPr="00C17B2C">
        <w:t xml:space="preserve">Grundlage der Bewertung sind die Common </w:t>
      </w:r>
      <w:proofErr w:type="spellStart"/>
      <w:r w:rsidR="003B16DC" w:rsidRPr="00C17B2C">
        <w:t>Criteria</w:t>
      </w:r>
      <w:proofErr w:type="spellEnd"/>
      <w:r w:rsidR="003B16DC" w:rsidRPr="00C17B2C">
        <w:t xml:space="preserve"> </w:t>
      </w:r>
      <w:r w:rsidR="001A7963" w:rsidRPr="00C17B2C">
        <w:t xml:space="preserve">v3.1 (ISO/IEC 15408) </w:t>
      </w:r>
      <w:r w:rsidR="003B16DC" w:rsidRPr="00C17B2C">
        <w:t xml:space="preserve">sowie </w:t>
      </w:r>
      <w:r w:rsidR="001A7963" w:rsidRPr="00C17B2C">
        <w:t xml:space="preserve">die spezifischen </w:t>
      </w:r>
      <w:r w:rsidR="003B16DC" w:rsidRPr="00C17B2C">
        <w:t>Anforderungen des EU-</w:t>
      </w:r>
      <w:proofErr w:type="spellStart"/>
      <w:r w:rsidR="001A7963" w:rsidRPr="00C17B2C">
        <w:t>Cybersecurity</w:t>
      </w:r>
      <w:proofErr w:type="spellEnd"/>
      <w:r w:rsidR="001A7963" w:rsidRPr="00C17B2C">
        <w:t>-Rahmens</w:t>
      </w:r>
      <w:r w:rsidR="003B16DC" w:rsidRPr="00C17B2C">
        <w:t>.</w:t>
      </w:r>
      <w:r w:rsidR="003B16DC" w:rsidRPr="003B16DC">
        <w:t xml:space="preserve"> Neben der Analyse der Sicherheitsarchitektur umfasst</w:t>
      </w:r>
      <w:r w:rsidR="002E1AAC">
        <w:t>e</w:t>
      </w:r>
      <w:r w:rsidR="003B16DC" w:rsidRPr="003B16DC">
        <w:t xml:space="preserve"> die Evaluierung umfangreiche Tests</w:t>
      </w:r>
      <w:r w:rsidR="001A7963">
        <w:t xml:space="preserve"> durch die </w:t>
      </w:r>
      <w:proofErr w:type="spellStart"/>
      <w:r w:rsidR="001A7963">
        <w:t>atsec</w:t>
      </w:r>
      <w:proofErr w:type="spellEnd"/>
      <w:r w:rsidR="001A7963">
        <w:t xml:space="preserve"> </w:t>
      </w:r>
      <w:proofErr w:type="spellStart"/>
      <w:r w:rsidR="001A7963">
        <w:t>information</w:t>
      </w:r>
      <w:proofErr w:type="spellEnd"/>
      <w:r w:rsidR="001A7963">
        <w:t xml:space="preserve"> </w:t>
      </w:r>
      <w:proofErr w:type="spellStart"/>
      <w:r w:rsidR="001A7963">
        <w:t>security</w:t>
      </w:r>
      <w:proofErr w:type="spellEnd"/>
      <w:r w:rsidR="001A7963">
        <w:t xml:space="preserve"> GmbH</w:t>
      </w:r>
      <w:r w:rsidR="003B16DC" w:rsidRPr="003B16DC">
        <w:t>.</w:t>
      </w:r>
    </w:p>
    <w:p w14:paraId="601255A6" w14:textId="2AF5A277" w:rsidR="001A7963" w:rsidRPr="003B16DC" w:rsidRDefault="00F56093" w:rsidP="003B16DC">
      <w:r w:rsidRPr="00C17B2C">
        <w:t xml:space="preserve">Mit der </w:t>
      </w:r>
      <w:r w:rsidR="001A7963" w:rsidRPr="00C17B2C">
        <w:t>erfolgreiche</w:t>
      </w:r>
      <w:r w:rsidRPr="00C17B2C">
        <w:t>n</w:t>
      </w:r>
      <w:r w:rsidR="001A7963" w:rsidRPr="00C17B2C">
        <w:t xml:space="preserve"> Evaluierung erfüllt das Produkt gleichzeitig die Anforderungen für das </w:t>
      </w:r>
      <w:r w:rsidR="001A7963" w:rsidRPr="00C17B2C">
        <w:rPr>
          <w:bCs/>
        </w:rPr>
        <w:t>Listing unter dem EUCC-Schema</w:t>
      </w:r>
      <w:r w:rsidR="001A7963" w:rsidRPr="00C17B2C">
        <w:t>. Dies bestätigt, dass der L4Re Secure Separation Kernel</w:t>
      </w:r>
      <w:r w:rsidR="003444B1" w:rsidRPr="00C17B2C">
        <w:t xml:space="preserve"> CC</w:t>
      </w:r>
      <w:r w:rsidR="001A7963" w:rsidRPr="00C17B2C">
        <w:t xml:space="preserve"> strengen internationalen Sicherheitsanforderungen entspricht und nahtlos in den neuen europäischen Rechtsrahmen passt.</w:t>
      </w:r>
    </w:p>
    <w:p w14:paraId="012B7588" w14:textId="42310143" w:rsidR="003B16DC" w:rsidRPr="003B16DC" w:rsidRDefault="003B16DC" w:rsidP="003B16DC">
      <w:r w:rsidRPr="003B16DC">
        <w:t xml:space="preserve">Der L4Re Secure Separation Kernel </w:t>
      </w:r>
      <w:r w:rsidR="006F59CC">
        <w:t xml:space="preserve">CC </w:t>
      </w:r>
      <w:r w:rsidRPr="003B16DC">
        <w:t xml:space="preserve">basiert auf einer Mikrokern-Architektur mit einer </w:t>
      </w:r>
      <w:r w:rsidR="00C17B2C">
        <w:t>minimalen</w:t>
      </w:r>
      <w:r w:rsidRPr="003B16DC">
        <w:t xml:space="preserve"> </w:t>
      </w:r>
      <w:proofErr w:type="spellStart"/>
      <w:r w:rsidRPr="003B16DC">
        <w:t>Trusted</w:t>
      </w:r>
      <w:proofErr w:type="spellEnd"/>
      <w:r w:rsidRPr="003B16DC">
        <w:t xml:space="preserve"> Computing Base. </w:t>
      </w:r>
      <w:r w:rsidR="00604DE1">
        <w:t>D</w:t>
      </w:r>
      <w:r w:rsidRPr="003B16DC">
        <w:t xml:space="preserve">ie Angriffsfläche </w:t>
      </w:r>
      <w:r w:rsidR="00604DE1">
        <w:t xml:space="preserve">ist dadurch </w:t>
      </w:r>
      <w:r w:rsidRPr="003B16DC">
        <w:t>im Vergleich zu klassischen Betriebssystemen erheblich reduzier</w:t>
      </w:r>
      <w:r w:rsidR="00604DE1">
        <w:t>t</w:t>
      </w:r>
      <w:r w:rsidRPr="003B16DC">
        <w:t xml:space="preserve">. </w:t>
      </w:r>
      <w:r w:rsidRPr="00493C2B">
        <w:t xml:space="preserve">Gleichzeitig ermöglicht die </w:t>
      </w:r>
      <w:proofErr w:type="spellStart"/>
      <w:r w:rsidR="006F59CC" w:rsidRPr="00493C2B">
        <w:t>Object</w:t>
      </w:r>
      <w:proofErr w:type="spellEnd"/>
      <w:r w:rsidR="006F59CC" w:rsidRPr="00493C2B">
        <w:t>-</w:t>
      </w:r>
      <w:proofErr w:type="spellStart"/>
      <w:r w:rsidR="006F59CC" w:rsidRPr="00493C2B">
        <w:t>C</w:t>
      </w:r>
      <w:r w:rsidRPr="00493C2B">
        <w:t>apability</w:t>
      </w:r>
      <w:proofErr w:type="spellEnd"/>
      <w:r w:rsidRPr="00493C2B">
        <w:t xml:space="preserve">-basierte Zugriffskontrolle eine feingranulare Steuerung von Ressourcen und Kommunikationsbeziehungen zwischen </w:t>
      </w:r>
      <w:r w:rsidR="006F59CC" w:rsidRPr="00493C2B">
        <w:t xml:space="preserve">streng isolierten </w:t>
      </w:r>
      <w:r w:rsidRPr="00493C2B">
        <w:t xml:space="preserve">Anwendungen </w:t>
      </w:r>
      <w:r w:rsidR="006F59CC" w:rsidRPr="00493C2B">
        <w:t>mit verschiedenen Sicherheitsstufen</w:t>
      </w:r>
      <w:r w:rsidRPr="00493C2B">
        <w:t>.</w:t>
      </w:r>
    </w:p>
    <w:p w14:paraId="7B489C2C" w14:textId="033478AE" w:rsidR="003B16DC" w:rsidRPr="003B16DC" w:rsidRDefault="003B16DC" w:rsidP="003B16DC">
      <w:r w:rsidRPr="003B16DC">
        <w:lastRenderedPageBreak/>
        <w:t xml:space="preserve">„Unsere Architektur verfolgt konsequent den Ansatz, sicherheitskritische Funktionen auf das notwendige Minimum zu reduzieren und strikt voneinander zu trennen“, erklärt </w:t>
      </w:r>
      <w:r w:rsidR="00C23D04">
        <w:t>Dr</w:t>
      </w:r>
      <w:r w:rsidR="00604DE1">
        <w:t>.</w:t>
      </w:r>
      <w:r w:rsidR="00C23D04">
        <w:t xml:space="preserve"> Hendrik Tews, Head </w:t>
      </w:r>
      <w:proofErr w:type="spellStart"/>
      <w:r w:rsidR="00C23D04">
        <w:t>of</w:t>
      </w:r>
      <w:proofErr w:type="spellEnd"/>
      <w:r w:rsidR="00C23D04">
        <w:t xml:space="preserve"> </w:t>
      </w:r>
      <w:proofErr w:type="spellStart"/>
      <w:r w:rsidR="00C23D04">
        <w:t>Certification</w:t>
      </w:r>
      <w:proofErr w:type="spellEnd"/>
      <w:r w:rsidR="00C23D04">
        <w:t xml:space="preserve"> bei Kernkonzept</w:t>
      </w:r>
      <w:r w:rsidRPr="003B16DC">
        <w:t xml:space="preserve">. „Die erneute Zertifizierung </w:t>
      </w:r>
      <w:r w:rsidR="00504CAA">
        <w:t xml:space="preserve">des L4Re Secure Separation Kernel CC </w:t>
      </w:r>
      <w:r w:rsidR="00C23D04" w:rsidRPr="00C23D04">
        <w:t>ist für unsere Kunden ein Zeichen, dass sie auch in Zukunft auf die L4Re-Technologie vertrauen können, weil sie den neuen EU-Anforderungen entspricht und international einsetzbar ist.</w:t>
      </w:r>
      <w:r w:rsidRPr="003B16DC">
        <w:t>“</w:t>
      </w:r>
    </w:p>
    <w:p w14:paraId="2B9C45EA" w14:textId="77777777" w:rsidR="003B16DC" w:rsidRPr="002572B8" w:rsidRDefault="003B16DC" w:rsidP="003B16DC">
      <w:pPr>
        <w:rPr>
          <w:rFonts w:ascii="Noto Serif bold" w:hAnsi="Noto Serif bold"/>
          <w:b/>
        </w:rPr>
      </w:pPr>
      <w:r w:rsidRPr="002572B8">
        <w:rPr>
          <w:rFonts w:ascii="Noto Serif bold" w:hAnsi="Noto Serif bold"/>
          <w:b/>
        </w:rPr>
        <w:t>Mehr Planungssicherheit für Hersteller sicherheitskritischer Systeme</w:t>
      </w:r>
    </w:p>
    <w:p w14:paraId="2532DFAD" w14:textId="475B9717" w:rsidR="003B16DC" w:rsidRPr="003B16DC" w:rsidRDefault="003B16DC" w:rsidP="003B16DC">
      <w:r w:rsidRPr="003B16DC">
        <w:t xml:space="preserve">Für Hersteller sicherheitskritischer IT-Systeme bietet die </w:t>
      </w:r>
      <w:r w:rsidRPr="00A318F7">
        <w:t>Re</w:t>
      </w:r>
      <w:r w:rsidR="009E515F">
        <w:t>-Z</w:t>
      </w:r>
      <w:r>
        <w:t>ertifizierung</w:t>
      </w:r>
      <w:r w:rsidRPr="00A318F7">
        <w:t xml:space="preserve"> </w:t>
      </w:r>
      <w:r w:rsidR="001A7963" w:rsidRPr="00A318F7">
        <w:t>nach CC v3.1</w:t>
      </w:r>
      <w:r w:rsidR="001A7963">
        <w:t xml:space="preserve"> </w:t>
      </w:r>
      <w:r w:rsidRPr="003B16DC">
        <w:t>eine wichtige Grundlage</w:t>
      </w:r>
      <w:r w:rsidR="00AC6035">
        <w:t>:</w:t>
      </w:r>
      <w:r w:rsidR="003B7B2A" w:rsidRPr="003B16DC">
        <w:t xml:space="preserve"> </w:t>
      </w:r>
      <w:r w:rsidRPr="003B16DC">
        <w:t xml:space="preserve">Sie können </w:t>
      </w:r>
      <w:r w:rsidR="00E22025">
        <w:t xml:space="preserve">mit dem L4Re </w:t>
      </w:r>
      <w:r w:rsidR="00E22025" w:rsidRPr="00E16304">
        <w:t xml:space="preserve">Secure Separation Kernel CC 1.0.2 </w:t>
      </w:r>
      <w:r w:rsidRPr="003B16DC">
        <w:t>weiterhin auf einen bereits zertifizierten Separationskern zurückgreifen und so eigene Zertifizierungsaufwände reduzieren. Dies</w:t>
      </w:r>
      <w:r w:rsidR="00AC6035">
        <w:t xml:space="preserve"> </w:t>
      </w:r>
      <w:proofErr w:type="gramStart"/>
      <w:r w:rsidRPr="003B16DC">
        <w:t>erleichtert</w:t>
      </w:r>
      <w:proofErr w:type="gramEnd"/>
      <w:r w:rsidR="00AC6035">
        <w:t xml:space="preserve"> </w:t>
      </w:r>
      <w:r w:rsidRPr="003B16DC">
        <w:t xml:space="preserve">die Entwicklung und </w:t>
      </w:r>
      <w:r w:rsidR="003444B1">
        <w:t>Zertifizierung</w:t>
      </w:r>
      <w:r w:rsidRPr="003B16DC">
        <w:t xml:space="preserve"> komplexer Systeme</w:t>
      </w:r>
      <w:r w:rsidR="00585B5D">
        <w:t>,</w:t>
      </w:r>
      <w:r w:rsidRPr="003B16DC">
        <w:t xml:space="preserve"> insbesondere in regulierten Bereichen wie kritischen Infrastrukturen.</w:t>
      </w:r>
    </w:p>
    <w:p w14:paraId="41CBE2F8" w14:textId="116ED524" w:rsidR="00476500" w:rsidRDefault="00476500" w:rsidP="003B16DC">
      <w:r>
        <w:t xml:space="preserve">Die freiwillige EUCC-Zertifizierung </w:t>
      </w:r>
      <w:r w:rsidR="00D55CD6">
        <w:t xml:space="preserve">des L4Re Secure Separation Kernel CC </w:t>
      </w:r>
      <w:r>
        <w:t xml:space="preserve">bietet </w:t>
      </w:r>
      <w:r w:rsidR="00D9684F">
        <w:t xml:space="preserve">klare Vorteile für </w:t>
      </w:r>
      <w:r>
        <w:t>Hersteller und Anwender von Software-Produkten:</w:t>
      </w:r>
    </w:p>
    <w:p w14:paraId="6C3DE9AB" w14:textId="5B1D523D" w:rsidR="006F6743" w:rsidRDefault="006F6743" w:rsidP="006F6743">
      <w:pPr>
        <w:pStyle w:val="KKListenormal"/>
        <w:rPr>
          <w:lang w:val="de-DE"/>
        </w:rPr>
      </w:pPr>
      <w:r>
        <w:rPr>
          <w:lang w:val="de-DE"/>
        </w:rPr>
        <w:t>Mit dem in der Zertifizierung fest verankerten Kompositionsansatz können Kunden, die den L4Re Secure Separation Kernel CC für ihr High</w:t>
      </w:r>
      <w:r w:rsidR="005C69A5">
        <w:rPr>
          <w:lang w:val="de-DE"/>
        </w:rPr>
        <w:t>-</w:t>
      </w:r>
      <w:r>
        <w:rPr>
          <w:lang w:val="de-DE"/>
        </w:rPr>
        <w:t>Assurance</w:t>
      </w:r>
      <w:r w:rsidR="005C69A5">
        <w:rPr>
          <w:lang w:val="de-DE"/>
        </w:rPr>
        <w:t>-</w:t>
      </w:r>
      <w:r>
        <w:rPr>
          <w:lang w:val="de-DE"/>
        </w:rPr>
        <w:t xml:space="preserve">Produkt wählen, ihre eigene </w:t>
      </w:r>
      <w:r w:rsidR="005C69A5">
        <w:rPr>
          <w:lang w:val="de-DE"/>
        </w:rPr>
        <w:t>Z</w:t>
      </w:r>
      <w:r>
        <w:rPr>
          <w:lang w:val="de-DE"/>
        </w:rPr>
        <w:t>ertifizierung maßgeblich vereinfachen</w:t>
      </w:r>
      <w:r w:rsidR="005C69A5">
        <w:rPr>
          <w:lang w:val="de-DE"/>
        </w:rPr>
        <w:t>.</w:t>
      </w:r>
    </w:p>
    <w:p w14:paraId="4CA9DCAA" w14:textId="6C626EF9" w:rsidR="006F6743" w:rsidRDefault="005C69A5" w:rsidP="006F6743">
      <w:pPr>
        <w:pStyle w:val="KKListenormal"/>
        <w:rPr>
          <w:lang w:val="de-DE"/>
        </w:rPr>
      </w:pPr>
      <w:r>
        <w:rPr>
          <w:lang w:val="de-DE"/>
        </w:rPr>
        <w:t xml:space="preserve">Die </w:t>
      </w:r>
      <w:r w:rsidR="006F6743">
        <w:rPr>
          <w:lang w:val="de-DE"/>
        </w:rPr>
        <w:t xml:space="preserve">Verwendung eines zertifizierten Separationskerns und </w:t>
      </w:r>
      <w:r w:rsidR="00C53476">
        <w:rPr>
          <w:lang w:val="de-DE"/>
        </w:rPr>
        <w:t xml:space="preserve">die </w:t>
      </w:r>
      <w:r w:rsidR="006F6743">
        <w:rPr>
          <w:lang w:val="de-DE"/>
        </w:rPr>
        <w:t>Einh</w:t>
      </w:r>
      <w:r w:rsidR="00C53476">
        <w:rPr>
          <w:lang w:val="de-DE"/>
        </w:rPr>
        <w:t>a</w:t>
      </w:r>
      <w:r w:rsidR="006F6743">
        <w:rPr>
          <w:lang w:val="de-DE"/>
        </w:rPr>
        <w:t xml:space="preserve">ltung der </w:t>
      </w:r>
      <w:proofErr w:type="spellStart"/>
      <w:r w:rsidR="40FFB651" w:rsidRPr="7E660DC3">
        <w:rPr>
          <w:lang w:val="de-DE"/>
        </w:rPr>
        <w:t>Configuration</w:t>
      </w:r>
      <w:proofErr w:type="spellEnd"/>
      <w:r w:rsidR="006F6743">
        <w:rPr>
          <w:lang w:val="de-DE"/>
        </w:rPr>
        <w:t xml:space="preserve"> </w:t>
      </w:r>
      <w:proofErr w:type="spellStart"/>
      <w:r w:rsidR="006F6743">
        <w:rPr>
          <w:lang w:val="de-DE"/>
        </w:rPr>
        <w:t>Guidance</w:t>
      </w:r>
      <w:proofErr w:type="spellEnd"/>
      <w:r w:rsidR="006F6743">
        <w:rPr>
          <w:lang w:val="de-DE"/>
        </w:rPr>
        <w:t xml:space="preserve"> </w:t>
      </w:r>
      <w:r w:rsidR="00C53476">
        <w:rPr>
          <w:lang w:val="de-DE"/>
        </w:rPr>
        <w:t>reduzier</w:t>
      </w:r>
      <w:r w:rsidR="00936FF9">
        <w:rPr>
          <w:lang w:val="de-DE"/>
        </w:rPr>
        <w:t>en</w:t>
      </w:r>
      <w:r w:rsidR="00C53476">
        <w:rPr>
          <w:lang w:val="de-DE"/>
        </w:rPr>
        <w:t xml:space="preserve"> </w:t>
      </w:r>
      <w:r w:rsidR="006F6743">
        <w:rPr>
          <w:lang w:val="de-DE"/>
        </w:rPr>
        <w:t xml:space="preserve">Zertifizierungsrisiko und </w:t>
      </w:r>
      <w:r w:rsidR="00C53476">
        <w:rPr>
          <w:lang w:val="de-DE"/>
        </w:rPr>
        <w:t>-</w:t>
      </w:r>
      <w:r w:rsidR="006F6743">
        <w:rPr>
          <w:lang w:val="de-DE"/>
        </w:rPr>
        <w:t>dauer deutlich.</w:t>
      </w:r>
    </w:p>
    <w:p w14:paraId="137D446F" w14:textId="51AF33AA" w:rsidR="006F6743" w:rsidRPr="006F6743" w:rsidRDefault="006F6743" w:rsidP="006D6B29">
      <w:pPr>
        <w:pStyle w:val="KKListenormal"/>
        <w:rPr>
          <w:lang w:val="de-DE"/>
        </w:rPr>
      </w:pPr>
      <w:r>
        <w:rPr>
          <w:lang w:val="de-DE"/>
        </w:rPr>
        <w:t xml:space="preserve">Kunden können sich auf </w:t>
      </w:r>
      <w:r w:rsidR="008A106D">
        <w:rPr>
          <w:lang w:val="de-DE"/>
        </w:rPr>
        <w:t xml:space="preserve">die Zertifizierung </w:t>
      </w:r>
      <w:r>
        <w:rPr>
          <w:lang w:val="de-DE"/>
        </w:rPr>
        <w:t>ihre</w:t>
      </w:r>
      <w:r w:rsidR="008A106D">
        <w:rPr>
          <w:lang w:val="de-DE"/>
        </w:rPr>
        <w:t>r</w:t>
      </w:r>
      <w:r>
        <w:rPr>
          <w:lang w:val="de-DE"/>
        </w:rPr>
        <w:t xml:space="preserve"> eigenen </w:t>
      </w:r>
      <w:r w:rsidR="00C53476">
        <w:rPr>
          <w:lang w:val="de-DE"/>
        </w:rPr>
        <w:t xml:space="preserve">Anwendungen </w:t>
      </w:r>
      <w:r>
        <w:rPr>
          <w:lang w:val="de-DE"/>
        </w:rPr>
        <w:t>konzentrier</w:t>
      </w:r>
      <w:r w:rsidR="00C53476">
        <w:rPr>
          <w:lang w:val="de-DE"/>
        </w:rPr>
        <w:t>en</w:t>
      </w:r>
      <w:r w:rsidR="008A106D">
        <w:rPr>
          <w:lang w:val="de-DE"/>
        </w:rPr>
        <w:t xml:space="preserve"> und so d</w:t>
      </w:r>
      <w:r w:rsidRPr="006F6743">
        <w:rPr>
          <w:lang w:val="de-DE"/>
        </w:rPr>
        <w:t>ie Markt</w:t>
      </w:r>
      <w:r w:rsidR="00C53476">
        <w:rPr>
          <w:lang w:val="de-DE"/>
        </w:rPr>
        <w:t>einführungszeit</w:t>
      </w:r>
      <w:r w:rsidRPr="006F6743">
        <w:rPr>
          <w:lang w:val="de-DE"/>
        </w:rPr>
        <w:t xml:space="preserve"> </w:t>
      </w:r>
      <w:r w:rsidR="008A106D">
        <w:rPr>
          <w:lang w:val="de-DE"/>
        </w:rPr>
        <w:t xml:space="preserve">deutlich </w:t>
      </w:r>
      <w:r w:rsidRPr="0041691B">
        <w:rPr>
          <w:lang w:val="de-DE"/>
        </w:rPr>
        <w:t>verkü</w:t>
      </w:r>
      <w:r>
        <w:rPr>
          <w:lang w:val="de-DE"/>
        </w:rPr>
        <w:t>rz</w:t>
      </w:r>
      <w:r w:rsidR="008A106D">
        <w:rPr>
          <w:lang w:val="de-DE"/>
        </w:rPr>
        <w:t>en</w:t>
      </w:r>
      <w:r>
        <w:rPr>
          <w:lang w:val="de-DE"/>
        </w:rPr>
        <w:t>.</w:t>
      </w:r>
    </w:p>
    <w:p w14:paraId="5B46F85D" w14:textId="6E281873" w:rsidR="003B16DC" w:rsidRPr="003B16DC" w:rsidRDefault="003B16DC" w:rsidP="003B16DC">
      <w:r w:rsidRPr="003B16DC">
        <w:t xml:space="preserve">Mit der erfolgreichen </w:t>
      </w:r>
      <w:r>
        <w:t>Re</w:t>
      </w:r>
      <w:r w:rsidR="00EB1B67">
        <w:t>-Z</w:t>
      </w:r>
      <w:r w:rsidRPr="00940DB9">
        <w:t xml:space="preserve">ertifizierung </w:t>
      </w:r>
      <w:r w:rsidR="00476500" w:rsidRPr="00940DB9">
        <w:t xml:space="preserve">des L4Re Secure Separation Kernel CC </w:t>
      </w:r>
      <w:r w:rsidR="003444B1" w:rsidRPr="00940DB9">
        <w:t xml:space="preserve">nach CC v3.1 unter </w:t>
      </w:r>
      <w:r w:rsidR="00476500" w:rsidRPr="00940DB9">
        <w:t xml:space="preserve">dem </w:t>
      </w:r>
      <w:r w:rsidR="003444B1" w:rsidRPr="00940DB9">
        <w:t xml:space="preserve">neuen </w:t>
      </w:r>
      <w:r w:rsidR="00476500" w:rsidRPr="00940DB9">
        <w:t>EUCC-Schema</w:t>
      </w:r>
      <w:r w:rsidR="00476500">
        <w:t xml:space="preserve"> </w:t>
      </w:r>
      <w:r w:rsidR="00EF2F40">
        <w:t>be</w:t>
      </w:r>
      <w:r w:rsidR="0050260B">
        <w:t>kr</w:t>
      </w:r>
      <w:r w:rsidR="00EF2F40">
        <w:t>ä</w:t>
      </w:r>
      <w:r w:rsidR="0050260B">
        <w:t>f</w:t>
      </w:r>
      <w:r w:rsidR="00EF2F40">
        <w:t>tigt</w:t>
      </w:r>
      <w:r>
        <w:t xml:space="preserve"> Kernkonzept</w:t>
      </w:r>
      <w:r w:rsidR="0050260B">
        <w:t xml:space="preserve"> sein</w:t>
      </w:r>
      <w:r w:rsidR="000D4024">
        <w:t xml:space="preserve"> Ziel</w:t>
      </w:r>
      <w:r w:rsidR="008879EF">
        <w:t xml:space="preserve">, </w:t>
      </w:r>
      <w:r w:rsidRPr="003B16DC">
        <w:t xml:space="preserve">sichere </w:t>
      </w:r>
      <w:proofErr w:type="spellStart"/>
      <w:r w:rsidRPr="003B16DC">
        <w:t>Virtualisierungs</w:t>
      </w:r>
      <w:proofErr w:type="spellEnd"/>
      <w:r w:rsidRPr="003B16DC">
        <w:t>- und Betriebssystemtechnologi</w:t>
      </w:r>
      <w:r w:rsidR="00840B07">
        <w:t>e</w:t>
      </w:r>
      <w:r w:rsidRPr="003B16DC">
        <w:t xml:space="preserve"> dauerhaft auf einem verlässlichen und nachvollziehbaren Sicherheitsniveau zu halten</w:t>
      </w:r>
      <w:r w:rsidR="00476500">
        <w:t xml:space="preserve"> und </w:t>
      </w:r>
      <w:r w:rsidR="00BA7A05">
        <w:t xml:space="preserve">mit L4Re </w:t>
      </w:r>
      <w:r w:rsidR="00476500">
        <w:t>ein</w:t>
      </w:r>
      <w:r w:rsidR="00F80E2C">
        <w:t>en</w:t>
      </w:r>
      <w:r w:rsidR="00476500">
        <w:t xml:space="preserve"> Stützpfeiler der europäischen digitalen Souveränität zu </w:t>
      </w:r>
      <w:r w:rsidR="00F80E2C">
        <w:t>bieten</w:t>
      </w:r>
      <w:r w:rsidRPr="003B16DC">
        <w:t>.</w:t>
      </w:r>
    </w:p>
    <w:p w14:paraId="2CAFE70B" w14:textId="40116F70" w:rsidR="00E5050A" w:rsidRPr="002572B8" w:rsidRDefault="00077EFB" w:rsidP="00E5050A">
      <w:pPr>
        <w:rPr>
          <w:rFonts w:ascii="Noto Serif bold" w:hAnsi="Noto Serif bold"/>
          <w:b/>
        </w:rPr>
      </w:pPr>
      <w:r w:rsidRPr="002572B8">
        <w:rPr>
          <w:rFonts w:ascii="Noto Serif bold" w:hAnsi="Noto Serif bold"/>
          <w:b/>
        </w:rPr>
        <w:t xml:space="preserve">Über </w:t>
      </w:r>
      <w:r w:rsidR="00E5050A" w:rsidRPr="002572B8">
        <w:rPr>
          <w:rFonts w:ascii="Noto Serif bold" w:hAnsi="Noto Serif bold"/>
          <w:b/>
        </w:rPr>
        <w:t>Kernkonzept</w:t>
      </w:r>
    </w:p>
    <w:p w14:paraId="0FD3D55F" w14:textId="6FEC43E5" w:rsidR="00832047" w:rsidRPr="002572B8" w:rsidRDefault="00832047" w:rsidP="00832047">
      <w:pPr>
        <w:rPr>
          <w:rFonts w:cs="Noto Serif"/>
        </w:rPr>
      </w:pPr>
      <w:r w:rsidRPr="0050260B">
        <w:rPr>
          <w:rFonts w:cs="Noto Serif"/>
          <w:bCs/>
        </w:rPr>
        <w:t xml:space="preserve">Kernkonzept ist ein Spezialist für sichere </w:t>
      </w:r>
      <w:proofErr w:type="spellStart"/>
      <w:r w:rsidRPr="0050260B">
        <w:rPr>
          <w:rFonts w:cs="Noto Serif"/>
          <w:bCs/>
        </w:rPr>
        <w:t>Virtualisierungs</w:t>
      </w:r>
      <w:proofErr w:type="spellEnd"/>
      <w:r w:rsidRPr="0050260B">
        <w:rPr>
          <w:rFonts w:cs="Noto Serif"/>
          <w:bCs/>
        </w:rPr>
        <w:t>- und Betriebssystemtechnologie,</w:t>
      </w:r>
      <w:r w:rsidR="0050260B">
        <w:t xml:space="preserve"> </w:t>
      </w:r>
      <w:r w:rsidRPr="0C86BCF7">
        <w:rPr>
          <w:rFonts w:cs="Noto Serif"/>
        </w:rPr>
        <w:t>mit Kunden, die komplexe Softwareprodukte für sicherheits- und missionskritische Anwendungen entwickeln, welche oft Zertifizierung oder Akkreditierung erfordern.</w:t>
      </w:r>
    </w:p>
    <w:p w14:paraId="4CAD5136" w14:textId="053D9A39" w:rsidR="00832047" w:rsidRPr="002572B8" w:rsidRDefault="00832047" w:rsidP="00832047">
      <w:pPr>
        <w:rPr>
          <w:rFonts w:cs="Noto Serif"/>
        </w:rPr>
      </w:pPr>
      <w:r w:rsidRPr="0C86BCF7">
        <w:rPr>
          <w:rFonts w:cs="Noto Serif"/>
        </w:rPr>
        <w:t xml:space="preserve">Auf der Grundlage der Open-Source-Technologie L4Re – einer Mikrokern-basierten Betriebssystem- und Hypervisor-Plattform – entwickelt Kernkonzept Systemlösungen mit einer minimalen Angriffsfläche, Echtzeitfähigkeiten und </w:t>
      </w:r>
      <w:proofErr w:type="spellStart"/>
      <w:r w:rsidRPr="0C86BCF7">
        <w:rPr>
          <w:rFonts w:cs="Noto Serif"/>
        </w:rPr>
        <w:t>Virtualisierungsunterstützung</w:t>
      </w:r>
      <w:proofErr w:type="spellEnd"/>
      <w:r w:rsidRPr="0C86BCF7">
        <w:rPr>
          <w:rFonts w:cs="Noto Serif"/>
        </w:rPr>
        <w:t xml:space="preserve">, </w:t>
      </w:r>
      <w:r w:rsidRPr="0C86BCF7" w:rsidDel="00BD6BEF">
        <w:rPr>
          <w:rFonts w:cs="Noto Serif"/>
        </w:rPr>
        <w:t xml:space="preserve">bis hin </w:t>
      </w:r>
      <w:r w:rsidRPr="002572B8">
        <w:rPr>
          <w:rFonts w:cs="Noto Serif"/>
        </w:rPr>
        <w:t>zum</w:t>
      </w:r>
      <w:r w:rsidR="00BD6BEF" w:rsidRPr="0068728C">
        <w:rPr>
          <w:rFonts w:cs="Noto Serif"/>
        </w:rPr>
        <w:t xml:space="preserve"> </w:t>
      </w:r>
      <w:r w:rsidR="002572B8">
        <w:rPr>
          <w:rFonts w:cs="Noto Serif"/>
        </w:rPr>
        <w:t xml:space="preserve">für </w:t>
      </w:r>
      <w:r w:rsidRPr="0C86BCF7">
        <w:rPr>
          <w:rFonts w:cs="Noto Serif"/>
        </w:rPr>
        <w:t xml:space="preserve">GEHEIM und </w:t>
      </w:r>
      <w:proofErr w:type="gramStart"/>
      <w:r w:rsidRPr="0C86BCF7">
        <w:rPr>
          <w:rFonts w:cs="Noto Serif"/>
        </w:rPr>
        <w:t>NATO SECRET</w:t>
      </w:r>
      <w:proofErr w:type="gramEnd"/>
      <w:r w:rsidRPr="0C86BCF7">
        <w:rPr>
          <w:rFonts w:cs="Noto Serif"/>
        </w:rPr>
        <w:t xml:space="preserve"> zugelassene</w:t>
      </w:r>
      <w:r w:rsidRPr="0C86BCF7" w:rsidDel="00BD6BEF">
        <w:rPr>
          <w:rFonts w:cs="Noto Serif"/>
        </w:rPr>
        <w:t>n</w:t>
      </w:r>
      <w:r w:rsidRPr="0C86BCF7">
        <w:rPr>
          <w:rFonts w:cs="Noto Serif"/>
        </w:rPr>
        <w:t xml:space="preserve"> </w:t>
      </w:r>
      <w:r w:rsidRPr="0C86BCF7" w:rsidDel="00BD6BEF">
        <w:rPr>
          <w:rFonts w:cs="Noto Serif"/>
        </w:rPr>
        <w:t xml:space="preserve">Produkt </w:t>
      </w:r>
      <w:r w:rsidRPr="0C86BCF7">
        <w:rPr>
          <w:rFonts w:cs="Noto Serif"/>
        </w:rPr>
        <w:t xml:space="preserve">L4Re Secure Separation Kernel VS und dem nach Common </w:t>
      </w:r>
      <w:proofErr w:type="spellStart"/>
      <w:r w:rsidRPr="0C86BCF7">
        <w:rPr>
          <w:rFonts w:cs="Noto Serif"/>
        </w:rPr>
        <w:t>Criteria</w:t>
      </w:r>
      <w:proofErr w:type="spellEnd"/>
      <w:r w:rsidRPr="0C86BCF7">
        <w:rPr>
          <w:rFonts w:cs="Noto Serif"/>
        </w:rPr>
        <w:t xml:space="preserve"> EAL4+ rezertifizierte</w:t>
      </w:r>
      <w:r w:rsidRPr="0C86BCF7" w:rsidDel="00BD6BEF">
        <w:rPr>
          <w:rFonts w:cs="Noto Serif"/>
        </w:rPr>
        <w:t>n</w:t>
      </w:r>
      <w:r w:rsidRPr="0C86BCF7">
        <w:rPr>
          <w:rFonts w:cs="Noto Serif"/>
        </w:rPr>
        <w:t xml:space="preserve"> L4Re Secure Separation Kernel CC.</w:t>
      </w:r>
    </w:p>
    <w:p w14:paraId="274A2A31" w14:textId="4ADF98F0" w:rsidR="00832047" w:rsidRPr="002572B8" w:rsidRDefault="00832047" w:rsidP="00832047">
      <w:pPr>
        <w:rPr>
          <w:rFonts w:cs="Noto Serif"/>
        </w:rPr>
      </w:pPr>
      <w:r w:rsidRPr="0C86BCF7">
        <w:rPr>
          <w:rFonts w:cs="Noto Serif"/>
        </w:rPr>
        <w:t>Durch den Einsatz der zertifizierten und erprobten L4Re-Technologie können Kunden die Zertifizierung ihrer eigenen Produkte erheblich beschleunigen – und damit Zeit, Kosten und Risiko deutlich reduzieren.</w:t>
      </w:r>
      <w:r w:rsidR="0085505B">
        <w:rPr>
          <w:rFonts w:cs="Noto Serif"/>
        </w:rPr>
        <w:t xml:space="preserve"> </w:t>
      </w:r>
      <w:r w:rsidRPr="0C86BCF7">
        <w:rPr>
          <w:rFonts w:cs="Noto Serif"/>
        </w:rPr>
        <w:t xml:space="preserve">Kernkonzept passt diese Lösungen an die spezifischen Anforderungen des Automobil-, Hochsicherheits- und </w:t>
      </w:r>
      <w:r w:rsidRPr="0C86BCF7">
        <w:rPr>
          <w:rFonts w:cs="Noto Serif"/>
        </w:rPr>
        <w:lastRenderedPageBreak/>
        <w:t xml:space="preserve">Embedded-Marktes an </w:t>
      </w:r>
      <w:r w:rsidR="0034746F">
        <w:rPr>
          <w:rFonts w:cs="Noto Serif"/>
        </w:rPr>
        <w:t xml:space="preserve">und unterstützt </w:t>
      </w:r>
      <w:r w:rsidRPr="0C86BCF7">
        <w:rPr>
          <w:rFonts w:cs="Noto Serif"/>
        </w:rPr>
        <w:t>Kunden mit umfassender, individueller Architekturberatung und Entwicklung. Die Kernkonzept GmbH ist ein mittelständisches Unternehmen mit Sitz in Dresden.</w:t>
      </w:r>
    </w:p>
    <w:p w14:paraId="309EB22D" w14:textId="53791AB0" w:rsidR="00416A9B" w:rsidRPr="00A318F7" w:rsidRDefault="00416A9B" w:rsidP="00D9684F">
      <w:pPr>
        <w:rPr>
          <w:rFonts w:cs="Noto Serif"/>
          <w:highlight w:val="yellow"/>
        </w:rPr>
      </w:pPr>
    </w:p>
    <w:p w14:paraId="5BC02ADB" w14:textId="19F2417D" w:rsidR="00917FD6" w:rsidRPr="003B267D" w:rsidRDefault="00052043" w:rsidP="00880B9E">
      <w:r>
        <w:rPr>
          <w:noProof/>
        </w:rPr>
        <w:drawing>
          <wp:inline distT="0" distB="0" distL="0" distR="0" wp14:anchorId="702A85F8" wp14:editId="0035AA10">
            <wp:extent cx="7620" cy="7620"/>
            <wp:effectExtent l="0" t="0" r="0" b="0"/>
            <wp:docPr id="117056473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A9B">
        <w:rPr>
          <w:rFonts w:ascii="Noto Serif bold" w:hAnsi="Noto Serif bold"/>
        </w:rPr>
        <w:t>Mehr I</w:t>
      </w:r>
      <w:r w:rsidR="00E5050A" w:rsidRPr="003B267D">
        <w:rPr>
          <w:rFonts w:ascii="Noto Serif bold" w:hAnsi="Noto Serif bold"/>
        </w:rPr>
        <w:t>nformation</w:t>
      </w:r>
      <w:r w:rsidR="00416A9B">
        <w:rPr>
          <w:rFonts w:ascii="Noto Serif bold" w:hAnsi="Noto Serif bold"/>
        </w:rPr>
        <w:t>en</w:t>
      </w:r>
      <w:r w:rsidR="00880B9E">
        <w:br/>
      </w:r>
      <w:r w:rsidR="00880B9E" w:rsidRPr="003B267D">
        <w:rPr>
          <w:rStyle w:val="markedcontent"/>
        </w:rPr>
        <w:t>Website: www.kernkonzept.com</w:t>
      </w:r>
      <w:r w:rsidR="00E5050A" w:rsidRPr="003B267D">
        <w:rPr>
          <w:rStyle w:val="markedcontent"/>
        </w:rPr>
        <w:t>/de/</w:t>
      </w:r>
      <w:r w:rsidR="00E5050A">
        <w:br/>
      </w:r>
      <w:r w:rsidR="303D7C9B">
        <w:t xml:space="preserve"> </w:t>
      </w:r>
      <w:r w:rsidR="00917FD6" w:rsidRPr="003B267D">
        <w:t>https://</w:t>
      </w:r>
      <w:r w:rsidR="303D7C9B">
        <w:t>certification.enisa.europa.eu/certificates/eucc-3087-2026-04-0003_en?prefLang=</w:t>
      </w:r>
      <w:r w:rsidR="00917FD6" w:rsidRPr="003B267D">
        <w:t>de</w:t>
      </w:r>
    </w:p>
    <w:p w14:paraId="41551C81" w14:textId="41462561" w:rsidR="00E5050A" w:rsidRPr="003B267D" w:rsidRDefault="00416A9B" w:rsidP="00880B9E">
      <w:pPr>
        <w:rPr>
          <w:rStyle w:val="markedcontent"/>
        </w:rPr>
      </w:pPr>
      <w:r>
        <w:rPr>
          <w:rFonts w:ascii="Noto Serif bold" w:hAnsi="Noto Serif bold"/>
        </w:rPr>
        <w:t>K</w:t>
      </w:r>
      <w:r w:rsidR="00880B9E" w:rsidRPr="003B267D">
        <w:rPr>
          <w:rFonts w:ascii="Noto Serif bold" w:hAnsi="Noto Serif bold"/>
        </w:rPr>
        <w:t>onta</w:t>
      </w:r>
      <w:r>
        <w:rPr>
          <w:rFonts w:ascii="Noto Serif bold" w:hAnsi="Noto Serif bold"/>
        </w:rPr>
        <w:t>k</w:t>
      </w:r>
      <w:r w:rsidR="00880B9E" w:rsidRPr="003B267D">
        <w:rPr>
          <w:rFonts w:ascii="Noto Serif bold" w:hAnsi="Noto Serif bold"/>
        </w:rPr>
        <w:t>t Kernkonzept</w:t>
      </w:r>
      <w:r w:rsidR="00880B9E" w:rsidRPr="003B267D">
        <w:rPr>
          <w:rFonts w:ascii="Noto Serif bold" w:hAnsi="Noto Serif bold"/>
        </w:rPr>
        <w:br/>
      </w:r>
      <w:r w:rsidR="00880B9E" w:rsidRPr="003B267D">
        <w:rPr>
          <w:rStyle w:val="markedcontent"/>
        </w:rPr>
        <w:t>Katrin Kahle</w:t>
      </w:r>
      <w:r w:rsidR="00880B9E" w:rsidRPr="003B267D">
        <w:br/>
      </w:r>
      <w:r w:rsidR="00E5050A" w:rsidRPr="003B267D">
        <w:rPr>
          <w:rStyle w:val="markedcontent"/>
        </w:rPr>
        <w:t xml:space="preserve">Head </w:t>
      </w:r>
      <w:proofErr w:type="spellStart"/>
      <w:r w:rsidR="00E5050A" w:rsidRPr="003B267D">
        <w:rPr>
          <w:rStyle w:val="markedcontent"/>
        </w:rPr>
        <w:t>of</w:t>
      </w:r>
      <w:proofErr w:type="spellEnd"/>
      <w:r w:rsidR="00E5050A" w:rsidRPr="003B267D">
        <w:rPr>
          <w:rStyle w:val="markedcontent"/>
        </w:rPr>
        <w:t xml:space="preserve"> </w:t>
      </w:r>
      <w:proofErr w:type="spellStart"/>
      <w:r w:rsidR="00E5050A" w:rsidRPr="003B267D">
        <w:rPr>
          <w:rStyle w:val="markedcontent"/>
        </w:rPr>
        <w:t>Product</w:t>
      </w:r>
      <w:proofErr w:type="spellEnd"/>
    </w:p>
    <w:p w14:paraId="753C547F" w14:textId="1C33735F" w:rsidR="00906C7B" w:rsidRPr="00416A9B" w:rsidRDefault="00880B9E" w:rsidP="00906C7B">
      <w:r w:rsidRPr="003B267D">
        <w:rPr>
          <w:rStyle w:val="markedcontent"/>
        </w:rPr>
        <w:t>Tel: +49 351 41 88 3232</w:t>
      </w:r>
      <w:r w:rsidRPr="003B267D">
        <w:br/>
      </w:r>
      <w:r w:rsidRPr="003B267D">
        <w:rPr>
          <w:rStyle w:val="markedcontent"/>
        </w:rPr>
        <w:t>E</w:t>
      </w:r>
      <w:r w:rsidR="00416A9B">
        <w:rPr>
          <w:rStyle w:val="markedcontent"/>
        </w:rPr>
        <w:t>-M</w:t>
      </w:r>
      <w:r w:rsidRPr="003B267D">
        <w:rPr>
          <w:rStyle w:val="markedcontent"/>
        </w:rPr>
        <w:t xml:space="preserve">ail: </w:t>
      </w:r>
      <w:hyperlink r:id="rId12" w:history="1">
        <w:r w:rsidRPr="003B267D">
          <w:rPr>
            <w:rStyle w:val="Hyperlink"/>
          </w:rPr>
          <w:t>katrin.kahle@kernkonzept.com</w:t>
        </w:r>
      </w:hyperlink>
    </w:p>
    <w:sectPr w:rsidR="00906C7B" w:rsidRPr="00416A9B" w:rsidSect="00880B9E">
      <w:headerReference w:type="default" r:id="rId13"/>
      <w:pgSz w:w="11906" w:h="16838"/>
      <w:pgMar w:top="2268" w:right="1247" w:bottom="153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4776" w14:textId="77777777" w:rsidR="00207822" w:rsidRPr="003B267D" w:rsidRDefault="00207822" w:rsidP="00880B9E">
      <w:pPr>
        <w:spacing w:after="0" w:line="240" w:lineRule="auto"/>
      </w:pPr>
      <w:r w:rsidRPr="003B267D">
        <w:separator/>
      </w:r>
    </w:p>
  </w:endnote>
  <w:endnote w:type="continuationSeparator" w:id="0">
    <w:p w14:paraId="4C4744EA" w14:textId="77777777" w:rsidR="00207822" w:rsidRPr="003B267D" w:rsidRDefault="00207822" w:rsidP="00880B9E">
      <w:pPr>
        <w:spacing w:after="0" w:line="240" w:lineRule="auto"/>
      </w:pPr>
      <w:r w:rsidRPr="003B26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">
    <w:panose1 w:val="02020600060500020200"/>
    <w:charset w:val="00"/>
    <w:family w:val="roman"/>
    <w:pitch w:val="variable"/>
    <w:sig w:usb0="E00002FF" w:usb1="5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Noto Serif Light">
    <w:panose1 w:val="02020402060505020204"/>
    <w:charset w:val="00"/>
    <w:family w:val="roman"/>
    <w:pitch w:val="variable"/>
    <w:sig w:usb0="E00002FF" w:usb1="4000001F" w:usb2="08000029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ource Code Pro Medium">
    <w:charset w:val="00"/>
    <w:family w:val="modern"/>
    <w:pitch w:val="fixed"/>
    <w:sig w:usb0="200002F7" w:usb1="02003803" w:usb2="00000000" w:usb3="00000000" w:csb0="0000019F" w:csb1="00000000"/>
  </w:font>
  <w:font w:name="Noto Serif bold">
    <w:altName w:val="Cambria"/>
    <w:panose1 w:val="02020802060505020204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AFF0" w14:textId="77777777" w:rsidR="00207822" w:rsidRPr="003B267D" w:rsidRDefault="00207822" w:rsidP="00880B9E">
      <w:pPr>
        <w:spacing w:after="0" w:line="240" w:lineRule="auto"/>
      </w:pPr>
      <w:r w:rsidRPr="003B267D">
        <w:separator/>
      </w:r>
    </w:p>
  </w:footnote>
  <w:footnote w:type="continuationSeparator" w:id="0">
    <w:p w14:paraId="14DC089C" w14:textId="77777777" w:rsidR="00207822" w:rsidRPr="003B267D" w:rsidRDefault="00207822" w:rsidP="00880B9E">
      <w:pPr>
        <w:spacing w:after="0" w:line="240" w:lineRule="auto"/>
      </w:pPr>
      <w:r w:rsidRPr="003B26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D6B0" w14:textId="77777777" w:rsidR="00880B9E" w:rsidRPr="003B267D" w:rsidRDefault="00880B9E" w:rsidP="00880B9E">
    <w:pPr>
      <w:pStyle w:val="Kopfzeile"/>
      <w:jc w:val="right"/>
    </w:pPr>
    <w:r w:rsidRPr="003B267D">
      <w:rPr>
        <w:noProof/>
      </w:rPr>
      <w:drawing>
        <wp:inline distT="0" distB="0" distL="0" distR="0" wp14:anchorId="6965C00C" wp14:editId="7F858B82">
          <wp:extent cx="1791599" cy="45145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9" cy="48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E4B"/>
    <w:multiLevelType w:val="hybridMultilevel"/>
    <w:tmpl w:val="D21650F2"/>
    <w:lvl w:ilvl="0" w:tplc="963CEE84">
      <w:start w:val="80"/>
      <w:numFmt w:val="bullet"/>
      <w:lvlText w:val="-"/>
      <w:lvlJc w:val="left"/>
      <w:pPr>
        <w:ind w:left="1080" w:hanging="360"/>
      </w:pPr>
      <w:rPr>
        <w:rFonts w:ascii="Noto Serif" w:eastAsiaTheme="minorHAnsi" w:hAnsi="Noto Serif" w:cs="Noto Serif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212240"/>
    <w:multiLevelType w:val="hybridMultilevel"/>
    <w:tmpl w:val="56A44826"/>
    <w:lvl w:ilvl="0" w:tplc="2990CBF8">
      <w:start w:val="1"/>
      <w:numFmt w:val="bullet"/>
      <w:pStyle w:val="KKListeGro"/>
      <w:lvlText w:val=""/>
      <w:lvlJc w:val="left"/>
      <w:pPr>
        <w:ind w:left="720" w:hanging="360"/>
      </w:pPr>
      <w:rPr>
        <w:rFonts w:ascii="Wingdings 2" w:hAnsi="Wingdings 2" w:hint="default"/>
        <w:color w:val="EC5F47"/>
      </w:rPr>
    </w:lvl>
    <w:lvl w:ilvl="1" w:tplc="8E9C61A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2" w:tplc="8392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3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F3699"/>
    <w:multiLevelType w:val="hybridMultilevel"/>
    <w:tmpl w:val="57FCD478"/>
    <w:lvl w:ilvl="0" w:tplc="8E9C61AE">
      <w:start w:val="1"/>
      <w:numFmt w:val="bullet"/>
      <w:lvlText w:val=""/>
      <w:lvlJc w:val="left"/>
      <w:pPr>
        <w:ind w:left="108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0F4CC7"/>
    <w:multiLevelType w:val="hybridMultilevel"/>
    <w:tmpl w:val="F53A6B4E"/>
    <w:lvl w:ilvl="0" w:tplc="963CEE84">
      <w:start w:val="80"/>
      <w:numFmt w:val="bullet"/>
      <w:lvlText w:val="-"/>
      <w:lvlJc w:val="left"/>
      <w:pPr>
        <w:ind w:left="720" w:hanging="360"/>
      </w:pPr>
      <w:rPr>
        <w:rFonts w:ascii="Noto Serif" w:eastAsiaTheme="minorHAnsi" w:hAnsi="Noto Serif" w:cs="Noto Seri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47DCA"/>
    <w:multiLevelType w:val="hybridMultilevel"/>
    <w:tmpl w:val="2A0EB494"/>
    <w:lvl w:ilvl="0" w:tplc="A330E2A2">
      <w:start w:val="1"/>
      <w:numFmt w:val="bullet"/>
      <w:pStyle w:val="KKListenormal"/>
      <w:lvlText w:val="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pStyle w:val="KKberschrif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94ABA"/>
    <w:multiLevelType w:val="multilevel"/>
    <w:tmpl w:val="2E421DE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942954551">
    <w:abstractNumId w:val="5"/>
  </w:num>
  <w:num w:numId="2" w16cid:durableId="932281839">
    <w:abstractNumId w:val="1"/>
  </w:num>
  <w:num w:numId="3" w16cid:durableId="1648241552">
    <w:abstractNumId w:val="1"/>
  </w:num>
  <w:num w:numId="4" w16cid:durableId="302318553">
    <w:abstractNumId w:val="4"/>
  </w:num>
  <w:num w:numId="5" w16cid:durableId="2144419100">
    <w:abstractNumId w:val="1"/>
  </w:num>
  <w:num w:numId="6" w16cid:durableId="651644547">
    <w:abstractNumId w:val="3"/>
  </w:num>
  <w:num w:numId="7" w16cid:durableId="1445271887">
    <w:abstractNumId w:val="0"/>
  </w:num>
  <w:num w:numId="8" w16cid:durableId="142010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0A"/>
    <w:rsid w:val="0001529F"/>
    <w:rsid w:val="000153D0"/>
    <w:rsid w:val="00020560"/>
    <w:rsid w:val="0004423E"/>
    <w:rsid w:val="00052043"/>
    <w:rsid w:val="00057BCB"/>
    <w:rsid w:val="000613BD"/>
    <w:rsid w:val="00077EFB"/>
    <w:rsid w:val="000873C7"/>
    <w:rsid w:val="0009098E"/>
    <w:rsid w:val="000B789F"/>
    <w:rsid w:val="000C5005"/>
    <w:rsid w:val="000D4024"/>
    <w:rsid w:val="000D7033"/>
    <w:rsid w:val="000E274F"/>
    <w:rsid w:val="000E7D8D"/>
    <w:rsid w:val="00124A5D"/>
    <w:rsid w:val="0012602A"/>
    <w:rsid w:val="00127A4C"/>
    <w:rsid w:val="0015546D"/>
    <w:rsid w:val="001648DC"/>
    <w:rsid w:val="0017171D"/>
    <w:rsid w:val="001913EF"/>
    <w:rsid w:val="001A7963"/>
    <w:rsid w:val="001B3612"/>
    <w:rsid w:val="001B4321"/>
    <w:rsid w:val="001F332D"/>
    <w:rsid w:val="00204DD3"/>
    <w:rsid w:val="00207822"/>
    <w:rsid w:val="00211CBD"/>
    <w:rsid w:val="00211E86"/>
    <w:rsid w:val="00227999"/>
    <w:rsid w:val="00240336"/>
    <w:rsid w:val="002408A9"/>
    <w:rsid w:val="002420E2"/>
    <w:rsid w:val="00244818"/>
    <w:rsid w:val="002510FC"/>
    <w:rsid w:val="002572B8"/>
    <w:rsid w:val="002634D9"/>
    <w:rsid w:val="002645EA"/>
    <w:rsid w:val="00271C43"/>
    <w:rsid w:val="00283724"/>
    <w:rsid w:val="0028419B"/>
    <w:rsid w:val="002A1253"/>
    <w:rsid w:val="002A72B7"/>
    <w:rsid w:val="002B21B0"/>
    <w:rsid w:val="002C26F6"/>
    <w:rsid w:val="002C44A7"/>
    <w:rsid w:val="002C7069"/>
    <w:rsid w:val="002E1AAC"/>
    <w:rsid w:val="002E26A3"/>
    <w:rsid w:val="002F0BFB"/>
    <w:rsid w:val="003037FB"/>
    <w:rsid w:val="00306564"/>
    <w:rsid w:val="00316F59"/>
    <w:rsid w:val="00321F1D"/>
    <w:rsid w:val="003444B1"/>
    <w:rsid w:val="0034746F"/>
    <w:rsid w:val="0034768B"/>
    <w:rsid w:val="00347E5F"/>
    <w:rsid w:val="00355B73"/>
    <w:rsid w:val="00360C85"/>
    <w:rsid w:val="00396445"/>
    <w:rsid w:val="003A0059"/>
    <w:rsid w:val="003B16DC"/>
    <w:rsid w:val="003B267D"/>
    <w:rsid w:val="003B540F"/>
    <w:rsid w:val="003B7B2A"/>
    <w:rsid w:val="003C70C5"/>
    <w:rsid w:val="003E0691"/>
    <w:rsid w:val="003E444B"/>
    <w:rsid w:val="0041691B"/>
    <w:rsid w:val="00416A9B"/>
    <w:rsid w:val="00463DAF"/>
    <w:rsid w:val="00467C60"/>
    <w:rsid w:val="00476500"/>
    <w:rsid w:val="0049365F"/>
    <w:rsid w:val="00493C2B"/>
    <w:rsid w:val="00494765"/>
    <w:rsid w:val="004A3BCF"/>
    <w:rsid w:val="004B208D"/>
    <w:rsid w:val="004C5F5F"/>
    <w:rsid w:val="004D48B5"/>
    <w:rsid w:val="004E3FD6"/>
    <w:rsid w:val="004F2B7E"/>
    <w:rsid w:val="004F40E3"/>
    <w:rsid w:val="0050260B"/>
    <w:rsid w:val="00504CAA"/>
    <w:rsid w:val="00535271"/>
    <w:rsid w:val="005423E7"/>
    <w:rsid w:val="00552C58"/>
    <w:rsid w:val="00576EA1"/>
    <w:rsid w:val="0058234A"/>
    <w:rsid w:val="00584365"/>
    <w:rsid w:val="00585B5D"/>
    <w:rsid w:val="00586987"/>
    <w:rsid w:val="00595B7A"/>
    <w:rsid w:val="005A5FAB"/>
    <w:rsid w:val="005B7BDD"/>
    <w:rsid w:val="005C69A5"/>
    <w:rsid w:val="005E39BA"/>
    <w:rsid w:val="005E473B"/>
    <w:rsid w:val="005E647B"/>
    <w:rsid w:val="005F7CE9"/>
    <w:rsid w:val="00603199"/>
    <w:rsid w:val="00604DE1"/>
    <w:rsid w:val="006106FC"/>
    <w:rsid w:val="00630639"/>
    <w:rsid w:val="00646F02"/>
    <w:rsid w:val="00656980"/>
    <w:rsid w:val="00662AFD"/>
    <w:rsid w:val="00673A6B"/>
    <w:rsid w:val="0068728C"/>
    <w:rsid w:val="00693B1D"/>
    <w:rsid w:val="006A2309"/>
    <w:rsid w:val="006A4271"/>
    <w:rsid w:val="006A523C"/>
    <w:rsid w:val="006B3E9E"/>
    <w:rsid w:val="006D6B29"/>
    <w:rsid w:val="006E2F37"/>
    <w:rsid w:val="006E5BA3"/>
    <w:rsid w:val="006E6820"/>
    <w:rsid w:val="006F5107"/>
    <w:rsid w:val="006F59CC"/>
    <w:rsid w:val="006F6743"/>
    <w:rsid w:val="00701454"/>
    <w:rsid w:val="00760FC6"/>
    <w:rsid w:val="00762409"/>
    <w:rsid w:val="007902B4"/>
    <w:rsid w:val="00790921"/>
    <w:rsid w:val="007B25DA"/>
    <w:rsid w:val="007B6EA6"/>
    <w:rsid w:val="007B73B2"/>
    <w:rsid w:val="007F7764"/>
    <w:rsid w:val="0080007C"/>
    <w:rsid w:val="00805C66"/>
    <w:rsid w:val="00805FA7"/>
    <w:rsid w:val="0081058C"/>
    <w:rsid w:val="00832047"/>
    <w:rsid w:val="00835CBF"/>
    <w:rsid w:val="00840B07"/>
    <w:rsid w:val="00852B03"/>
    <w:rsid w:val="008539CC"/>
    <w:rsid w:val="0085505B"/>
    <w:rsid w:val="0085513C"/>
    <w:rsid w:val="00857670"/>
    <w:rsid w:val="00867395"/>
    <w:rsid w:val="00871D2A"/>
    <w:rsid w:val="00880B9E"/>
    <w:rsid w:val="008879EF"/>
    <w:rsid w:val="00895624"/>
    <w:rsid w:val="008A106D"/>
    <w:rsid w:val="008A48A1"/>
    <w:rsid w:val="008D49DC"/>
    <w:rsid w:val="008E58AE"/>
    <w:rsid w:val="00901A80"/>
    <w:rsid w:val="00901E11"/>
    <w:rsid w:val="00906C7B"/>
    <w:rsid w:val="00917FD6"/>
    <w:rsid w:val="00920E91"/>
    <w:rsid w:val="00925214"/>
    <w:rsid w:val="00936FF9"/>
    <w:rsid w:val="00940DB9"/>
    <w:rsid w:val="00954997"/>
    <w:rsid w:val="009602FA"/>
    <w:rsid w:val="00962ECD"/>
    <w:rsid w:val="00966EFD"/>
    <w:rsid w:val="009718B6"/>
    <w:rsid w:val="00992238"/>
    <w:rsid w:val="009A466A"/>
    <w:rsid w:val="009A64F5"/>
    <w:rsid w:val="009B5700"/>
    <w:rsid w:val="009C0771"/>
    <w:rsid w:val="009D21FF"/>
    <w:rsid w:val="009E515F"/>
    <w:rsid w:val="009E5D2A"/>
    <w:rsid w:val="00A00B0B"/>
    <w:rsid w:val="00A07940"/>
    <w:rsid w:val="00A17199"/>
    <w:rsid w:val="00A318F7"/>
    <w:rsid w:val="00A36D00"/>
    <w:rsid w:val="00A50C39"/>
    <w:rsid w:val="00A62D4B"/>
    <w:rsid w:val="00A770F5"/>
    <w:rsid w:val="00A85C69"/>
    <w:rsid w:val="00A93082"/>
    <w:rsid w:val="00A94AE3"/>
    <w:rsid w:val="00AC6035"/>
    <w:rsid w:val="00AD0CEB"/>
    <w:rsid w:val="00AF7044"/>
    <w:rsid w:val="00B00709"/>
    <w:rsid w:val="00B06887"/>
    <w:rsid w:val="00B249C3"/>
    <w:rsid w:val="00B36E39"/>
    <w:rsid w:val="00B50B14"/>
    <w:rsid w:val="00B5249E"/>
    <w:rsid w:val="00B63565"/>
    <w:rsid w:val="00B72094"/>
    <w:rsid w:val="00B82474"/>
    <w:rsid w:val="00B97AFF"/>
    <w:rsid w:val="00BA2C83"/>
    <w:rsid w:val="00BA7A05"/>
    <w:rsid w:val="00BB38D4"/>
    <w:rsid w:val="00BB4F80"/>
    <w:rsid w:val="00BC2453"/>
    <w:rsid w:val="00BD6BEF"/>
    <w:rsid w:val="00BE1471"/>
    <w:rsid w:val="00BE33DB"/>
    <w:rsid w:val="00BE65B3"/>
    <w:rsid w:val="00C06C0F"/>
    <w:rsid w:val="00C150E2"/>
    <w:rsid w:val="00C17B2C"/>
    <w:rsid w:val="00C23D04"/>
    <w:rsid w:val="00C330BD"/>
    <w:rsid w:val="00C358D3"/>
    <w:rsid w:val="00C53476"/>
    <w:rsid w:val="00C614D3"/>
    <w:rsid w:val="00C70E82"/>
    <w:rsid w:val="00C8662E"/>
    <w:rsid w:val="00CA1CE5"/>
    <w:rsid w:val="00CD3562"/>
    <w:rsid w:val="00CD767D"/>
    <w:rsid w:val="00CE0D87"/>
    <w:rsid w:val="00CE356E"/>
    <w:rsid w:val="00CF4EEF"/>
    <w:rsid w:val="00CF63DB"/>
    <w:rsid w:val="00D02E08"/>
    <w:rsid w:val="00D20981"/>
    <w:rsid w:val="00D40B29"/>
    <w:rsid w:val="00D55CD6"/>
    <w:rsid w:val="00D655CB"/>
    <w:rsid w:val="00D7618F"/>
    <w:rsid w:val="00D93E52"/>
    <w:rsid w:val="00D9684F"/>
    <w:rsid w:val="00DA0075"/>
    <w:rsid w:val="00DA2C1C"/>
    <w:rsid w:val="00DA7381"/>
    <w:rsid w:val="00DA763A"/>
    <w:rsid w:val="00DA7FAC"/>
    <w:rsid w:val="00DB004D"/>
    <w:rsid w:val="00DE3856"/>
    <w:rsid w:val="00DE4EB1"/>
    <w:rsid w:val="00DE50CD"/>
    <w:rsid w:val="00DE69DE"/>
    <w:rsid w:val="00DF4D7D"/>
    <w:rsid w:val="00E00614"/>
    <w:rsid w:val="00E01767"/>
    <w:rsid w:val="00E16304"/>
    <w:rsid w:val="00E16753"/>
    <w:rsid w:val="00E22025"/>
    <w:rsid w:val="00E27543"/>
    <w:rsid w:val="00E30846"/>
    <w:rsid w:val="00E34FAE"/>
    <w:rsid w:val="00E46C0F"/>
    <w:rsid w:val="00E5050A"/>
    <w:rsid w:val="00E662CA"/>
    <w:rsid w:val="00E71393"/>
    <w:rsid w:val="00E74C8E"/>
    <w:rsid w:val="00E95D31"/>
    <w:rsid w:val="00E97E14"/>
    <w:rsid w:val="00EB176C"/>
    <w:rsid w:val="00EB1B67"/>
    <w:rsid w:val="00EB7587"/>
    <w:rsid w:val="00EC02F9"/>
    <w:rsid w:val="00EC1D06"/>
    <w:rsid w:val="00EC6333"/>
    <w:rsid w:val="00EE6954"/>
    <w:rsid w:val="00EF2F40"/>
    <w:rsid w:val="00F0032F"/>
    <w:rsid w:val="00F05AB9"/>
    <w:rsid w:val="00F141CD"/>
    <w:rsid w:val="00F42652"/>
    <w:rsid w:val="00F46E65"/>
    <w:rsid w:val="00F52C65"/>
    <w:rsid w:val="00F56093"/>
    <w:rsid w:val="00F57300"/>
    <w:rsid w:val="00F612FC"/>
    <w:rsid w:val="00F64C6B"/>
    <w:rsid w:val="00F80E2C"/>
    <w:rsid w:val="00F83615"/>
    <w:rsid w:val="00FB0221"/>
    <w:rsid w:val="00FB078D"/>
    <w:rsid w:val="00FC2504"/>
    <w:rsid w:val="00FC7187"/>
    <w:rsid w:val="00FE6948"/>
    <w:rsid w:val="0C86BCF7"/>
    <w:rsid w:val="11E667D2"/>
    <w:rsid w:val="16560D49"/>
    <w:rsid w:val="1A8A47CA"/>
    <w:rsid w:val="1AAE0B78"/>
    <w:rsid w:val="25BC5BDD"/>
    <w:rsid w:val="282506F1"/>
    <w:rsid w:val="302BC6C7"/>
    <w:rsid w:val="303D7C9B"/>
    <w:rsid w:val="3070A77E"/>
    <w:rsid w:val="3B5663CE"/>
    <w:rsid w:val="40FFB651"/>
    <w:rsid w:val="440869E1"/>
    <w:rsid w:val="4A1C3E1B"/>
    <w:rsid w:val="62F268E3"/>
    <w:rsid w:val="65EAB539"/>
    <w:rsid w:val="69E4F905"/>
    <w:rsid w:val="6ABEC88B"/>
    <w:rsid w:val="6ECE7E17"/>
    <w:rsid w:val="767A8EC8"/>
    <w:rsid w:val="76DD0436"/>
    <w:rsid w:val="7A5A25AD"/>
    <w:rsid w:val="7E66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C6F78"/>
  <w15:chartTrackingRefBased/>
  <w15:docId w15:val="{2303F166-95FD-4A61-8C1A-9A81C010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KK Fließtext"/>
    <w:qFormat/>
    <w:rsid w:val="00CE0D87"/>
    <w:pPr>
      <w:spacing w:after="270" w:line="270" w:lineRule="atLeast"/>
    </w:pPr>
    <w:rPr>
      <w:rFonts w:ascii="Noto Serif" w:hAnsi="Noto Serif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7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4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KTitel">
    <w:name w:val="KK Titel"/>
    <w:basedOn w:val="Titel"/>
    <w:link w:val="KKTitelZchn"/>
    <w:qFormat/>
    <w:rsid w:val="000E7D8D"/>
    <w:pPr>
      <w:spacing w:before="360"/>
    </w:pPr>
    <w:rPr>
      <w:rFonts w:ascii="Museo Sans 900" w:hAnsi="Museo Sans 900"/>
      <w:caps/>
      <w:color w:val="273845"/>
      <w:sz w:val="66"/>
      <w:szCs w:val="66"/>
      <w:lang w:val="en-GB"/>
    </w:rPr>
  </w:style>
  <w:style w:type="character" w:customStyle="1" w:styleId="KKTitelZchn">
    <w:name w:val="KK Titel Zchn"/>
    <w:basedOn w:val="TitelZchn"/>
    <w:link w:val="KKTitel"/>
    <w:rsid w:val="000E7D8D"/>
    <w:rPr>
      <w:rFonts w:ascii="Museo Sans 900" w:eastAsiaTheme="majorEastAsia" w:hAnsi="Museo Sans 900" w:cstheme="majorBidi"/>
      <w:caps/>
      <w:color w:val="273845"/>
      <w:spacing w:val="-10"/>
      <w:kern w:val="28"/>
      <w:sz w:val="66"/>
      <w:szCs w:val="66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E7D8D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7D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KKDokumententyp">
    <w:name w:val="KK Dokumententyp"/>
    <w:basedOn w:val="Standard"/>
    <w:next w:val="KKTitel"/>
    <w:link w:val="KKDokumententypZchn"/>
    <w:qFormat/>
    <w:rsid w:val="00E34FAE"/>
    <w:pPr>
      <w:spacing w:before="100" w:beforeAutospacing="1" w:after="840" w:line="240" w:lineRule="auto"/>
    </w:pPr>
    <w:rPr>
      <w:sz w:val="30"/>
    </w:rPr>
  </w:style>
  <w:style w:type="character" w:customStyle="1" w:styleId="KKDokumententypZchn">
    <w:name w:val="KK Dokumententyp Zchn"/>
    <w:basedOn w:val="Absatz-Standardschriftart"/>
    <w:link w:val="KKDokumententyp"/>
    <w:rsid w:val="00E34FAE"/>
    <w:rPr>
      <w:rFonts w:ascii="Noto Serif" w:hAnsi="Noto Serif"/>
      <w:sz w:val="30"/>
    </w:rPr>
  </w:style>
  <w:style w:type="paragraph" w:customStyle="1" w:styleId="KKAbbildung">
    <w:name w:val="KK Abbildung"/>
    <w:basedOn w:val="Standard"/>
    <w:link w:val="KKAbbildungZchn"/>
    <w:qFormat/>
    <w:rsid w:val="000E7D8D"/>
    <w:rPr>
      <w:i/>
      <w:lang w:val="en-GB"/>
    </w:rPr>
  </w:style>
  <w:style w:type="character" w:customStyle="1" w:styleId="KKAbbildungZchn">
    <w:name w:val="KK Abbildung Zchn"/>
    <w:basedOn w:val="Absatz-Standardschriftart"/>
    <w:link w:val="KKAbbildung"/>
    <w:rsid w:val="000E7D8D"/>
    <w:rPr>
      <w:rFonts w:ascii="Noto Serif" w:hAnsi="Noto Serif"/>
      <w:i/>
      <w:sz w:val="18"/>
      <w:lang w:val="en-GB"/>
    </w:rPr>
  </w:style>
  <w:style w:type="paragraph" w:customStyle="1" w:styleId="KKberschrift1">
    <w:name w:val="KK Überschrift 1"/>
    <w:basedOn w:val="berschrift1"/>
    <w:link w:val="KKberschrift1Zchn"/>
    <w:qFormat/>
    <w:rsid w:val="000E7D8D"/>
    <w:pPr>
      <w:spacing w:after="360" w:line="288" w:lineRule="auto"/>
    </w:pPr>
    <w:rPr>
      <w:rFonts w:ascii="Museo Sans 900" w:hAnsi="Museo Sans 900"/>
      <w:color w:val="273845"/>
      <w:sz w:val="40"/>
      <w:szCs w:val="40"/>
      <w:lang w:val="en-GB"/>
    </w:rPr>
  </w:style>
  <w:style w:type="character" w:customStyle="1" w:styleId="KKberschrift1Zchn">
    <w:name w:val="KK Überschrift 1 Zchn"/>
    <w:basedOn w:val="berschrift1Zchn"/>
    <w:link w:val="KKberschrift1"/>
    <w:rsid w:val="000E7D8D"/>
    <w:rPr>
      <w:rFonts w:ascii="Museo Sans 900" w:eastAsiaTheme="majorEastAsia" w:hAnsi="Museo Sans 900" w:cstheme="majorBidi"/>
      <w:color w:val="273845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7D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KKberschrift2">
    <w:name w:val="KK Überschrift 2"/>
    <w:basedOn w:val="berschrift1"/>
    <w:link w:val="KKberschrift2Zchn"/>
    <w:qFormat/>
    <w:rsid w:val="00E34FAE"/>
    <w:pPr>
      <w:spacing w:before="860" w:after="100" w:afterAutospacing="1" w:line="288" w:lineRule="auto"/>
    </w:pPr>
    <w:rPr>
      <w:rFonts w:ascii="Museo Sans 900" w:hAnsi="Museo Sans 900"/>
      <w:color w:val="273845"/>
      <w:sz w:val="30"/>
      <w:lang w:val="en-GB"/>
    </w:rPr>
  </w:style>
  <w:style w:type="character" w:customStyle="1" w:styleId="KKberschrift2Zchn">
    <w:name w:val="KK Überschrift 2 Zchn"/>
    <w:basedOn w:val="berschrift1Zchn"/>
    <w:link w:val="KKberschrift2"/>
    <w:rsid w:val="00E34FAE"/>
    <w:rPr>
      <w:rFonts w:ascii="Museo Sans 900" w:eastAsiaTheme="majorEastAsia" w:hAnsi="Museo Sans 900" w:cstheme="majorBidi"/>
      <w:color w:val="273845"/>
      <w:sz w:val="30"/>
      <w:szCs w:val="32"/>
      <w:lang w:val="en-GB"/>
    </w:rPr>
  </w:style>
  <w:style w:type="paragraph" w:customStyle="1" w:styleId="KKberschrift4">
    <w:name w:val="KK Überschrift 4"/>
    <w:basedOn w:val="Standard"/>
    <w:next w:val="Standard"/>
    <w:link w:val="KKberschrift4Zchn"/>
    <w:qFormat/>
    <w:rsid w:val="000E7D8D"/>
    <w:pPr>
      <w:keepNext/>
      <w:keepLines/>
      <w:numPr>
        <w:ilvl w:val="3"/>
        <w:numId w:val="4"/>
      </w:numPr>
      <w:spacing w:before="240" w:after="360" w:line="288" w:lineRule="auto"/>
      <w:ind w:left="851" w:hanging="851"/>
      <w:outlineLvl w:val="0"/>
    </w:pPr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character" w:customStyle="1" w:styleId="KKberschrift4Zchn">
    <w:name w:val="KK Überschrift 4 Zchn"/>
    <w:basedOn w:val="Absatz-Standardschriftart"/>
    <w:link w:val="KKberschrift4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Untertitel">
    <w:name w:val="KK Untertitel"/>
    <w:basedOn w:val="KKTitel"/>
    <w:link w:val="KKUntertitelZchn"/>
    <w:qFormat/>
    <w:rsid w:val="000E7D8D"/>
    <w:pPr>
      <w:spacing w:before="100" w:beforeAutospacing="1" w:after="1000"/>
    </w:pPr>
    <w:rPr>
      <w:color w:val="EC5F47"/>
    </w:rPr>
  </w:style>
  <w:style w:type="character" w:customStyle="1" w:styleId="KKUntertitelZchn">
    <w:name w:val="KK Untertitel Zchn"/>
    <w:basedOn w:val="KKTitelZchn"/>
    <w:link w:val="KKUntertitel"/>
    <w:rsid w:val="000E7D8D"/>
    <w:rPr>
      <w:rFonts w:ascii="Museo Sans 900" w:eastAsiaTheme="majorEastAsia" w:hAnsi="Museo Sans 900" w:cstheme="majorBidi"/>
      <w:caps/>
      <w:color w:val="EC5F47"/>
      <w:spacing w:val="-10"/>
      <w:kern w:val="28"/>
      <w:sz w:val="66"/>
      <w:szCs w:val="66"/>
      <w:lang w:val="en-GB"/>
    </w:rPr>
  </w:style>
  <w:style w:type="paragraph" w:customStyle="1" w:styleId="KKberschrift3">
    <w:name w:val="KK Überschrift 3"/>
    <w:basedOn w:val="KKberschrift1"/>
    <w:next w:val="Standard"/>
    <w:link w:val="KKberschrift3Zchn"/>
    <w:qFormat/>
    <w:rsid w:val="000E7D8D"/>
    <w:rPr>
      <w:sz w:val="24"/>
    </w:rPr>
  </w:style>
  <w:style w:type="character" w:customStyle="1" w:styleId="KKberschrift3Zchn">
    <w:name w:val="KK Überschrift 3 Zchn"/>
    <w:basedOn w:val="Absatz-Standardschriftart"/>
    <w:link w:val="KKberschrift3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BriefkopfBetreff">
    <w:name w:val="KK Briefkopf Betreff"/>
    <w:basedOn w:val="Standard"/>
    <w:qFormat/>
    <w:rsid w:val="000E7D8D"/>
    <w:pPr>
      <w:spacing w:after="540" w:line="240" w:lineRule="exact"/>
    </w:pPr>
    <w:rPr>
      <w:rFonts w:ascii="Museo Sans 900" w:hAnsi="Museo Sans 900" w:cs="Noto Serif"/>
      <w:caps/>
      <w:spacing w:val="11"/>
      <w:sz w:val="24"/>
      <w:szCs w:val="18"/>
    </w:rPr>
  </w:style>
  <w:style w:type="paragraph" w:customStyle="1" w:styleId="KKBriefkopfDatum">
    <w:name w:val="KK Briefkopf Datum"/>
    <w:basedOn w:val="Standard"/>
    <w:qFormat/>
    <w:rsid w:val="000E7D8D"/>
    <w:pPr>
      <w:spacing w:after="0" w:line="270" w:lineRule="exact"/>
    </w:pPr>
    <w:rPr>
      <w:rFonts w:cs="Noto Serif"/>
      <w:szCs w:val="18"/>
    </w:rPr>
  </w:style>
  <w:style w:type="paragraph" w:customStyle="1" w:styleId="KKBriefkopfAdressen">
    <w:name w:val="KK Briefkopf Adressen"/>
    <w:basedOn w:val="Standard"/>
    <w:qFormat/>
    <w:rsid w:val="000E7D8D"/>
    <w:pPr>
      <w:spacing w:after="0" w:line="210" w:lineRule="exact"/>
    </w:pPr>
    <w:rPr>
      <w:rFonts w:ascii="Museo Sans 900" w:hAnsi="Museo Sans 900" w:cs="Noto Serif"/>
      <w:sz w:val="14"/>
      <w:szCs w:val="14"/>
    </w:rPr>
  </w:style>
  <w:style w:type="paragraph" w:customStyle="1" w:styleId="KKBriefkopfEmpfnger">
    <w:name w:val="KK Briefkopf Empfänger"/>
    <w:basedOn w:val="Textkrper"/>
    <w:qFormat/>
    <w:rsid w:val="00701454"/>
    <w:pPr>
      <w:autoSpaceDE w:val="0"/>
      <w:autoSpaceDN w:val="0"/>
      <w:spacing w:after="0" w:line="300" w:lineRule="exact"/>
    </w:pPr>
    <w:rPr>
      <w:rFonts w:eastAsia="Noto Serif Light" w:cs="Noto Serif Light"/>
      <w:sz w:val="20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7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7D8D"/>
    <w:rPr>
      <w:rFonts w:ascii="Noto Serif Light" w:hAnsi="Noto Serif Light"/>
      <w:sz w:val="18"/>
      <w:lang w:val="en-US"/>
    </w:rPr>
  </w:style>
  <w:style w:type="paragraph" w:customStyle="1" w:styleId="KKFunotentext">
    <w:name w:val="KK Fußnotentext"/>
    <w:basedOn w:val="Standard"/>
    <w:qFormat/>
    <w:rsid w:val="009C0771"/>
    <w:pPr>
      <w:spacing w:after="0" w:line="240" w:lineRule="auto"/>
    </w:pPr>
    <w:rPr>
      <w:rFonts w:ascii="Museo Sans 300" w:hAnsi="Museo Sans 300"/>
      <w:i/>
      <w:iCs/>
      <w:sz w:val="14"/>
    </w:rPr>
  </w:style>
  <w:style w:type="paragraph" w:customStyle="1" w:styleId="KKKopfzeileDokumente">
    <w:name w:val="KK Kopfzeile Dokumente"/>
    <w:basedOn w:val="Standard"/>
    <w:qFormat/>
    <w:rsid w:val="00E34FAE"/>
    <w:pPr>
      <w:spacing w:after="0" w:line="240" w:lineRule="auto"/>
      <w:jc w:val="right"/>
    </w:pPr>
    <w:rPr>
      <w:rFonts w:ascii="Museo Sans 700" w:hAnsi="Museo Sans 700" w:cs="Noto Serif"/>
      <w:sz w:val="14"/>
    </w:rPr>
  </w:style>
  <w:style w:type="paragraph" w:customStyle="1" w:styleId="KKWichtig">
    <w:name w:val="KK Wichtig"/>
    <w:basedOn w:val="Standard"/>
    <w:next w:val="Standard"/>
    <w:link w:val="KKWichtigZchn"/>
    <w:qFormat/>
    <w:rsid w:val="009C0771"/>
    <w:pPr>
      <w:spacing w:before="240" w:after="360" w:line="288" w:lineRule="auto"/>
      <w:ind w:left="2268"/>
      <w:outlineLvl w:val="0"/>
    </w:pPr>
    <w:rPr>
      <w:rFonts w:ascii="Museo Sans 900" w:eastAsiaTheme="majorEastAsia" w:hAnsi="Museo Sans 900" w:cstheme="majorBidi"/>
      <w:sz w:val="24"/>
      <w:szCs w:val="40"/>
      <w:lang w:val="en-GB"/>
    </w:rPr>
  </w:style>
  <w:style w:type="character" w:customStyle="1" w:styleId="KKWichtigZchn">
    <w:name w:val="KK Wichtig Zchn"/>
    <w:basedOn w:val="Absatz-Standardschriftart"/>
    <w:link w:val="KKWichtig"/>
    <w:rsid w:val="009C0771"/>
    <w:rPr>
      <w:rFonts w:ascii="Museo Sans 900" w:eastAsiaTheme="majorEastAsia" w:hAnsi="Museo Sans 900" w:cstheme="majorBidi"/>
      <w:sz w:val="24"/>
      <w:szCs w:val="40"/>
      <w:lang w:val="en-GB"/>
    </w:rPr>
  </w:style>
  <w:style w:type="paragraph" w:customStyle="1" w:styleId="KKHervorhebung">
    <w:name w:val="KK Hervorhebung"/>
    <w:basedOn w:val="Standard"/>
    <w:qFormat/>
    <w:rsid w:val="009C0771"/>
    <w:pPr>
      <w:spacing w:before="240" w:after="360" w:line="288" w:lineRule="auto"/>
      <w:ind w:left="851"/>
    </w:pPr>
    <w:rPr>
      <w:rFonts w:ascii="Museo Sans 900" w:eastAsiaTheme="majorEastAsia" w:hAnsi="Museo Sans 900" w:cstheme="majorBidi"/>
      <w:sz w:val="24"/>
      <w:szCs w:val="40"/>
    </w:rPr>
  </w:style>
  <w:style w:type="paragraph" w:customStyle="1" w:styleId="KKPARTXDokumententeile">
    <w:name w:val="KK PART X Dokumententeile"/>
    <w:basedOn w:val="KKberschrift1"/>
    <w:qFormat/>
    <w:rsid w:val="00E01767"/>
    <w:rPr>
      <w:rFonts w:ascii="Museo Sans 300" w:hAnsi="Museo Sans 300"/>
      <w:caps/>
      <w:color w:val="475B6C"/>
      <w:sz w:val="30"/>
    </w:rPr>
  </w:style>
  <w:style w:type="paragraph" w:customStyle="1" w:styleId="KKPARTX">
    <w:name w:val="KK PART X"/>
    <w:basedOn w:val="KKberschrift1"/>
    <w:qFormat/>
    <w:rsid w:val="00E34FAE"/>
    <w:pPr>
      <w:spacing w:before="100" w:beforeAutospacing="1" w:after="980" w:line="240" w:lineRule="auto"/>
    </w:pPr>
    <w:rPr>
      <w:rFonts w:ascii="Noto Serif" w:hAnsi="Noto Serif"/>
      <w:caps/>
      <w:color w:val="475B6C"/>
      <w:sz w:val="30"/>
    </w:rPr>
  </w:style>
  <w:style w:type="paragraph" w:customStyle="1" w:styleId="KKListenormal">
    <w:name w:val="KK Liste normal"/>
    <w:basedOn w:val="Listenabsatz"/>
    <w:qFormat/>
    <w:rsid w:val="001F332D"/>
    <w:pPr>
      <w:numPr>
        <w:numId w:val="4"/>
      </w:numPr>
      <w:spacing w:before="360"/>
    </w:pPr>
    <w:rPr>
      <w:rFonts w:cs="Noto Serif"/>
      <w:lang w:val="en-GB"/>
    </w:rPr>
  </w:style>
  <w:style w:type="paragraph" w:styleId="Listenabsatz">
    <w:name w:val="List Paragraph"/>
    <w:basedOn w:val="Standard"/>
    <w:uiPriority w:val="34"/>
    <w:qFormat/>
    <w:rsid w:val="001F332D"/>
    <w:pPr>
      <w:ind w:left="720"/>
    </w:pPr>
  </w:style>
  <w:style w:type="paragraph" w:customStyle="1" w:styleId="KKListeGro">
    <w:name w:val="KK Liste Groß"/>
    <w:basedOn w:val="Listenabsatz"/>
    <w:qFormat/>
    <w:rsid w:val="001F332D"/>
    <w:pPr>
      <w:numPr>
        <w:numId w:val="5"/>
      </w:numPr>
      <w:spacing w:line="480" w:lineRule="auto"/>
    </w:pPr>
    <w:rPr>
      <w:rFonts w:ascii="Museo Sans 900" w:hAnsi="Museo Sans 900"/>
    </w:rPr>
  </w:style>
  <w:style w:type="paragraph" w:customStyle="1" w:styleId="KKCode">
    <w:name w:val="KK Code"/>
    <w:basedOn w:val="Standard"/>
    <w:qFormat/>
    <w:rsid w:val="001F332D"/>
    <w:pPr>
      <w:ind w:left="1276" w:hanging="709"/>
    </w:pPr>
    <w:rPr>
      <w:rFonts w:ascii="Source Code Pro Medium" w:hAnsi="Source Code Pro Medium"/>
    </w:rPr>
  </w:style>
  <w:style w:type="paragraph" w:customStyle="1" w:styleId="KKCodebeschreibung">
    <w:name w:val="KK Codebeschreibung"/>
    <w:basedOn w:val="KKCode"/>
    <w:qFormat/>
    <w:rsid w:val="001F332D"/>
    <w:rPr>
      <w:i/>
    </w:rPr>
  </w:style>
  <w:style w:type="table" w:customStyle="1" w:styleId="KKTabelle">
    <w:name w:val="KK Tabelle"/>
    <w:basedOn w:val="NormaleTabelle"/>
    <w:uiPriority w:val="99"/>
    <w:rsid w:val="001F332D"/>
    <w:pPr>
      <w:spacing w:after="0" w:line="240" w:lineRule="auto"/>
      <w:contextualSpacing/>
    </w:pPr>
    <w:rPr>
      <w:rFonts w:ascii="Noto Serif" w:hAnsi="Noto Serif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="Wingdings 2" w:hAnsi="Wingdings 2"/>
        <w:b/>
        <w:sz w:val="18"/>
      </w:rPr>
      <w:tblPr/>
      <w:tcPr>
        <w:shd w:val="clear" w:color="auto" w:fill="E0E8ED"/>
      </w:tcPr>
    </w:tblStylePr>
    <w:tblStylePr w:type="band2Horz">
      <w:rPr>
        <w:rFonts w:ascii="Wingdings 2" w:hAnsi="Wingdings 2"/>
        <w:sz w:val="18"/>
      </w:rPr>
      <w:tblPr/>
      <w:tcPr>
        <w:shd w:val="clear" w:color="auto" w:fill="E0E8ED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B9E"/>
    <w:rPr>
      <w:rFonts w:ascii="Noto Serif" w:hAnsi="Noto Serif"/>
      <w:sz w:val="18"/>
    </w:rPr>
  </w:style>
  <w:style w:type="paragraph" w:styleId="Fuzeile">
    <w:name w:val="footer"/>
    <w:basedOn w:val="Standard"/>
    <w:link w:val="Fu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B9E"/>
    <w:rPr>
      <w:rFonts w:ascii="Noto Serif" w:hAnsi="Noto Serif"/>
      <w:sz w:val="18"/>
    </w:rPr>
  </w:style>
  <w:style w:type="character" w:customStyle="1" w:styleId="markedcontent">
    <w:name w:val="markedcontent"/>
    <w:basedOn w:val="Absatz-Standardschriftart"/>
    <w:rsid w:val="00880B9E"/>
  </w:style>
  <w:style w:type="paragraph" w:customStyle="1" w:styleId="KKPMTeaser">
    <w:name w:val="KK PM Teaser"/>
    <w:basedOn w:val="Standard"/>
    <w:qFormat/>
    <w:rsid w:val="00880B9E"/>
    <w:pPr>
      <w:spacing w:before="100" w:beforeAutospacing="1" w:after="100" w:afterAutospacing="1" w:line="270" w:lineRule="exact"/>
    </w:pPr>
    <w:rPr>
      <w:rFonts w:ascii="Museo Sans 900" w:eastAsia="Times New Roman" w:hAnsi="Museo Sans 900" w:cs="Arial"/>
      <w:szCs w:val="18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880B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B9E"/>
    <w:rPr>
      <w:color w:val="605E5C"/>
      <w:shd w:val="clear" w:color="auto" w:fill="E1DFDD"/>
    </w:rPr>
  </w:style>
  <w:style w:type="paragraph" w:customStyle="1" w:styleId="KKPM">
    <w:name w:val="KK PM"/>
    <w:basedOn w:val="KKBriefkopfBetreff"/>
    <w:qFormat/>
    <w:rsid w:val="00880B9E"/>
    <w:pPr>
      <w:spacing w:after="100" w:afterAutospacing="1" w:line="270" w:lineRule="exact"/>
    </w:pPr>
  </w:style>
  <w:style w:type="paragraph" w:customStyle="1" w:styleId="PMHeader">
    <w:name w:val="PM Header"/>
    <w:basedOn w:val="KKberschrift1"/>
    <w:qFormat/>
    <w:rsid w:val="00880B9E"/>
    <w:pPr>
      <w:spacing w:after="100" w:afterAutospacing="1" w:line="480" w:lineRule="atLeast"/>
    </w:pPr>
    <w:rPr>
      <w:color w:val="000000" w:themeColor="tex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70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70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7069"/>
    <w:rPr>
      <w:rFonts w:ascii="Noto Serif" w:hAnsi="Noto Seri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0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7069"/>
    <w:rPr>
      <w:rFonts w:ascii="Noto Serif" w:hAnsi="Noto Serif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E4EB1"/>
    <w:pPr>
      <w:spacing w:after="0" w:line="240" w:lineRule="auto"/>
    </w:pPr>
    <w:rPr>
      <w:rFonts w:ascii="Noto Serif" w:hAnsi="Noto Serif"/>
      <w:sz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4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A318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rin.kahle@kernkonzep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nzel\Downloads\Kernkonzept%20Press%20Release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715cbe-38d4-4df2-a6f3-45d7e4801b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F3F87A437BA4CB0D2B25634A4F5DD" ma:contentTypeVersion="14" ma:contentTypeDescription="Ein neues Dokument erstellen." ma:contentTypeScope="" ma:versionID="21d718b97f8b9c84d89b8b87253ef17d">
  <xsd:schema xmlns:xsd="http://www.w3.org/2001/XMLSchema" xmlns:xs="http://www.w3.org/2001/XMLSchema" xmlns:p="http://schemas.microsoft.com/office/2006/metadata/properties" xmlns:ns3="c2d041fd-b0cc-4f28-bb80-84bf411a25aa" xmlns:ns4="b9715cbe-38d4-4df2-a6f3-45d7e4801b5c" targetNamespace="http://schemas.microsoft.com/office/2006/metadata/properties" ma:root="true" ma:fieldsID="ebe60839e12ff819d4224698e8068119" ns3:_="" ns4:_="">
    <xsd:import namespace="c2d041fd-b0cc-4f28-bb80-84bf411a25aa"/>
    <xsd:import namespace="b9715cbe-38d4-4df2-a6f3-45d7e4801b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041fd-b0cc-4f28-bb80-84bf411a2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15cbe-38d4-4df2-a6f3-45d7e4801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27576-0364-4D9B-BECB-A23F8EFC6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2541C-3EA2-43AE-B515-BE4C8F8D24F0}">
  <ds:schemaRefs>
    <ds:schemaRef ds:uri="http://schemas.microsoft.com/office/2006/metadata/properties"/>
    <ds:schemaRef ds:uri="http://schemas.microsoft.com/office/infopath/2007/PartnerControls"/>
    <ds:schemaRef ds:uri="b9715cbe-38d4-4df2-a6f3-45d7e4801b5c"/>
  </ds:schemaRefs>
</ds:datastoreItem>
</file>

<file path=customXml/itemProps3.xml><?xml version="1.0" encoding="utf-8"?>
<ds:datastoreItem xmlns:ds="http://schemas.openxmlformats.org/officeDocument/2006/customXml" ds:itemID="{DC49E213-1704-45CE-8CAA-804576ECF8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BB3502-75EA-43F4-A33B-E1016657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041fd-b0cc-4f28-bb80-84bf411a25aa"/>
    <ds:schemaRef ds:uri="b9715cbe-38d4-4df2-a6f3-45d7e4801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Kernkonzept Press Release Vorlage.dotx</Template>
  <TotalTime>0</TotalTime>
  <Pages>3</Pages>
  <Words>925</Words>
  <Characters>5371</Characters>
  <Application>Microsoft Office Word</Application>
  <DocSecurity>0</DocSecurity>
  <Lines>86</Lines>
  <Paragraphs>23</Paragraphs>
  <ScaleCrop>false</ScaleCrop>
  <Company/>
  <LinksUpToDate>false</LinksUpToDate>
  <CharactersWithSpaces>6273</CharactersWithSpaces>
  <SharedDoc>false</SharedDoc>
  <HLinks>
    <vt:vector size="6" baseType="variant">
      <vt:variant>
        <vt:i4>5767231</vt:i4>
      </vt:variant>
      <vt:variant>
        <vt:i4>0</vt:i4>
      </vt:variant>
      <vt:variant>
        <vt:i4>0</vt:i4>
      </vt:variant>
      <vt:variant>
        <vt:i4>5</vt:i4>
      </vt:variant>
      <vt:variant>
        <vt:lpwstr>mailto:katrin.kahle@kernkonzept.com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Menzel</dc:creator>
  <cp:keywords/>
  <dc:description/>
  <cp:lastModifiedBy>Jenny Menzel</cp:lastModifiedBy>
  <cp:revision>2</cp:revision>
  <dcterms:created xsi:type="dcterms:W3CDTF">2026-05-13T08:38:00Z</dcterms:created>
  <dcterms:modified xsi:type="dcterms:W3CDTF">2026-05-13T08:38:00Z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0x01010068CF3F87A437BA4CB0D2B25634A4F5DD</vt:lpwstr>
  </property>
  <property fmtid="{D5CDD505-2E9C-101B-9397-08002B2CF9AE}" pid="3" name="MediaServiceImageTags">
    <vt:lpwstr/>
  </property>
</Properties>
</file>